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30" w:rsidRDefault="00925830">
      <w:pPr>
        <w:snapToGrid w:val="0"/>
        <w:spacing w:line="400" w:lineRule="exact"/>
        <w:rPr>
          <w:rFonts w:ascii="?l?r ??fc" w:cs="Times New Roman"/>
        </w:rPr>
      </w:pPr>
    </w:p>
    <w:p w:rsidR="00925830" w:rsidRDefault="001113AB">
      <w:pPr>
        <w:snapToGrid w:val="0"/>
        <w:spacing w:line="360" w:lineRule="exact"/>
        <w:jc w:val="center"/>
        <w:rPr>
          <w:rFonts w:ascii="?l?r ??fc" w:cs="Times New Roman"/>
        </w:rPr>
      </w:pPr>
      <w:r>
        <w:rPr>
          <w:rFonts w:hint="eastAsia"/>
        </w:rPr>
        <w:t>荒尾総合文化センター使用料等減免申請書</w:t>
      </w:r>
    </w:p>
    <w:p w:rsidR="00925830" w:rsidRDefault="001113AB">
      <w:pPr>
        <w:snapToGrid w:val="0"/>
        <w:spacing w:before="240" w:line="36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年　　月　　日　　</w:t>
      </w:r>
    </w:p>
    <w:p w:rsidR="00925830" w:rsidRDefault="001113AB">
      <w:pPr>
        <w:snapToGrid w:val="0"/>
        <w:spacing w:before="240" w:after="240" w:line="360" w:lineRule="exact"/>
        <w:rPr>
          <w:rFonts w:ascii="?l?r ??fc" w:cs="Times New Roman"/>
        </w:rPr>
      </w:pPr>
      <w:r>
        <w:rPr>
          <w:rFonts w:hint="eastAsia"/>
        </w:rPr>
        <w:t xml:space="preserve">　　　荒尾市長　　　　　様</w:t>
      </w:r>
    </w:p>
    <w:p w:rsidR="00925830" w:rsidRDefault="001113AB">
      <w:pPr>
        <w:snapToGrid w:val="0"/>
        <w:spacing w:after="120" w:line="360" w:lineRule="exact"/>
        <w:ind w:left="210" w:hanging="210"/>
        <w:rPr>
          <w:rFonts w:ascii="?l?r ??fc" w:cs="Times New Roman"/>
        </w:rPr>
      </w:pPr>
      <w:r>
        <w:rPr>
          <w:rFonts w:hint="eastAsia"/>
        </w:rPr>
        <w:t xml:space="preserve">　　使用料等の減免を受けたいので、荒尾総合文化センター条例施行規則第</w:t>
      </w:r>
      <w:r>
        <w:t>10</w:t>
      </w:r>
      <w:r>
        <w:rPr>
          <w:rFonts w:hint="eastAsia"/>
        </w:rPr>
        <w:t>条の規定に基づき、次のとおり申請します。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6300"/>
      </w:tblGrid>
      <w:tr w:rsidR="00436DFE">
        <w:trPr>
          <w:cantSplit/>
          <w:trHeight w:hRule="exact" w:val="840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6DFE" w:rsidRDefault="001113AB" w:rsidP="00436DFE">
            <w:pPr>
              <w:snapToGrid w:val="0"/>
              <w:spacing w:line="220" w:lineRule="exact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6DFE" w:rsidRDefault="001113AB">
            <w:pPr>
              <w:snapToGrid w:val="0"/>
              <w:spacing w:line="220" w:lineRule="exact"/>
            </w:pPr>
            <w:r>
              <w:rPr>
                <w:rFonts w:hint="eastAsia"/>
              </w:rPr>
              <w:t>子ども科学館（あらおキッズドーム）</w:t>
            </w:r>
          </w:p>
        </w:tc>
      </w:tr>
      <w:tr w:rsidR="00925830">
        <w:trPr>
          <w:cantSplit/>
          <w:trHeight w:hRule="exact" w:val="2084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1113AB">
            <w:pPr>
              <w:snapToGrid w:val="0"/>
              <w:spacing w:line="22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1113AB">
            <w:pPr>
              <w:snapToGrid w:val="0"/>
              <w:spacing w:line="2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C01CBA" w:rsidRDefault="00C01CBA">
            <w:pPr>
              <w:snapToGrid w:val="0"/>
              <w:spacing w:line="220" w:lineRule="exact"/>
            </w:pPr>
          </w:p>
          <w:p w:rsidR="008870CA" w:rsidRDefault="008870CA">
            <w:pPr>
              <w:snapToGrid w:val="0"/>
              <w:spacing w:line="220" w:lineRule="exact"/>
            </w:pPr>
          </w:p>
          <w:p w:rsidR="00925830" w:rsidRDefault="001113AB">
            <w:pPr>
              <w:snapToGrid w:val="0"/>
              <w:spacing w:line="2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C01CBA" w:rsidRDefault="00C01CBA" w:rsidP="001F383D">
            <w:pPr>
              <w:snapToGrid w:val="0"/>
              <w:spacing w:line="220" w:lineRule="exact"/>
            </w:pPr>
          </w:p>
          <w:p w:rsidR="008870CA" w:rsidRDefault="008870CA" w:rsidP="001F383D">
            <w:pPr>
              <w:snapToGrid w:val="0"/>
              <w:spacing w:line="220" w:lineRule="exact"/>
            </w:pPr>
          </w:p>
          <w:p w:rsidR="00925830" w:rsidRDefault="001113AB" w:rsidP="001F383D">
            <w:pPr>
              <w:snapToGrid w:val="0"/>
              <w:spacing w:line="2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代表者名　　　　　　　　　　</w:t>
            </w:r>
            <w:r w:rsidR="009B6AB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電話</w:t>
            </w:r>
          </w:p>
        </w:tc>
      </w:tr>
      <w:tr w:rsidR="00925830">
        <w:trPr>
          <w:cantSplit/>
          <w:trHeight w:hRule="exact" w:val="2310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1113AB">
            <w:pPr>
              <w:snapToGrid w:val="0"/>
              <w:spacing w:line="22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925830">
            <w:pPr>
              <w:snapToGrid w:val="0"/>
              <w:spacing w:line="220" w:lineRule="exact"/>
              <w:rPr>
                <w:rFonts w:ascii="?l?r ??fc" w:cs="Times New Roman"/>
              </w:rPr>
            </w:pPr>
          </w:p>
        </w:tc>
      </w:tr>
      <w:tr w:rsidR="0034609B">
        <w:trPr>
          <w:cantSplit/>
          <w:trHeight w:hRule="exact" w:val="1196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35013F" w:rsidP="0035013F">
            <w:pPr>
              <w:snapToGrid w:val="0"/>
              <w:spacing w:line="68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来場予定日時</w:t>
            </w:r>
            <w:r w:rsidR="001113AB">
              <w:rPr>
                <w:rFonts w:hint="eastAsia"/>
                <w:vanish/>
              </w:rPr>
              <w:t xml:space="preserve">主　　催　　　　　　者名共　　催　　後　　援　　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013F" w:rsidRDefault="001113AB" w:rsidP="0035013F">
            <w:pPr>
              <w:snapToGrid w:val="0"/>
              <w:spacing w:line="220" w:lineRule="exact"/>
              <w:ind w:right="575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</w:t>
            </w:r>
            <w:r w:rsidR="00DA2527">
              <w:rPr>
                <w:rFonts w:ascii="?l?r ??fc" w:cs="Times New Roman" w:hint="eastAsia"/>
              </w:rPr>
              <w:t xml:space="preserve">　　　</w:t>
            </w:r>
            <w:r>
              <w:rPr>
                <w:rFonts w:ascii="?l?r ??fc" w:cs="Times New Roman" w:hint="eastAsia"/>
              </w:rPr>
              <w:t>年　　　月　　　日　　　曜日</w:t>
            </w:r>
          </w:p>
          <w:p w:rsidR="0035013F" w:rsidRDefault="0035013F" w:rsidP="0035013F">
            <w:pPr>
              <w:snapToGrid w:val="0"/>
              <w:spacing w:line="220" w:lineRule="exact"/>
              <w:ind w:right="575" w:firstLineChars="200" w:firstLine="420"/>
              <w:rPr>
                <w:rFonts w:ascii="?l?r ??fc" w:cs="Times New Roman"/>
              </w:rPr>
            </w:pPr>
          </w:p>
          <w:p w:rsidR="0034609B" w:rsidRDefault="0035013F" w:rsidP="00DA2527">
            <w:pPr>
              <w:snapToGrid w:val="0"/>
              <w:spacing w:line="220" w:lineRule="exact"/>
              <w:ind w:right="575" w:firstLineChars="500" w:firstLine="1050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時　　分　～　　時　　分</w:t>
            </w:r>
          </w:p>
        </w:tc>
      </w:tr>
      <w:tr w:rsidR="0035013F">
        <w:trPr>
          <w:cantSplit/>
          <w:trHeight w:hRule="exact" w:val="1196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013F" w:rsidRDefault="001113AB" w:rsidP="0035013F">
            <w:pPr>
              <w:snapToGrid w:val="0"/>
              <w:spacing w:line="68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来場予定人数</w:t>
            </w:r>
            <w:r>
              <w:rPr>
                <w:rFonts w:hint="eastAsia"/>
                <w:vanish/>
              </w:rPr>
              <w:t xml:space="preserve">主　　催　　　　　　者名共　　催　　後　　援　　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013F" w:rsidRDefault="001113AB" w:rsidP="0035013F">
            <w:pPr>
              <w:snapToGrid w:val="0"/>
              <w:spacing w:line="220" w:lineRule="exact"/>
              <w:ind w:right="1470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３歳以上中学生未満：</w:t>
            </w:r>
            <w:r w:rsidRPr="0034609B">
              <w:rPr>
                <w:rFonts w:ascii="?l?r ??fc" w:cs="Times New Roman" w:hint="eastAsia"/>
                <w:u w:val="single"/>
              </w:rPr>
              <w:t xml:space="preserve">　　　　</w:t>
            </w:r>
            <w:r>
              <w:rPr>
                <w:rFonts w:ascii="?l?r ??fc" w:cs="Times New Roman" w:hint="eastAsia"/>
              </w:rPr>
              <w:t>人</w:t>
            </w:r>
          </w:p>
          <w:p w:rsidR="0035013F" w:rsidRDefault="0035013F" w:rsidP="0035013F">
            <w:pPr>
              <w:snapToGrid w:val="0"/>
              <w:spacing w:line="220" w:lineRule="exact"/>
              <w:ind w:right="1470"/>
              <w:rPr>
                <w:rFonts w:ascii="?l?r ??fc" w:cs="Times New Roman"/>
              </w:rPr>
            </w:pPr>
          </w:p>
          <w:p w:rsidR="0035013F" w:rsidRDefault="0035013F" w:rsidP="0035013F">
            <w:pPr>
              <w:snapToGrid w:val="0"/>
              <w:spacing w:line="220" w:lineRule="exact"/>
              <w:ind w:right="1470"/>
              <w:rPr>
                <w:rFonts w:ascii="?l?r ??fc" w:cs="Times New Roman"/>
              </w:rPr>
            </w:pPr>
          </w:p>
          <w:p w:rsidR="0035013F" w:rsidRDefault="001113AB" w:rsidP="0035013F">
            <w:pPr>
              <w:snapToGrid w:val="0"/>
              <w:spacing w:line="220" w:lineRule="exact"/>
              <w:ind w:right="1470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中学生以上　　　　：</w:t>
            </w:r>
            <w:r w:rsidRPr="0034609B">
              <w:rPr>
                <w:rFonts w:ascii="?l?r ??fc" w:cs="Times New Roman" w:hint="eastAsia"/>
                <w:u w:val="single"/>
              </w:rPr>
              <w:t xml:space="preserve">　　　　</w:t>
            </w:r>
            <w:r>
              <w:rPr>
                <w:rFonts w:ascii="?l?r ??fc" w:cs="Times New Roman" w:hint="eastAsia"/>
              </w:rPr>
              <w:t>人</w:t>
            </w:r>
          </w:p>
        </w:tc>
      </w:tr>
      <w:tr w:rsidR="00DA2527" w:rsidRPr="001F383D">
        <w:trPr>
          <w:cantSplit/>
          <w:trHeight w:hRule="exact" w:val="2687"/>
        </w:trPr>
        <w:tc>
          <w:tcPr>
            <w:tcW w:w="420" w:type="dxa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35013F" w:rsidRDefault="001113AB" w:rsidP="0035013F">
            <w:pPr>
              <w:snapToGrid w:val="0"/>
              <w:spacing w:line="22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5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0CA" w:rsidRDefault="008870CA" w:rsidP="0035013F">
            <w:pPr>
              <w:snapToGrid w:val="0"/>
              <w:spacing w:line="220" w:lineRule="exact"/>
              <w:ind w:right="840"/>
              <w:jc w:val="left"/>
            </w:pPr>
          </w:p>
          <w:p w:rsidR="0035013F" w:rsidRDefault="001113AB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  <w:r>
              <w:rPr>
                <w:rFonts w:hint="eastAsia"/>
                <w:vanish/>
              </w:rPr>
              <w:t>印</w:t>
            </w:r>
            <w:r>
              <w:rPr>
                <w:rFonts w:ascii="?l?r ??fc" w:hint="eastAsia"/>
              </w:rPr>
              <w:t>担当者名：</w:t>
            </w:r>
          </w:p>
          <w:p w:rsidR="0035013F" w:rsidRDefault="0035013F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</w:p>
          <w:p w:rsidR="0035013F" w:rsidRDefault="001113AB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  <w:r>
              <w:rPr>
                <w:rFonts w:ascii="?l?r ??fc" w:hint="eastAsia"/>
              </w:rPr>
              <w:t>電話番号：</w:t>
            </w:r>
          </w:p>
          <w:p w:rsidR="0035013F" w:rsidRDefault="0035013F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</w:p>
          <w:p w:rsidR="00DA2527" w:rsidRPr="001F383D" w:rsidRDefault="0035013F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  <w:r>
              <w:rPr>
                <w:rFonts w:ascii="?l?r ??fc" w:hint="eastAsia"/>
              </w:rPr>
              <w:t>その他（バス利用の有無など）</w:t>
            </w:r>
            <w:r w:rsidR="001113AB">
              <w:rPr>
                <w:rFonts w:ascii="?l?r ??fc" w:hint="eastAsia"/>
              </w:rPr>
              <w:t>：</w:t>
            </w:r>
          </w:p>
        </w:tc>
      </w:tr>
    </w:tbl>
    <w:p w:rsidR="00925830" w:rsidRDefault="00925830">
      <w:pPr>
        <w:snapToGrid w:val="0"/>
        <w:spacing w:line="220" w:lineRule="exact"/>
        <w:rPr>
          <w:rFonts w:cs="Times New Roman"/>
        </w:rPr>
      </w:pPr>
    </w:p>
    <w:sectPr w:rsidR="00925830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5830"/>
    <w:rsid w:val="00047CA6"/>
    <w:rsid w:val="001113AB"/>
    <w:rsid w:val="001C212C"/>
    <w:rsid w:val="001F383D"/>
    <w:rsid w:val="00282156"/>
    <w:rsid w:val="0029248B"/>
    <w:rsid w:val="0034609B"/>
    <w:rsid w:val="0035013F"/>
    <w:rsid w:val="00377307"/>
    <w:rsid w:val="00436DFE"/>
    <w:rsid w:val="00441F56"/>
    <w:rsid w:val="006B5CC0"/>
    <w:rsid w:val="008870CA"/>
    <w:rsid w:val="00925830"/>
    <w:rsid w:val="009B6ABF"/>
    <w:rsid w:val="00A660BA"/>
    <w:rsid w:val="00AF1834"/>
    <w:rsid w:val="00C01CBA"/>
    <w:rsid w:val="00DA2527"/>
    <w:rsid w:val="00E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212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C212C"/>
    <w:rPr>
      <w:rFonts w:ascii="游ゴシック Light" w:eastAsia="游ゴシック Light" w:hAnsi="游ゴシック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212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C212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259E9F38</Template>
  <TotalTime>0</TotalTime>
  <Pages>1</Pages>
  <Words>186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藤木　沙衣</cp:lastModifiedBy>
  <cp:revision>3</cp:revision>
  <cp:lastPrinted>2019-11-04T02:08:00Z</cp:lastPrinted>
  <dcterms:created xsi:type="dcterms:W3CDTF">2021-09-29T00:14:00Z</dcterms:created>
  <dcterms:modified xsi:type="dcterms:W3CDTF">2021-09-29T00:14:00Z</dcterms:modified>
</cp:coreProperties>
</file>