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13" w:rsidRPr="00EB3DE4" w:rsidRDefault="00EB3DE4">
      <w:pPr>
        <w:spacing w:line="210" w:lineRule="exact"/>
        <w:jc w:val="center"/>
        <w:rPr>
          <w:rFonts w:asciiTheme="majorEastAsia" w:eastAsiaTheme="majorEastAsia" w:hAnsiTheme="majorEastAsia" w:cs="Times New Roman"/>
          <w:snapToGrid w:val="0"/>
        </w:rPr>
      </w:pPr>
      <w:bookmarkStart w:id="0" w:name="_GoBack"/>
      <w:bookmarkEnd w:id="0"/>
      <w:r w:rsidRPr="00EB3DE4">
        <w:rPr>
          <w:rFonts w:asciiTheme="majorEastAsia" w:eastAsiaTheme="majorEastAsia" w:hAnsiTheme="majorEastAsia" w:cs="Times New Roman" w:hint="eastAsia"/>
          <w:snapToGrid w:val="0"/>
          <w:sz w:val="24"/>
        </w:rPr>
        <w:t>（表　面）</w:t>
      </w:r>
    </w:p>
    <w:p w:rsidR="000F3613" w:rsidRPr="000A266D" w:rsidRDefault="000F3613">
      <w:pPr>
        <w:jc w:val="center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0A26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指定給水装置工事事業者指定申請書</w:t>
      </w:r>
    </w:p>
    <w:p w:rsidR="000F3613" w:rsidRPr="000A266D" w:rsidRDefault="00EB3DE4">
      <w:pPr>
        <w:jc w:val="center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napToGrid w:val="0"/>
          <w:sz w:val="24"/>
          <w:szCs w:val="24"/>
        </w:rPr>
        <w:t>（　新規　・　更新　）</w:t>
      </w:r>
    </w:p>
    <w:p w:rsidR="000F3613" w:rsidRPr="000A266D" w:rsidRDefault="00B53E09">
      <w:pPr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0A26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荒尾市企業管理者</w:t>
      </w:r>
      <w:r w:rsidR="00CF1E53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　　　</w:t>
      </w:r>
      <w:r w:rsidR="000F3613" w:rsidRPr="000A26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様</w:t>
      </w:r>
    </w:p>
    <w:p w:rsidR="000F3613" w:rsidRPr="000A266D" w:rsidRDefault="000F3613">
      <w:pPr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p w:rsidR="000F3613" w:rsidRPr="000A266D" w:rsidRDefault="000F3613">
      <w:pPr>
        <w:jc w:val="righ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0A266D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年　　月　　日　　</w:t>
      </w:r>
    </w:p>
    <w:p w:rsidR="000F3613" w:rsidRPr="000A266D" w:rsidRDefault="000F3613">
      <w:pPr>
        <w:jc w:val="righ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0A26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申請者　氏名又は名称</w:t>
      </w:r>
      <w:r w:rsidR="00C05900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</w:t>
      </w:r>
      <w:r w:rsidRPr="000A266D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　　　　　　　　</w:t>
      </w:r>
    </w:p>
    <w:p w:rsidR="000F3613" w:rsidRPr="000A266D" w:rsidRDefault="000F3613">
      <w:pPr>
        <w:jc w:val="righ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0A266D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住　　　　所　　　　　　　　　　　</w:t>
      </w:r>
    </w:p>
    <w:p w:rsidR="000F3613" w:rsidRPr="000A266D" w:rsidRDefault="000F3613">
      <w:pPr>
        <w:jc w:val="righ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0A266D">
        <w:rPr>
          <w:rFonts w:ascii="ＭＳ ゴシック" w:eastAsia="ＭＳ ゴシック" w:hAnsi="ＭＳ ゴシック" w:cs="?l?r ??fc"/>
          <w:snapToGrid w:val="0"/>
          <w:sz w:val="24"/>
          <w:szCs w:val="24"/>
        </w:rPr>
        <w:fldChar w:fldCharType="begin"/>
      </w:r>
      <w:r w:rsidRPr="000A266D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 xml:space="preserve"> eq \o\ad(</w:instrText>
      </w:r>
      <w:r w:rsidRPr="000A266D">
        <w:rPr>
          <w:rFonts w:ascii="ＭＳ ゴシック" w:eastAsia="ＭＳ ゴシック" w:hAnsi="ＭＳ ゴシック" w:hint="eastAsia"/>
          <w:snapToGrid w:val="0"/>
          <w:sz w:val="24"/>
          <w:szCs w:val="24"/>
        </w:rPr>
        <w:instrText>代表者氏名</w:instrText>
      </w:r>
      <w:r w:rsidRPr="000A266D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,</w:instrText>
      </w:r>
      <w:r w:rsidRPr="000A266D">
        <w:rPr>
          <w:rFonts w:ascii="ＭＳ ゴシック" w:eastAsia="ＭＳ ゴシック" w:hAnsi="ＭＳ ゴシック" w:hint="eastAsia"/>
          <w:snapToGrid w:val="0"/>
          <w:sz w:val="24"/>
          <w:szCs w:val="24"/>
        </w:rPr>
        <w:instrText xml:space="preserve">　　　　　　</w:instrText>
      </w:r>
      <w:r w:rsidRPr="000A266D">
        <w:rPr>
          <w:rFonts w:ascii="ＭＳ ゴシック" w:eastAsia="ＭＳ ゴシック" w:hAnsi="ＭＳ ゴシック" w:cs="?l?r ??fc"/>
          <w:snapToGrid w:val="0"/>
          <w:sz w:val="24"/>
          <w:szCs w:val="24"/>
        </w:rPr>
        <w:instrText>)</w:instrText>
      </w:r>
      <w:r w:rsidRPr="000A266D">
        <w:rPr>
          <w:rFonts w:ascii="ＭＳ ゴシック" w:eastAsia="ＭＳ ゴシック" w:hAnsi="ＭＳ ゴシック" w:cs="?l?r ??fc"/>
          <w:snapToGrid w:val="0"/>
          <w:sz w:val="24"/>
          <w:szCs w:val="24"/>
        </w:rPr>
        <w:fldChar w:fldCharType="end"/>
      </w:r>
      <w:r w:rsidRPr="000A266D">
        <w:rPr>
          <w:rFonts w:ascii="ＭＳ ゴシック" w:eastAsia="ＭＳ ゴシック" w:hAnsi="ＭＳ ゴシック" w:hint="eastAsia"/>
          <w:snapToGrid w:val="0"/>
          <w:vanish/>
          <w:sz w:val="24"/>
          <w:szCs w:val="24"/>
        </w:rPr>
        <w:t>代表者氏名</w:t>
      </w:r>
      <w:r w:rsidRPr="000A266D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　　　　　　　　　</w:t>
      </w:r>
    </w:p>
    <w:p w:rsidR="000F3613" w:rsidRPr="000A266D" w:rsidRDefault="000F3613">
      <w:pPr>
        <w:jc w:val="righ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p w:rsidR="000F3613" w:rsidRPr="000A266D" w:rsidRDefault="000F3613">
      <w:pPr>
        <w:spacing w:after="120"/>
        <w:ind w:left="210" w:hanging="210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0A266D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水道法第</w:t>
      </w:r>
      <w:r w:rsidRPr="000A266D">
        <w:rPr>
          <w:rFonts w:ascii="ＭＳ ゴシック" w:eastAsia="ＭＳ ゴシック" w:hAnsi="ＭＳ ゴシック" w:cs="?l?r ??fc"/>
          <w:snapToGrid w:val="0"/>
          <w:sz w:val="24"/>
          <w:szCs w:val="24"/>
        </w:rPr>
        <w:t>16</w:t>
      </w:r>
      <w:r w:rsidRPr="000A26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条の２第１項の規定による指定給水装置工事事業者の指定を受けたいので、同法第</w:t>
      </w:r>
      <w:r w:rsidRPr="000A266D">
        <w:rPr>
          <w:rFonts w:ascii="ＭＳ ゴシック" w:eastAsia="ＭＳ ゴシック" w:hAnsi="ＭＳ ゴシック" w:cs="?l?r ??fc"/>
          <w:snapToGrid w:val="0"/>
          <w:sz w:val="24"/>
          <w:szCs w:val="24"/>
        </w:rPr>
        <w:t>25</w:t>
      </w:r>
      <w:r w:rsidRPr="000A26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条の２第１項の規定に基づき次のとおり申請します。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244"/>
        <w:gridCol w:w="4715"/>
      </w:tblGrid>
      <w:tr w:rsidR="000F3613" w:rsidRPr="000A266D" w:rsidTr="00BB033C">
        <w:trPr>
          <w:trHeight w:hRule="exact" w:val="720"/>
          <w:jc w:val="center"/>
        </w:trPr>
        <w:tc>
          <w:tcPr>
            <w:tcW w:w="9429" w:type="dxa"/>
            <w:gridSpan w:val="3"/>
            <w:vAlign w:val="center"/>
          </w:tcPr>
          <w:p w:rsidR="000F3613" w:rsidRPr="000A266D" w:rsidRDefault="000F3613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0F3613" w:rsidRPr="000A266D" w:rsidTr="00BB033C">
        <w:trPr>
          <w:trHeight w:hRule="exact" w:val="720"/>
          <w:jc w:val="center"/>
        </w:trPr>
        <w:tc>
          <w:tcPr>
            <w:tcW w:w="4714" w:type="dxa"/>
            <w:gridSpan w:val="2"/>
            <w:vAlign w:val="center"/>
          </w:tcPr>
          <w:p w:rsidR="000F3613" w:rsidRPr="000A266D" w:rsidRDefault="000F361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フ　　　リ　　　ガ　　　ナ</w:t>
            </w:r>
          </w:p>
          <w:p w:rsidR="000F3613" w:rsidRPr="000A266D" w:rsidRDefault="000F361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氏　　　　　　　　　　　名</w:t>
            </w:r>
          </w:p>
        </w:tc>
        <w:tc>
          <w:tcPr>
            <w:tcW w:w="4715" w:type="dxa"/>
            <w:vAlign w:val="center"/>
          </w:tcPr>
          <w:p w:rsidR="000F3613" w:rsidRPr="000A266D" w:rsidRDefault="000F361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フ　　　リ　　　ガ　　　ナ</w:t>
            </w:r>
          </w:p>
          <w:p w:rsidR="000F3613" w:rsidRPr="000A266D" w:rsidRDefault="000F361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氏　　　　　　　　　　　名</w:t>
            </w:r>
          </w:p>
        </w:tc>
      </w:tr>
      <w:tr w:rsidR="000F3613" w:rsidRPr="000A266D" w:rsidTr="00BB033C">
        <w:trPr>
          <w:trHeight w:hRule="exact" w:val="2400"/>
          <w:jc w:val="center"/>
        </w:trPr>
        <w:tc>
          <w:tcPr>
            <w:tcW w:w="4714" w:type="dxa"/>
            <w:gridSpan w:val="2"/>
            <w:vAlign w:val="center"/>
          </w:tcPr>
          <w:p w:rsidR="000F3613" w:rsidRPr="000A266D" w:rsidRDefault="000F3613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0F3613" w:rsidRPr="000A266D" w:rsidRDefault="000F3613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0F3613" w:rsidRPr="000A266D" w:rsidTr="00BB033C">
        <w:trPr>
          <w:trHeight w:hRule="exact" w:val="1800"/>
          <w:jc w:val="center"/>
        </w:trPr>
        <w:tc>
          <w:tcPr>
            <w:tcW w:w="1470" w:type="dxa"/>
            <w:vAlign w:val="center"/>
          </w:tcPr>
          <w:p w:rsidR="000F3613" w:rsidRPr="000A266D" w:rsidRDefault="000F3613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事業の範囲</w:t>
            </w:r>
          </w:p>
        </w:tc>
        <w:tc>
          <w:tcPr>
            <w:tcW w:w="7959" w:type="dxa"/>
            <w:gridSpan w:val="2"/>
            <w:vAlign w:val="center"/>
          </w:tcPr>
          <w:p w:rsidR="000F3613" w:rsidRPr="000A266D" w:rsidRDefault="000F3613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0F3613" w:rsidRPr="000A266D" w:rsidTr="00BB033C">
        <w:trPr>
          <w:trHeight w:hRule="exact" w:val="720"/>
          <w:jc w:val="center"/>
        </w:trPr>
        <w:tc>
          <w:tcPr>
            <w:tcW w:w="4714" w:type="dxa"/>
            <w:gridSpan w:val="2"/>
            <w:vAlign w:val="center"/>
          </w:tcPr>
          <w:p w:rsidR="000F3613" w:rsidRPr="000A266D" w:rsidRDefault="000F3613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機械器具の名称、性能及び数</w:t>
            </w:r>
          </w:p>
        </w:tc>
        <w:tc>
          <w:tcPr>
            <w:tcW w:w="4715" w:type="dxa"/>
            <w:vAlign w:val="center"/>
          </w:tcPr>
          <w:p w:rsidR="000F3613" w:rsidRPr="000A266D" w:rsidRDefault="000F3613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別</w:t>
            </w:r>
            <w:r w:rsidRPr="000A266D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t xml:space="preserve"> </w:t>
            </w: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表</w:t>
            </w:r>
            <w:r w:rsidRPr="000A266D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t xml:space="preserve"> </w:t>
            </w: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の</w:t>
            </w:r>
            <w:r w:rsidRPr="000A266D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t xml:space="preserve"> </w:t>
            </w: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と</w:t>
            </w:r>
            <w:r w:rsidRPr="000A266D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t xml:space="preserve"> </w:t>
            </w: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お</w:t>
            </w:r>
            <w:r w:rsidRPr="000A266D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t xml:space="preserve"> </w:t>
            </w: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り</w:t>
            </w:r>
          </w:p>
        </w:tc>
      </w:tr>
    </w:tbl>
    <w:p w:rsidR="000F3613" w:rsidRPr="000A266D" w:rsidRDefault="000F3613">
      <w:pPr>
        <w:ind w:left="210" w:hanging="210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p w:rsidR="000F3613" w:rsidRPr="000A266D" w:rsidRDefault="000F3613">
      <w:pPr>
        <w:ind w:left="210" w:hanging="210"/>
        <w:jc w:val="center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0A266D">
        <w:rPr>
          <w:rFonts w:ascii="ＭＳ ゴシック" w:eastAsia="ＭＳ ゴシック" w:hAnsi="ＭＳ ゴシック" w:cs="Times New Roman"/>
          <w:snapToGrid w:val="0"/>
          <w:sz w:val="24"/>
          <w:szCs w:val="24"/>
        </w:rPr>
        <w:br w:type="page"/>
      </w:r>
    </w:p>
    <w:p w:rsidR="000F3613" w:rsidRPr="000A266D" w:rsidRDefault="00EB3DE4">
      <w:pPr>
        <w:spacing w:after="120"/>
        <w:ind w:left="210" w:hanging="210"/>
        <w:jc w:val="center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napToGrid w:val="0"/>
          <w:sz w:val="24"/>
          <w:szCs w:val="24"/>
        </w:rPr>
        <w:lastRenderedPageBreak/>
        <w:t>（裏　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14"/>
        <w:gridCol w:w="4715"/>
      </w:tblGrid>
      <w:tr w:rsidR="000F3613" w:rsidRPr="000A266D" w:rsidTr="00BB033C">
        <w:trPr>
          <w:trHeight w:hRule="exact" w:val="720"/>
          <w:jc w:val="center"/>
        </w:trPr>
        <w:tc>
          <w:tcPr>
            <w:tcW w:w="4714" w:type="dxa"/>
            <w:vAlign w:val="center"/>
          </w:tcPr>
          <w:p w:rsidR="000F3613" w:rsidRPr="000A266D" w:rsidRDefault="000F3613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当該給水区域で給水装置工事の</w:t>
            </w:r>
            <w:r w:rsidRPr="000A266D"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  <w:br/>
            </w: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事業を行う事業所の名称</w:t>
            </w:r>
          </w:p>
        </w:tc>
        <w:tc>
          <w:tcPr>
            <w:tcW w:w="4715" w:type="dxa"/>
            <w:vAlign w:val="center"/>
          </w:tcPr>
          <w:p w:rsidR="000F3613" w:rsidRPr="000A266D" w:rsidRDefault="000F3613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0F3613" w:rsidRPr="000A266D" w:rsidTr="00BB033C">
        <w:trPr>
          <w:trHeight w:hRule="exact" w:val="720"/>
          <w:jc w:val="center"/>
        </w:trPr>
        <w:tc>
          <w:tcPr>
            <w:tcW w:w="4714" w:type="dxa"/>
            <w:vAlign w:val="center"/>
          </w:tcPr>
          <w:p w:rsidR="000F3613" w:rsidRPr="000A266D" w:rsidRDefault="000F3613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上記事業所の所在地</w:t>
            </w:r>
          </w:p>
        </w:tc>
        <w:tc>
          <w:tcPr>
            <w:tcW w:w="4715" w:type="dxa"/>
            <w:vAlign w:val="center"/>
          </w:tcPr>
          <w:p w:rsidR="000F3613" w:rsidRPr="000A266D" w:rsidRDefault="000F3613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0F3613" w:rsidRPr="000A266D" w:rsidTr="00BB033C">
        <w:trPr>
          <w:trHeight w:hRule="exact" w:val="720"/>
          <w:jc w:val="center"/>
        </w:trPr>
        <w:tc>
          <w:tcPr>
            <w:tcW w:w="4714" w:type="dxa"/>
            <w:vAlign w:val="center"/>
          </w:tcPr>
          <w:p w:rsidR="000F3613" w:rsidRPr="000A266D" w:rsidRDefault="000F3613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上記事業所で選任されることとなる</w:t>
            </w:r>
            <w:r w:rsidRPr="000A266D"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  <w:br/>
            </w: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給水装置工事主任技術者の氏名</w:t>
            </w:r>
          </w:p>
        </w:tc>
        <w:tc>
          <w:tcPr>
            <w:tcW w:w="4715" w:type="dxa"/>
            <w:vAlign w:val="center"/>
          </w:tcPr>
          <w:p w:rsidR="000F3613" w:rsidRPr="000A266D" w:rsidRDefault="000F3613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給水装置工事主任技術者</w:t>
            </w:r>
            <w:r w:rsidRPr="000A266D"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  <w:br/>
            </w: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免状の交付番号</w:t>
            </w:r>
          </w:p>
        </w:tc>
      </w:tr>
      <w:tr w:rsidR="000F3613" w:rsidRPr="000A266D" w:rsidTr="00BB033C">
        <w:trPr>
          <w:trHeight w:hRule="exact" w:val="2880"/>
          <w:jc w:val="center"/>
        </w:trPr>
        <w:tc>
          <w:tcPr>
            <w:tcW w:w="4714" w:type="dxa"/>
            <w:vAlign w:val="center"/>
          </w:tcPr>
          <w:p w:rsidR="000F3613" w:rsidRPr="000A266D" w:rsidRDefault="000F3613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0F3613" w:rsidRPr="000A266D" w:rsidRDefault="000F3613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</w:tbl>
    <w:p w:rsidR="000F3613" w:rsidRPr="000A266D" w:rsidRDefault="000F3613">
      <w:pPr>
        <w:spacing w:line="240" w:lineRule="exact"/>
        <w:ind w:left="210" w:hanging="210"/>
        <w:jc w:val="center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p w:rsidR="000F3613" w:rsidRPr="000A266D" w:rsidRDefault="000F3613">
      <w:pPr>
        <w:spacing w:line="240" w:lineRule="exact"/>
        <w:ind w:left="210" w:hanging="210"/>
        <w:jc w:val="center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14"/>
        <w:gridCol w:w="4715"/>
      </w:tblGrid>
      <w:tr w:rsidR="000F3613" w:rsidRPr="000A266D" w:rsidTr="00BB033C">
        <w:trPr>
          <w:trHeight w:hRule="exact" w:val="720"/>
          <w:jc w:val="center"/>
        </w:trPr>
        <w:tc>
          <w:tcPr>
            <w:tcW w:w="4714" w:type="dxa"/>
            <w:vAlign w:val="center"/>
          </w:tcPr>
          <w:p w:rsidR="000F3613" w:rsidRPr="000A266D" w:rsidRDefault="000F3613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当該給水区域で給水装置工事の</w:t>
            </w:r>
            <w:r w:rsidRPr="000A266D"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  <w:br/>
            </w: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事業を行う事業所の名称</w:t>
            </w:r>
          </w:p>
        </w:tc>
        <w:tc>
          <w:tcPr>
            <w:tcW w:w="4715" w:type="dxa"/>
            <w:vAlign w:val="center"/>
          </w:tcPr>
          <w:p w:rsidR="000F3613" w:rsidRPr="000A266D" w:rsidRDefault="000F3613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0F3613" w:rsidRPr="000A266D" w:rsidTr="00BB033C">
        <w:trPr>
          <w:trHeight w:hRule="exact" w:val="720"/>
          <w:jc w:val="center"/>
        </w:trPr>
        <w:tc>
          <w:tcPr>
            <w:tcW w:w="4714" w:type="dxa"/>
            <w:vAlign w:val="center"/>
          </w:tcPr>
          <w:p w:rsidR="000F3613" w:rsidRPr="000A266D" w:rsidRDefault="000F3613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上記事業所の所在地</w:t>
            </w:r>
          </w:p>
        </w:tc>
        <w:tc>
          <w:tcPr>
            <w:tcW w:w="4715" w:type="dxa"/>
            <w:vAlign w:val="center"/>
          </w:tcPr>
          <w:p w:rsidR="000F3613" w:rsidRPr="000A266D" w:rsidRDefault="000F3613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0F3613" w:rsidRPr="000A266D" w:rsidTr="00BB033C">
        <w:trPr>
          <w:trHeight w:hRule="exact" w:val="720"/>
          <w:jc w:val="center"/>
        </w:trPr>
        <w:tc>
          <w:tcPr>
            <w:tcW w:w="4714" w:type="dxa"/>
            <w:vAlign w:val="center"/>
          </w:tcPr>
          <w:p w:rsidR="000F3613" w:rsidRPr="000A266D" w:rsidRDefault="000F3613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上記事業所で選任されることとなる</w:t>
            </w:r>
            <w:r w:rsidRPr="000A266D"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  <w:br/>
            </w: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給水装置工事主任技術者の氏名</w:t>
            </w:r>
          </w:p>
        </w:tc>
        <w:tc>
          <w:tcPr>
            <w:tcW w:w="4715" w:type="dxa"/>
            <w:vAlign w:val="center"/>
          </w:tcPr>
          <w:p w:rsidR="000F3613" w:rsidRPr="000A266D" w:rsidRDefault="000F3613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給水装置工事主任技術者</w:t>
            </w:r>
            <w:r w:rsidRPr="000A266D"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  <w:br/>
            </w:r>
            <w:r w:rsidRPr="000A266D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免状の交付番号</w:t>
            </w:r>
          </w:p>
        </w:tc>
      </w:tr>
      <w:tr w:rsidR="000F3613" w:rsidRPr="000A266D" w:rsidTr="00BB033C">
        <w:trPr>
          <w:trHeight w:hRule="exact" w:val="2880"/>
          <w:jc w:val="center"/>
        </w:trPr>
        <w:tc>
          <w:tcPr>
            <w:tcW w:w="4714" w:type="dxa"/>
            <w:vAlign w:val="center"/>
          </w:tcPr>
          <w:p w:rsidR="000F3613" w:rsidRPr="000A266D" w:rsidRDefault="000F3613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0F3613" w:rsidRPr="000A266D" w:rsidRDefault="000F3613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</w:tbl>
    <w:p w:rsidR="000F3613" w:rsidRPr="000A266D" w:rsidRDefault="000F3613">
      <w:pPr>
        <w:ind w:left="210" w:hanging="210"/>
        <w:jc w:val="center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sectPr w:rsidR="000F3613" w:rsidRPr="000A266D" w:rsidSect="000A2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226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C4" w:rsidRDefault="003442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42C4" w:rsidRDefault="003442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71E" w:rsidRDefault="00D067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DE4" w:rsidRDefault="00EB3DE4">
    <w:pPr>
      <w:pStyle w:val="a5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71E" w:rsidRDefault="00D067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C4" w:rsidRDefault="003442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42C4" w:rsidRDefault="003442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71E" w:rsidRDefault="00D067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DE4" w:rsidRDefault="00EB3DE4">
    <w:pPr>
      <w:pStyle w:val="a3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71E" w:rsidRDefault="00D067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3613"/>
    <w:rsid w:val="00026F42"/>
    <w:rsid w:val="000A10DE"/>
    <w:rsid w:val="000A266D"/>
    <w:rsid w:val="000F3613"/>
    <w:rsid w:val="001A71D2"/>
    <w:rsid w:val="00264517"/>
    <w:rsid w:val="002667F3"/>
    <w:rsid w:val="003442C4"/>
    <w:rsid w:val="003D4326"/>
    <w:rsid w:val="004B04D5"/>
    <w:rsid w:val="00842882"/>
    <w:rsid w:val="009D36CD"/>
    <w:rsid w:val="00A21985"/>
    <w:rsid w:val="00A3642E"/>
    <w:rsid w:val="00A660BA"/>
    <w:rsid w:val="00B53E09"/>
    <w:rsid w:val="00BB033C"/>
    <w:rsid w:val="00C05900"/>
    <w:rsid w:val="00CF1E53"/>
    <w:rsid w:val="00D0671E"/>
    <w:rsid w:val="00D416A4"/>
    <w:rsid w:val="00DB310E"/>
    <w:rsid w:val="00E81C7F"/>
    <w:rsid w:val="00E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C0809CFA</Template>
  <TotalTime>0</TotalTime>
  <Pages>2</Pages>
  <Words>356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2021-03-31T02:07:00Z</dcterms:created>
  <dcterms:modified xsi:type="dcterms:W3CDTF">2021-03-31T02:07:00Z</dcterms:modified>
</cp:coreProperties>
</file>