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97" w:rsidRPr="009E2557" w:rsidRDefault="0093601C" w:rsidP="0093601C">
      <w:pPr>
        <w:jc w:val="center"/>
        <w:rPr>
          <w:rFonts w:ascii="HG丸ｺﾞｼｯｸM-PRO" w:eastAsia="HG丸ｺﾞｼｯｸM-PRO" w:hAnsi="HG丸ｺﾞｼｯｸM-PRO"/>
          <w:spacing w:val="20"/>
          <w:sz w:val="24"/>
          <w:szCs w:val="24"/>
        </w:rPr>
      </w:pPr>
      <w:bookmarkStart w:id="0" w:name="_GoBack"/>
      <w:bookmarkEnd w:id="0"/>
      <w:r w:rsidRPr="009E2557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市民福祉常任委員会</w:t>
      </w:r>
    </w:p>
    <w:p w:rsidR="009E2557" w:rsidRPr="009E2557" w:rsidRDefault="009E2557" w:rsidP="0093601C">
      <w:pPr>
        <w:jc w:val="center"/>
        <w:rPr>
          <w:rFonts w:ascii="HG丸ｺﾞｼｯｸM-PRO" w:eastAsia="HG丸ｺﾞｼｯｸM-PRO" w:hAnsi="HG丸ｺﾞｼｯｸM-PRO"/>
          <w:spacing w:val="20"/>
          <w:sz w:val="24"/>
          <w:szCs w:val="24"/>
        </w:rPr>
      </w:pPr>
    </w:p>
    <w:p w:rsidR="00825DD6" w:rsidRPr="009E2557" w:rsidRDefault="0093601C" w:rsidP="009E2557">
      <w:pPr>
        <w:ind w:left="280" w:hangingChars="100" w:hanging="280"/>
        <w:jc w:val="left"/>
        <w:rPr>
          <w:rFonts w:ascii="HG丸ｺﾞｼｯｸM-PRO" w:eastAsia="HG丸ｺﾞｼｯｸM-PRO" w:hAnsi="HG丸ｺﾞｼｯｸM-PRO"/>
          <w:spacing w:val="20"/>
          <w:sz w:val="24"/>
          <w:szCs w:val="24"/>
        </w:rPr>
      </w:pPr>
      <w:r w:rsidRPr="009E2557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・</w:t>
      </w:r>
      <w:r w:rsidR="00825DD6" w:rsidRPr="009E2557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バス路線を考えてほしい。（市役所行く時にモール経由でいった。）</w:t>
      </w:r>
    </w:p>
    <w:p w:rsidR="00825DD6" w:rsidRPr="009E2557" w:rsidRDefault="00825DD6" w:rsidP="009E2557">
      <w:pPr>
        <w:ind w:left="280" w:hangingChars="100" w:hanging="280"/>
        <w:jc w:val="left"/>
        <w:rPr>
          <w:rFonts w:ascii="HG丸ｺﾞｼｯｸM-PRO" w:eastAsia="HG丸ｺﾞｼｯｸM-PRO" w:hAnsi="HG丸ｺﾞｼｯｸM-PRO"/>
          <w:spacing w:val="20"/>
          <w:sz w:val="24"/>
          <w:szCs w:val="24"/>
        </w:rPr>
      </w:pPr>
      <w:r w:rsidRPr="009E2557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・子供医療費助成を中学３年生まで引き上げて、せめて中学生までは無料にしてほしい。</w:t>
      </w:r>
    </w:p>
    <w:p w:rsidR="00825DD6" w:rsidRPr="009E2557" w:rsidRDefault="00825DD6" w:rsidP="009E2557">
      <w:pPr>
        <w:ind w:left="280" w:hangingChars="100" w:hanging="280"/>
        <w:jc w:val="left"/>
        <w:rPr>
          <w:rFonts w:ascii="HG丸ｺﾞｼｯｸM-PRO" w:eastAsia="HG丸ｺﾞｼｯｸM-PRO" w:hAnsi="HG丸ｺﾞｼｯｸM-PRO"/>
          <w:spacing w:val="20"/>
          <w:sz w:val="24"/>
          <w:szCs w:val="24"/>
        </w:rPr>
      </w:pPr>
      <w:r w:rsidRPr="009E2557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・街灯代は班ごとで支払いしているので、区費はちゃんと支払ってもらいたい。</w:t>
      </w:r>
    </w:p>
    <w:p w:rsidR="00825DD6" w:rsidRPr="009E2557" w:rsidRDefault="00825DD6" w:rsidP="0093601C">
      <w:pPr>
        <w:jc w:val="left"/>
        <w:rPr>
          <w:rFonts w:ascii="HG丸ｺﾞｼｯｸM-PRO" w:eastAsia="HG丸ｺﾞｼｯｸM-PRO" w:hAnsi="HG丸ｺﾞｼｯｸM-PRO"/>
          <w:spacing w:val="20"/>
          <w:sz w:val="24"/>
          <w:szCs w:val="24"/>
        </w:rPr>
      </w:pPr>
      <w:r w:rsidRPr="009E2557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・住民自治を行う上で、個人情報がネックになる事がある。</w:t>
      </w:r>
    </w:p>
    <w:p w:rsidR="00825DD6" w:rsidRPr="009E2557" w:rsidRDefault="00825DD6" w:rsidP="009E2557">
      <w:pPr>
        <w:ind w:left="280" w:hangingChars="100" w:hanging="280"/>
        <w:jc w:val="left"/>
        <w:rPr>
          <w:rFonts w:ascii="HG丸ｺﾞｼｯｸM-PRO" w:eastAsia="HG丸ｺﾞｼｯｸM-PRO" w:hAnsi="HG丸ｺﾞｼｯｸM-PRO"/>
          <w:spacing w:val="20"/>
          <w:sz w:val="24"/>
          <w:szCs w:val="24"/>
        </w:rPr>
      </w:pPr>
      <w:r w:rsidRPr="009E2557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・潮湯がなくなるのが心配。ひとり暮らしなので家で沸かすよりいい。</w:t>
      </w:r>
    </w:p>
    <w:p w:rsidR="00825DD6" w:rsidRPr="009E2557" w:rsidRDefault="00825DD6" w:rsidP="0093601C">
      <w:pPr>
        <w:jc w:val="left"/>
        <w:rPr>
          <w:rFonts w:ascii="HG丸ｺﾞｼｯｸM-PRO" w:eastAsia="HG丸ｺﾞｼｯｸM-PRO" w:hAnsi="HG丸ｺﾞｼｯｸM-PRO"/>
          <w:spacing w:val="20"/>
          <w:sz w:val="24"/>
          <w:szCs w:val="24"/>
        </w:rPr>
      </w:pPr>
      <w:r w:rsidRPr="009E2557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・ゴミ袋の記名式を検討してほしい。</w:t>
      </w:r>
    </w:p>
    <w:p w:rsidR="00825DD6" w:rsidRPr="009E2557" w:rsidRDefault="00825DD6" w:rsidP="0093601C">
      <w:pPr>
        <w:jc w:val="left"/>
        <w:rPr>
          <w:rFonts w:ascii="HG丸ｺﾞｼｯｸM-PRO" w:eastAsia="HG丸ｺﾞｼｯｸM-PRO" w:hAnsi="HG丸ｺﾞｼｯｸM-PRO"/>
          <w:spacing w:val="20"/>
          <w:sz w:val="24"/>
          <w:szCs w:val="24"/>
        </w:rPr>
      </w:pPr>
      <w:r w:rsidRPr="009E2557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・ごみ袋が近隣自治体に比べて高いので、安くしてほしい。</w:t>
      </w:r>
    </w:p>
    <w:p w:rsidR="00825DD6" w:rsidRPr="009E2557" w:rsidRDefault="00825DD6" w:rsidP="0093601C">
      <w:pPr>
        <w:jc w:val="left"/>
        <w:rPr>
          <w:rFonts w:ascii="HG丸ｺﾞｼｯｸM-PRO" w:eastAsia="HG丸ｺﾞｼｯｸM-PRO" w:hAnsi="HG丸ｺﾞｼｯｸM-PRO"/>
          <w:spacing w:val="20"/>
          <w:sz w:val="24"/>
          <w:szCs w:val="24"/>
        </w:rPr>
      </w:pPr>
      <w:r w:rsidRPr="009E2557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・コミュニティバスや乗合タクシーを潮湯にもまわしてほしい。</w:t>
      </w:r>
    </w:p>
    <w:p w:rsidR="00825DD6" w:rsidRPr="009E2557" w:rsidRDefault="00372548" w:rsidP="009E2557">
      <w:pPr>
        <w:ind w:left="280" w:hangingChars="100" w:hanging="280"/>
        <w:jc w:val="left"/>
        <w:rPr>
          <w:rFonts w:ascii="HG丸ｺﾞｼｯｸM-PRO" w:eastAsia="HG丸ｺﾞｼｯｸM-PRO" w:hAnsi="HG丸ｺﾞｼｯｸM-PRO"/>
          <w:spacing w:val="20"/>
          <w:sz w:val="24"/>
          <w:szCs w:val="24"/>
        </w:rPr>
      </w:pPr>
      <w:r w:rsidRPr="009E2557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・民生委員</w:t>
      </w:r>
      <w:r w:rsidR="00825DD6" w:rsidRPr="009E2557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の確保について（処遇・待遇の改善が必要なのでは？</w:t>
      </w:r>
      <w:r w:rsidR="00A15F1F" w:rsidRPr="009E2557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高齢化、なり手がいない。）</w:t>
      </w:r>
    </w:p>
    <w:p w:rsidR="00A15F1F" w:rsidRPr="009E2557" w:rsidRDefault="00A15F1F" w:rsidP="0093601C">
      <w:pPr>
        <w:jc w:val="left"/>
        <w:rPr>
          <w:rFonts w:ascii="HG丸ｺﾞｼｯｸM-PRO" w:eastAsia="HG丸ｺﾞｼｯｸM-PRO" w:hAnsi="HG丸ｺﾞｼｯｸM-PRO"/>
          <w:spacing w:val="20"/>
          <w:sz w:val="24"/>
          <w:szCs w:val="24"/>
        </w:rPr>
      </w:pPr>
      <w:r w:rsidRPr="009E2557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・街灯設置（市民病院通り）</w:t>
      </w:r>
    </w:p>
    <w:p w:rsidR="00A15F1F" w:rsidRPr="009E2557" w:rsidRDefault="00A15F1F" w:rsidP="0093601C">
      <w:pPr>
        <w:jc w:val="left"/>
        <w:rPr>
          <w:rFonts w:ascii="HG丸ｺﾞｼｯｸM-PRO" w:eastAsia="HG丸ｺﾞｼｯｸM-PRO" w:hAnsi="HG丸ｺﾞｼｯｸM-PRO"/>
          <w:spacing w:val="20"/>
          <w:sz w:val="24"/>
          <w:szCs w:val="24"/>
        </w:rPr>
      </w:pPr>
      <w:r w:rsidRPr="009E2557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・若い世代が子育てしやすい街に。</w:t>
      </w:r>
    </w:p>
    <w:p w:rsidR="00A15F1F" w:rsidRPr="009E2557" w:rsidRDefault="00A15F1F" w:rsidP="009E2557">
      <w:pPr>
        <w:ind w:left="280" w:hangingChars="100" w:hanging="280"/>
        <w:jc w:val="left"/>
        <w:rPr>
          <w:rFonts w:ascii="HG丸ｺﾞｼｯｸM-PRO" w:eastAsia="HG丸ｺﾞｼｯｸM-PRO" w:hAnsi="HG丸ｺﾞｼｯｸM-PRO"/>
          <w:spacing w:val="20"/>
          <w:sz w:val="24"/>
          <w:szCs w:val="24"/>
        </w:rPr>
      </w:pPr>
      <w:r w:rsidRPr="009E2557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・福祉バス、市営バス（産交バス）１００円だけど、初乗りの１６０円をとってもいいんじゃないですか？</w:t>
      </w:r>
    </w:p>
    <w:p w:rsidR="00A15F1F" w:rsidRPr="009E2557" w:rsidRDefault="00A15F1F" w:rsidP="0093601C">
      <w:pPr>
        <w:jc w:val="left"/>
        <w:rPr>
          <w:rFonts w:ascii="HG丸ｺﾞｼｯｸM-PRO" w:eastAsia="HG丸ｺﾞｼｯｸM-PRO" w:hAnsi="HG丸ｺﾞｼｯｸM-PRO"/>
          <w:spacing w:val="20"/>
          <w:sz w:val="24"/>
          <w:szCs w:val="24"/>
        </w:rPr>
      </w:pPr>
      <w:r w:rsidRPr="009E2557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・</w:t>
      </w:r>
      <w:r w:rsidRPr="009E2557">
        <w:rPr>
          <w:rFonts w:ascii="HG丸ｺﾞｼｯｸM-PRO" w:eastAsia="HG丸ｺﾞｼｯｸM-PRO" w:hAnsi="HG丸ｺﾞｼｯｸM-PRO" w:cs="ＭＳ 明朝" w:hint="eastAsia"/>
          <w:spacing w:val="20"/>
          <w:sz w:val="24"/>
          <w:szCs w:val="24"/>
        </w:rPr>
        <w:t>中学校給食費を無償化してほしい。</w:t>
      </w:r>
    </w:p>
    <w:sectPr w:rsidR="00A15F1F" w:rsidRPr="009E25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1C"/>
    <w:rsid w:val="00372548"/>
    <w:rsid w:val="00551CBD"/>
    <w:rsid w:val="00825DD6"/>
    <w:rsid w:val="0093601C"/>
    <w:rsid w:val="009E2557"/>
    <w:rsid w:val="00A01897"/>
    <w:rsid w:val="00A1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2DC1CBBF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井原　基裕</dc:creator>
  <cp:lastModifiedBy>井原　基裕</cp:lastModifiedBy>
  <cp:revision>2</cp:revision>
  <dcterms:created xsi:type="dcterms:W3CDTF">2021-03-30T04:36:00Z</dcterms:created>
  <dcterms:modified xsi:type="dcterms:W3CDTF">2021-03-30T04:36:00Z</dcterms:modified>
</cp:coreProperties>
</file>