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25" w:rsidRPr="00A667E1" w:rsidRDefault="00A667E1" w:rsidP="00A667E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A667E1">
        <w:rPr>
          <w:rFonts w:ascii="ＭＳ ゴシック" w:eastAsia="ＭＳ ゴシック" w:hAnsi="ＭＳ ゴシック" w:hint="eastAsia"/>
          <w:sz w:val="28"/>
          <w:szCs w:val="28"/>
        </w:rPr>
        <w:t>反論書（償却資産）</w:t>
      </w:r>
    </w:p>
    <w:p w:rsidR="00A667E1" w:rsidRPr="00A667E1" w:rsidRDefault="00A667E1" w:rsidP="00AF0854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　月　　　日</w:t>
      </w:r>
      <w:r w:rsidR="00AF0854">
        <w:rPr>
          <w:rFonts w:ascii="ＭＳ ゴシック" w:eastAsia="ＭＳ ゴシック" w:hAnsi="ＭＳ ゴシック" w:hint="eastAsia"/>
        </w:rPr>
        <w:t xml:space="preserve">　</w:t>
      </w:r>
    </w:p>
    <w:p w:rsidR="007F3A53" w:rsidRPr="00A667E1" w:rsidRDefault="00A667E1" w:rsidP="00A667E1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A667E1">
        <w:rPr>
          <w:rFonts w:ascii="ＭＳ ゴシック" w:eastAsia="ＭＳ ゴシック" w:hAnsi="ＭＳ ゴシック" w:hint="eastAsia"/>
        </w:rPr>
        <w:t>荒尾市固定資産評価審査委員会　様</w:t>
      </w:r>
    </w:p>
    <w:p w:rsidR="007F3A53" w:rsidRPr="00A667E1" w:rsidRDefault="00A667E1" w:rsidP="00A667E1">
      <w:pPr>
        <w:wordWrap w:val="0"/>
        <w:ind w:firstLineChars="100" w:firstLine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974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4004"/>
        <w:gridCol w:w="4166"/>
      </w:tblGrid>
      <w:tr w:rsidR="007F3A53" w:rsidRPr="007F3A53" w:rsidTr="00A667E1">
        <w:trPr>
          <w:trHeight w:val="45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53" w:rsidRPr="007F3A53" w:rsidRDefault="007F3A53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A53" w:rsidRPr="007F3A53" w:rsidRDefault="007F3A53" w:rsidP="007F3A5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審査申出人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A53" w:rsidRPr="007F3A53" w:rsidRDefault="007F3A53" w:rsidP="007F3A5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代理人</w:t>
            </w:r>
          </w:p>
        </w:tc>
      </w:tr>
      <w:tr w:rsidR="007F3A53" w:rsidRPr="007F3A53" w:rsidTr="007F3A53">
        <w:trPr>
          <w:trHeight w:val="62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53" w:rsidRPr="007F3A53" w:rsidRDefault="007F3A53" w:rsidP="007F3A5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住所</w:t>
            </w:r>
            <w:r w:rsidRPr="00A667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又は居所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A53" w:rsidRPr="007F3A53" w:rsidRDefault="007F3A53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A53" w:rsidRPr="007F3A53" w:rsidRDefault="007F3A53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3A53" w:rsidRPr="007F3A53" w:rsidTr="007F3A53">
        <w:trPr>
          <w:trHeight w:val="628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53" w:rsidRPr="007F3A53" w:rsidRDefault="007F3A53" w:rsidP="007F3A5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（所在地）</w:t>
            </w:r>
          </w:p>
        </w:tc>
        <w:tc>
          <w:tcPr>
            <w:tcW w:w="4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3A53" w:rsidRPr="007F3A53" w:rsidRDefault="007F3A53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3A53" w:rsidRPr="007F3A53" w:rsidRDefault="007F3A53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EE2E9E">
        <w:trPr>
          <w:trHeight w:val="628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1" w:rsidRPr="007F3A53" w:rsidRDefault="00A667E1" w:rsidP="00A667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氏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名</w:t>
            </w:r>
          </w:p>
          <w:p w:rsidR="00A667E1" w:rsidRPr="007F3A53" w:rsidRDefault="00A667E1" w:rsidP="00A667E1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(名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称）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E1" w:rsidRPr="007F3A53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1" w:rsidRPr="007F3A53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7E1" w:rsidRPr="00A667E1" w:rsidTr="00A667E1">
        <w:trPr>
          <w:trHeight w:val="628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1" w:rsidRPr="007F3A53" w:rsidRDefault="00A667E1" w:rsidP="007F3A5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7E1" w:rsidRPr="005B75E9" w:rsidRDefault="00A667E1" w:rsidP="007F3A53">
            <w:pPr>
              <w:widowControl/>
              <w:ind w:right="22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75E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1" w:rsidRPr="005B75E9" w:rsidRDefault="00A667E1" w:rsidP="007F3A53">
            <w:pPr>
              <w:widowControl/>
              <w:ind w:leftChars="-131" w:left="-275" w:rightChars="63" w:right="132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B75E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7F3A53" w:rsidRPr="007F3A53" w:rsidTr="007F3A53">
        <w:trPr>
          <w:trHeight w:val="7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53" w:rsidRPr="007F3A53" w:rsidRDefault="007F3A53" w:rsidP="007F3A5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</w:t>
            </w:r>
            <w:r w:rsidR="00A667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在</w:t>
            </w:r>
            <w:r w:rsidR="00A667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667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地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A53" w:rsidRPr="007F3A53" w:rsidRDefault="007F3A53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荒尾市</w:t>
            </w:r>
          </w:p>
        </w:tc>
      </w:tr>
      <w:tr w:rsidR="007F3A53" w:rsidRPr="007F3A53" w:rsidTr="007F3A53">
        <w:trPr>
          <w:trHeight w:val="7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53" w:rsidRPr="007F3A53" w:rsidRDefault="007F3A53" w:rsidP="007F3A5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667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資産の種類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A53" w:rsidRPr="007F3A53" w:rsidRDefault="007F3A53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F3A53" w:rsidRPr="00A667E1" w:rsidRDefault="007F3A53">
      <w:pPr>
        <w:rPr>
          <w:rFonts w:ascii="ＭＳ ゴシック" w:eastAsia="ＭＳ ゴシック" w:hAnsi="ＭＳ ゴシック"/>
        </w:rPr>
      </w:pPr>
    </w:p>
    <w:p w:rsidR="007F3A53" w:rsidRPr="00A667E1" w:rsidRDefault="00A667E1" w:rsidP="00A667E1">
      <w:pPr>
        <w:ind w:firstLineChars="100" w:firstLine="210"/>
        <w:rPr>
          <w:rFonts w:ascii="ＭＳ ゴシック" w:eastAsia="ＭＳ ゴシック" w:hAnsi="ＭＳ ゴシック"/>
        </w:rPr>
      </w:pPr>
      <w:r w:rsidRPr="00A667E1">
        <w:rPr>
          <w:rFonts w:ascii="ＭＳ ゴシック" w:eastAsia="ＭＳ ゴシック" w:hAnsi="ＭＳ ゴシック" w:hint="eastAsia"/>
        </w:rPr>
        <w:t>荒尾市の弁明書について、次のとおり反論します。</w:t>
      </w:r>
    </w:p>
    <w:tbl>
      <w:tblPr>
        <w:tblW w:w="973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30"/>
      </w:tblGrid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7F3A53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7F3A53" w:rsidRPr="00A667E1" w:rsidRDefault="007F3A53" w:rsidP="00A667E1">
      <w:pPr>
        <w:spacing w:line="60" w:lineRule="exact"/>
        <w:rPr>
          <w:rFonts w:ascii="ＭＳ ゴシック" w:eastAsia="ＭＳ ゴシック" w:hAnsi="ＭＳ ゴシック"/>
        </w:rPr>
      </w:pPr>
    </w:p>
    <w:sectPr w:rsidR="007F3A53" w:rsidRPr="00A667E1" w:rsidSect="00A667E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015" w:rsidRDefault="00351015" w:rsidP="00552E4A">
      <w:r>
        <w:separator/>
      </w:r>
    </w:p>
  </w:endnote>
  <w:endnote w:type="continuationSeparator" w:id="0">
    <w:p w:rsidR="00351015" w:rsidRDefault="00351015" w:rsidP="0055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015" w:rsidRDefault="00351015" w:rsidP="00552E4A">
      <w:r>
        <w:separator/>
      </w:r>
    </w:p>
  </w:footnote>
  <w:footnote w:type="continuationSeparator" w:id="0">
    <w:p w:rsidR="00351015" w:rsidRDefault="00351015" w:rsidP="00552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53"/>
    <w:rsid w:val="000B4F25"/>
    <w:rsid w:val="00351015"/>
    <w:rsid w:val="00552E4A"/>
    <w:rsid w:val="005B75E9"/>
    <w:rsid w:val="005E1CE1"/>
    <w:rsid w:val="007508AE"/>
    <w:rsid w:val="007F3A53"/>
    <w:rsid w:val="00A667E1"/>
    <w:rsid w:val="00AF0854"/>
    <w:rsid w:val="00D00576"/>
    <w:rsid w:val="00F3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E4A"/>
  </w:style>
  <w:style w:type="paragraph" w:styleId="a5">
    <w:name w:val="footer"/>
    <w:basedOn w:val="a"/>
    <w:link w:val="a6"/>
    <w:uiPriority w:val="99"/>
    <w:unhideWhenUsed/>
    <w:rsid w:val="00552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E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E4A"/>
  </w:style>
  <w:style w:type="paragraph" w:styleId="a5">
    <w:name w:val="footer"/>
    <w:basedOn w:val="a"/>
    <w:link w:val="a6"/>
    <w:uiPriority w:val="99"/>
    <w:unhideWhenUsed/>
    <w:rsid w:val="00552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B9E9A558.dotm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雅朗</dc:creator>
  <cp:lastModifiedBy>石川　雅朗</cp:lastModifiedBy>
  <cp:revision>2</cp:revision>
  <dcterms:created xsi:type="dcterms:W3CDTF">2020-12-22T23:07:00Z</dcterms:created>
  <dcterms:modified xsi:type="dcterms:W3CDTF">2020-12-22T23:07:00Z</dcterms:modified>
</cp:coreProperties>
</file>