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60" w:rsidRPr="00E80001" w:rsidRDefault="00C74AA9" w:rsidP="00023A2B">
      <w:pPr>
        <w:ind w:left="210" w:hangingChars="100" w:hanging="210"/>
        <w:rPr>
          <w:rFonts w:ascii="ＭＳ 明朝"/>
          <w:szCs w:val="21"/>
        </w:rPr>
      </w:pPr>
      <w:bookmarkStart w:id="0" w:name="_GoBack"/>
      <w:bookmarkEnd w:id="0"/>
      <w:r>
        <w:rPr>
          <w:rFonts w:ascii="ＭＳ 明朝" w:hint="eastAsia"/>
          <w:szCs w:val="21"/>
        </w:rPr>
        <w:t>（様式第1号）</w:t>
      </w:r>
    </w:p>
    <w:p w:rsidR="001822FC" w:rsidRPr="00E80001" w:rsidRDefault="001822FC" w:rsidP="00023A2B">
      <w:pPr>
        <w:pStyle w:val="a8"/>
        <w:spacing w:line="240" w:lineRule="auto"/>
        <w:jc w:val="right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color w:val="FFFFFF"/>
          <w:spacing w:val="0"/>
        </w:rPr>
        <w:t>平成</w:t>
      </w:r>
      <w:r w:rsidRPr="00E80001">
        <w:rPr>
          <w:rFonts w:ascii="ＭＳ 明朝" w:hAnsi="ＭＳ 明朝" w:hint="eastAsia"/>
          <w:spacing w:val="0"/>
        </w:rPr>
        <w:t xml:space="preserve">　　年　　月　　日</w:t>
      </w:r>
      <w:r w:rsidR="003A3F98">
        <w:rPr>
          <w:rFonts w:ascii="ＭＳ 明朝" w:hAnsi="ＭＳ 明朝" w:hint="eastAsia"/>
          <w:spacing w:val="0"/>
        </w:rPr>
        <w:t xml:space="preserve">　</w:t>
      </w:r>
    </w:p>
    <w:p w:rsidR="001822FC" w:rsidRPr="00E80001" w:rsidRDefault="001822FC" w:rsidP="00023A2B">
      <w:pPr>
        <w:pStyle w:val="a8"/>
        <w:spacing w:line="240" w:lineRule="auto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 xml:space="preserve">　荒尾市長</w:t>
      </w:r>
      <w:r w:rsidRPr="00993D48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</w:t>
      </w:r>
      <w:r w:rsidR="00C74AA9">
        <w:rPr>
          <w:rFonts w:ascii="ＭＳ 明朝" w:hAnsi="ＭＳ 明朝" w:hint="eastAsia"/>
          <w:spacing w:val="0"/>
        </w:rPr>
        <w:t xml:space="preserve">浅田　敏彦　</w:t>
      </w:r>
      <w:r w:rsidRPr="00993D48">
        <w:rPr>
          <w:rFonts w:ascii="ＭＳ 明朝" w:hAnsi="ＭＳ 明朝" w:hint="eastAsia"/>
          <w:spacing w:val="0"/>
        </w:rPr>
        <w:t>様</w:t>
      </w:r>
    </w:p>
    <w:p w:rsidR="001822FC" w:rsidRPr="00E80001" w:rsidRDefault="001822FC" w:rsidP="00023A2B">
      <w:pPr>
        <w:pStyle w:val="a8"/>
        <w:spacing w:line="240" w:lineRule="auto"/>
        <w:rPr>
          <w:rFonts w:ascii="ＭＳ 明朝"/>
          <w:spacing w:val="0"/>
        </w:rPr>
      </w:pPr>
    </w:p>
    <w:p w:rsidR="00F02D10" w:rsidRDefault="00DD2CE8" w:rsidP="00F02D10">
      <w:pPr>
        <w:pStyle w:val="a8"/>
        <w:tabs>
          <w:tab w:val="left" w:pos="4395"/>
        </w:tabs>
        <w:spacing w:line="240" w:lineRule="auto"/>
        <w:ind w:firstLineChars="1500" w:firstLine="315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（提出者）</w:t>
      </w:r>
      <w:r w:rsidRPr="00B04328">
        <w:rPr>
          <w:rFonts w:ascii="ＭＳ 明朝" w:hAnsi="ＭＳ 明朝" w:hint="eastAsia"/>
          <w:spacing w:val="152"/>
        </w:rPr>
        <w:t>所在</w:t>
      </w:r>
      <w:r w:rsidR="001822FC" w:rsidRPr="00B04328">
        <w:rPr>
          <w:rFonts w:ascii="ＭＳ 明朝" w:hAnsi="ＭＳ 明朝" w:hint="eastAsia"/>
          <w:spacing w:val="0"/>
        </w:rPr>
        <w:t>地</w:t>
      </w:r>
    </w:p>
    <w:p w:rsidR="001822FC" w:rsidRPr="00E80001" w:rsidRDefault="003A3F98" w:rsidP="00B04328">
      <w:pPr>
        <w:pStyle w:val="a8"/>
        <w:tabs>
          <w:tab w:val="left" w:pos="4395"/>
        </w:tabs>
        <w:spacing w:line="240" w:lineRule="auto"/>
        <w:ind w:firstLineChars="2092" w:firstLine="4393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商号又は名称</w:t>
      </w:r>
    </w:p>
    <w:p w:rsidR="001822FC" w:rsidRPr="001822FC" w:rsidRDefault="00B04328" w:rsidP="00B04328">
      <w:pPr>
        <w:pStyle w:val="a8"/>
        <w:tabs>
          <w:tab w:val="left" w:pos="4395"/>
        </w:tabs>
        <w:spacing w:line="240" w:lineRule="auto"/>
        <w:ind w:firstLineChars="2093" w:firstLine="4395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代表者</w:t>
      </w:r>
      <w:r w:rsidR="008D0374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</w:t>
      </w:r>
      <w:r w:rsidR="008D0374">
        <w:rPr>
          <w:rFonts w:ascii="ＭＳ 明朝" w:hAnsi="ＭＳ 明朝" w:hint="eastAsia"/>
          <w:spacing w:val="0"/>
        </w:rPr>
        <w:t xml:space="preserve">　　　　　　</w:t>
      </w:r>
      <w:r w:rsidR="003A3F98">
        <w:rPr>
          <w:rFonts w:ascii="ＭＳ 明朝" w:hAnsi="ＭＳ 明朝" w:hint="eastAsia"/>
          <w:spacing w:val="0"/>
        </w:rPr>
        <w:t xml:space="preserve">　　</w:t>
      </w:r>
      <w:r w:rsidR="001822FC" w:rsidRPr="00E80001">
        <w:rPr>
          <w:rFonts w:ascii="ＭＳ 明朝" w:hAnsi="ＭＳ 明朝" w:hint="eastAsia"/>
          <w:spacing w:val="0"/>
        </w:rPr>
        <w:t xml:space="preserve">　　　　　　㊞</w:t>
      </w:r>
    </w:p>
    <w:p w:rsidR="001822FC" w:rsidRDefault="001822FC" w:rsidP="00023A2B">
      <w:pPr>
        <w:rPr>
          <w:rFonts w:ascii="ＭＳ 明朝" w:cs="ＭＳ ゴシック"/>
          <w:kern w:val="0"/>
          <w:szCs w:val="21"/>
        </w:rPr>
      </w:pPr>
    </w:p>
    <w:p w:rsidR="001822FC" w:rsidRDefault="001822FC" w:rsidP="00023A2B">
      <w:pPr>
        <w:rPr>
          <w:rFonts w:ascii="ＭＳ 明朝" w:cs="ＭＳ ゴシック"/>
          <w:kern w:val="0"/>
          <w:szCs w:val="21"/>
        </w:rPr>
      </w:pPr>
    </w:p>
    <w:p w:rsidR="001822FC" w:rsidRDefault="001822FC" w:rsidP="00023A2B">
      <w:pPr>
        <w:rPr>
          <w:rFonts w:ascii="ＭＳ 明朝" w:cs="ＭＳ ゴシック"/>
          <w:kern w:val="0"/>
          <w:szCs w:val="21"/>
        </w:rPr>
      </w:pPr>
    </w:p>
    <w:p w:rsidR="001822FC" w:rsidRPr="00993D48" w:rsidRDefault="001822FC" w:rsidP="00023A2B">
      <w:pPr>
        <w:rPr>
          <w:rFonts w:ascii="ＭＳ 明朝" w:cs="ＭＳ ゴシック"/>
          <w:kern w:val="0"/>
          <w:szCs w:val="21"/>
        </w:rPr>
      </w:pPr>
    </w:p>
    <w:p w:rsidR="00192360" w:rsidRPr="00E80001" w:rsidRDefault="00192360" w:rsidP="00023A2B">
      <w:pPr>
        <w:pStyle w:val="a8"/>
        <w:spacing w:line="240" w:lineRule="auto"/>
        <w:jc w:val="center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>参　加　表　明　書</w:t>
      </w: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C74AA9" w:rsidRDefault="00192360" w:rsidP="00023A2B">
      <w:pPr>
        <w:pStyle w:val="a8"/>
        <w:spacing w:line="240" w:lineRule="auto"/>
        <w:ind w:firstLineChars="200" w:firstLine="420"/>
        <w:jc w:val="center"/>
      </w:pPr>
      <w:r w:rsidRPr="00E80001">
        <w:rPr>
          <w:rFonts w:ascii="ＭＳ 明朝" w:hAnsi="ＭＳ 明朝" w:cs="Times New Roman"/>
          <w:spacing w:val="0"/>
        </w:rPr>
        <w:t>(</w:t>
      </w:r>
      <w:r w:rsidRPr="00E80001">
        <w:rPr>
          <w:rFonts w:ascii="ＭＳ 明朝" w:hAnsi="ＭＳ 明朝" w:hint="eastAsia"/>
          <w:spacing w:val="0"/>
        </w:rPr>
        <w:t>業務等件名</w:t>
      </w:r>
      <w:r w:rsidRPr="00E80001">
        <w:rPr>
          <w:rFonts w:ascii="ＭＳ 明朝" w:hAnsi="ＭＳ 明朝" w:cs="Times New Roman"/>
          <w:spacing w:val="0"/>
        </w:rPr>
        <w:t>)</w:t>
      </w:r>
      <w:r w:rsidR="00E078D7" w:rsidRPr="00E80001">
        <w:rPr>
          <w:rFonts w:ascii="ＭＳ 明朝" w:hAnsi="ＭＳ 明朝" w:cs="Times New Roman" w:hint="eastAsia"/>
          <w:spacing w:val="0"/>
        </w:rPr>
        <w:t xml:space="preserve">　</w:t>
      </w:r>
      <w:r w:rsidR="00C74AA9" w:rsidRPr="00C74AA9">
        <w:rPr>
          <w:rFonts w:hint="eastAsia"/>
        </w:rPr>
        <w:t>荒尾市・長洲町新学校給食センター基本構想及び基本計画の策定</w:t>
      </w:r>
    </w:p>
    <w:p w:rsidR="00192360" w:rsidRPr="00E80001" w:rsidRDefault="00C74AA9" w:rsidP="00023A2B">
      <w:pPr>
        <w:pStyle w:val="a8"/>
        <w:spacing w:line="240" w:lineRule="auto"/>
        <w:ind w:firstLineChars="200" w:firstLine="476"/>
        <w:jc w:val="center"/>
        <w:rPr>
          <w:rFonts w:ascii="ＭＳ 明朝"/>
          <w:spacing w:val="0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 w:rsidR="009F2370">
        <w:rPr>
          <w:rFonts w:hint="eastAsia"/>
        </w:rPr>
        <w:t>並びにＰＦＩ導入可能性調査業務</w:t>
      </w:r>
      <w:r w:rsidR="00E078D7" w:rsidRPr="00E80001">
        <w:rPr>
          <w:rFonts w:ascii="ＭＳ 明朝" w:hAnsi="ＭＳ 明朝" w:cs="Times New Roman" w:hint="eastAsia"/>
          <w:spacing w:val="0"/>
        </w:rPr>
        <w:t xml:space="preserve">　　　　　　　　　　　　　　　　　　　　　　　　　　　　　</w:t>
      </w: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822FC" w:rsidRDefault="00192360" w:rsidP="00023A2B">
      <w:pPr>
        <w:pStyle w:val="a8"/>
        <w:spacing w:line="240" w:lineRule="auto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 xml:space="preserve">　</w:t>
      </w:r>
      <w:r w:rsidRPr="00E80001">
        <w:rPr>
          <w:rFonts w:ascii="ＭＳ 明朝" w:hAnsi="ＭＳ 明朝" w:hint="eastAsia"/>
          <w:color w:val="FFFFFF"/>
          <w:spacing w:val="0"/>
        </w:rPr>
        <w:t>平</w:t>
      </w:r>
      <w:r w:rsidRPr="00E80001">
        <w:rPr>
          <w:rFonts w:ascii="ＭＳ 明朝" w:hAnsi="ＭＳ 明朝" w:hint="eastAsia"/>
          <w:spacing w:val="0"/>
        </w:rPr>
        <w:t xml:space="preserve">　　年　　月　　日付</w:t>
      </w:r>
      <w:r w:rsidR="00BB4100">
        <w:rPr>
          <w:rFonts w:ascii="ＭＳ 明朝" w:hAnsi="ＭＳ 明朝" w:hint="eastAsia"/>
          <w:spacing w:val="0"/>
        </w:rPr>
        <w:t>け</w:t>
      </w:r>
      <w:r w:rsidR="005D6640">
        <w:rPr>
          <w:rFonts w:ascii="ＭＳ 明朝" w:hAnsi="ＭＳ 明朝" w:hint="eastAsia"/>
          <w:spacing w:val="0"/>
        </w:rPr>
        <w:t>で公告された上記</w:t>
      </w:r>
      <w:r w:rsidRPr="00E80001">
        <w:rPr>
          <w:rFonts w:ascii="ＭＳ 明朝" w:hAnsi="ＭＳ 明朝" w:hint="eastAsia"/>
          <w:spacing w:val="0"/>
        </w:rPr>
        <w:t>の業務等の公募型プロポーザル方式による事</w:t>
      </w:r>
      <w:r w:rsidR="008D0374">
        <w:rPr>
          <w:rFonts w:ascii="ＭＳ 明朝" w:hAnsi="ＭＳ 明朝" w:hint="eastAsia"/>
          <w:spacing w:val="0"/>
        </w:rPr>
        <w:t>業者の選定について</w:t>
      </w:r>
      <w:r w:rsidR="00A41183">
        <w:rPr>
          <w:rFonts w:ascii="ＭＳ 明朝" w:hAnsi="ＭＳ 明朝" w:hint="eastAsia"/>
          <w:spacing w:val="0"/>
        </w:rPr>
        <w:t>提案書</w:t>
      </w:r>
      <w:r w:rsidR="00E078D7" w:rsidRPr="00E80001">
        <w:rPr>
          <w:rFonts w:ascii="ＭＳ 明朝" w:hAnsi="ＭＳ 明朝" w:hint="eastAsia"/>
          <w:spacing w:val="0"/>
        </w:rPr>
        <w:t>の提出を希望するので、荒尾市</w:t>
      </w:r>
      <w:r w:rsidR="00484905" w:rsidRPr="00E80001">
        <w:rPr>
          <w:rFonts w:ascii="ＭＳ 明朝" w:hAnsi="ＭＳ 明朝" w:hint="eastAsia"/>
          <w:spacing w:val="0"/>
        </w:rPr>
        <w:t>プロポーザル方式事業者選定実施要綱及び</w:t>
      </w:r>
      <w:r w:rsidR="00FD57DD" w:rsidRPr="00E80001">
        <w:rPr>
          <w:rFonts w:ascii="ＭＳ 明朝" w:hAnsi="ＭＳ 明朝" w:hint="eastAsia"/>
          <w:spacing w:val="0"/>
        </w:rPr>
        <w:t>実施要領</w:t>
      </w:r>
      <w:r w:rsidRPr="00E80001">
        <w:rPr>
          <w:rFonts w:ascii="ＭＳ 明朝" w:hAnsi="ＭＳ 明朝" w:hint="eastAsia"/>
          <w:spacing w:val="0"/>
        </w:rPr>
        <w:t>を確認し、</w:t>
      </w:r>
      <w:r w:rsidR="00DD2CE8">
        <w:rPr>
          <w:rFonts w:ascii="ＭＳ 明朝" w:hAnsi="ＭＳ 明朝" w:hint="eastAsia"/>
          <w:spacing w:val="0"/>
        </w:rPr>
        <w:t>了解の上</w:t>
      </w:r>
      <w:r w:rsidRPr="00E80001">
        <w:rPr>
          <w:rFonts w:ascii="ＭＳ 明朝" w:hAnsi="ＭＳ 明朝" w:hint="eastAsia"/>
          <w:spacing w:val="0"/>
        </w:rPr>
        <w:t>遵守することを約し、関係書類</w:t>
      </w:r>
      <w:r w:rsidR="00F0240C" w:rsidRPr="00E80001">
        <w:rPr>
          <w:rFonts w:ascii="ＭＳ 明朝" w:hAnsi="ＭＳ 明朝" w:hint="eastAsia"/>
          <w:spacing w:val="0"/>
        </w:rPr>
        <w:t>とともに参加表明書</w:t>
      </w:r>
      <w:r w:rsidRPr="00E80001">
        <w:rPr>
          <w:rFonts w:ascii="ＭＳ 明朝" w:hAnsi="ＭＳ 明朝" w:hint="eastAsia"/>
          <w:spacing w:val="0"/>
        </w:rPr>
        <w:t>を提出します。</w:t>
      </w:r>
    </w:p>
    <w:sectPr w:rsidR="001822FC" w:rsidSect="008D0374"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3B" w:rsidRDefault="007F303B" w:rsidP="00706DA5">
      <w:r>
        <w:separator/>
      </w:r>
    </w:p>
  </w:endnote>
  <w:endnote w:type="continuationSeparator" w:id="0">
    <w:p w:rsidR="007F303B" w:rsidRDefault="007F303B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3B" w:rsidRDefault="007F303B" w:rsidP="00706DA5">
      <w:r>
        <w:separator/>
      </w:r>
    </w:p>
  </w:footnote>
  <w:footnote w:type="continuationSeparator" w:id="0">
    <w:p w:rsidR="007F303B" w:rsidRDefault="007F303B" w:rsidP="00706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F05C2"/>
    <w:multiLevelType w:val="hybridMultilevel"/>
    <w:tmpl w:val="0F209D44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>
    <w:nsid w:val="1BA534A6"/>
    <w:multiLevelType w:val="hybridMultilevel"/>
    <w:tmpl w:val="A74A4A46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>
    <w:nsid w:val="2DBC41AB"/>
    <w:multiLevelType w:val="hybridMultilevel"/>
    <w:tmpl w:val="DB24761E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2FE70038"/>
    <w:multiLevelType w:val="hybridMultilevel"/>
    <w:tmpl w:val="847879EC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>
    <w:nsid w:val="3E2A0F38"/>
    <w:multiLevelType w:val="hybridMultilevel"/>
    <w:tmpl w:val="4E9668F6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>
    <w:nsid w:val="4628353D"/>
    <w:multiLevelType w:val="hybridMultilevel"/>
    <w:tmpl w:val="AFE0C986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>
    <w:nsid w:val="51241B41"/>
    <w:multiLevelType w:val="hybridMultilevel"/>
    <w:tmpl w:val="A094BD00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>
    <w:nsid w:val="51531C22"/>
    <w:multiLevelType w:val="hybridMultilevel"/>
    <w:tmpl w:val="065C6FF0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>
    <w:nsid w:val="5D8C1DB4"/>
    <w:multiLevelType w:val="hybridMultilevel"/>
    <w:tmpl w:val="DBDC487E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>
    <w:nsid w:val="5FB74ABC"/>
    <w:multiLevelType w:val="hybridMultilevel"/>
    <w:tmpl w:val="47C84150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>
    <w:nsid w:val="61EC6FFB"/>
    <w:multiLevelType w:val="hybridMultilevel"/>
    <w:tmpl w:val="DD1E4A3C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>
    <w:nsid w:val="642B07F2"/>
    <w:multiLevelType w:val="hybridMultilevel"/>
    <w:tmpl w:val="D4ECE6A4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>
    <w:nsid w:val="6C1C4F60"/>
    <w:multiLevelType w:val="hybridMultilevel"/>
    <w:tmpl w:val="C8202B18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>
    <w:nsid w:val="6E6E3469"/>
    <w:multiLevelType w:val="hybridMultilevel"/>
    <w:tmpl w:val="C9FA1C1E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>
    <w:nsid w:val="730F474E"/>
    <w:multiLevelType w:val="hybridMultilevel"/>
    <w:tmpl w:val="C0587622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>
    <w:nsid w:val="74825FD1"/>
    <w:multiLevelType w:val="hybridMultilevel"/>
    <w:tmpl w:val="EB4692DA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>
    <w:nsid w:val="78603D9C"/>
    <w:multiLevelType w:val="hybridMultilevel"/>
    <w:tmpl w:val="C184996A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>
    <w:nsid w:val="7F6941E0"/>
    <w:multiLevelType w:val="hybridMultilevel"/>
    <w:tmpl w:val="6C3C9234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B4"/>
    <w:rsid w:val="00002666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2C5"/>
    <w:rsid w:val="000404C6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A0E88"/>
    <w:rsid w:val="000B6727"/>
    <w:rsid w:val="000C0EA6"/>
    <w:rsid w:val="000C1582"/>
    <w:rsid w:val="000E4361"/>
    <w:rsid w:val="000E55E8"/>
    <w:rsid w:val="000F2645"/>
    <w:rsid w:val="00112030"/>
    <w:rsid w:val="00112047"/>
    <w:rsid w:val="0011420E"/>
    <w:rsid w:val="00122A62"/>
    <w:rsid w:val="0012539F"/>
    <w:rsid w:val="00127BA3"/>
    <w:rsid w:val="0013100D"/>
    <w:rsid w:val="00132F1F"/>
    <w:rsid w:val="001344BC"/>
    <w:rsid w:val="00140E1A"/>
    <w:rsid w:val="00142189"/>
    <w:rsid w:val="001503B8"/>
    <w:rsid w:val="001654AB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77D6"/>
    <w:rsid w:val="001D2198"/>
    <w:rsid w:val="001D2BDD"/>
    <w:rsid w:val="001D6D2C"/>
    <w:rsid w:val="001D725B"/>
    <w:rsid w:val="002130A0"/>
    <w:rsid w:val="00214CDA"/>
    <w:rsid w:val="00220E38"/>
    <w:rsid w:val="00221987"/>
    <w:rsid w:val="00222AC3"/>
    <w:rsid w:val="00226349"/>
    <w:rsid w:val="0023054A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732D1"/>
    <w:rsid w:val="00276590"/>
    <w:rsid w:val="00277B68"/>
    <w:rsid w:val="00277FB4"/>
    <w:rsid w:val="00290630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C5B89"/>
    <w:rsid w:val="002D098C"/>
    <w:rsid w:val="002D1981"/>
    <w:rsid w:val="002D50E1"/>
    <w:rsid w:val="002D60C9"/>
    <w:rsid w:val="002D7DB7"/>
    <w:rsid w:val="002E0D46"/>
    <w:rsid w:val="002E13D5"/>
    <w:rsid w:val="002E427F"/>
    <w:rsid w:val="002E46FC"/>
    <w:rsid w:val="002E6C38"/>
    <w:rsid w:val="002E7862"/>
    <w:rsid w:val="002F0503"/>
    <w:rsid w:val="002F2ED2"/>
    <w:rsid w:val="002F5FA3"/>
    <w:rsid w:val="003002BE"/>
    <w:rsid w:val="00312D65"/>
    <w:rsid w:val="00336C50"/>
    <w:rsid w:val="003446FD"/>
    <w:rsid w:val="003463B1"/>
    <w:rsid w:val="00346F8A"/>
    <w:rsid w:val="003504DB"/>
    <w:rsid w:val="003576AD"/>
    <w:rsid w:val="0037111F"/>
    <w:rsid w:val="00372290"/>
    <w:rsid w:val="00372470"/>
    <w:rsid w:val="00374867"/>
    <w:rsid w:val="003758FE"/>
    <w:rsid w:val="00384DA6"/>
    <w:rsid w:val="00385D9D"/>
    <w:rsid w:val="00390F80"/>
    <w:rsid w:val="0039366B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602D4"/>
    <w:rsid w:val="004616EF"/>
    <w:rsid w:val="00472E10"/>
    <w:rsid w:val="004744A3"/>
    <w:rsid w:val="00475EDE"/>
    <w:rsid w:val="00481D42"/>
    <w:rsid w:val="00484905"/>
    <w:rsid w:val="00487F92"/>
    <w:rsid w:val="004903B1"/>
    <w:rsid w:val="00492AA1"/>
    <w:rsid w:val="004A1866"/>
    <w:rsid w:val="004A526A"/>
    <w:rsid w:val="004A6858"/>
    <w:rsid w:val="004B32E3"/>
    <w:rsid w:val="004C3B08"/>
    <w:rsid w:val="004C5ECE"/>
    <w:rsid w:val="004C79B0"/>
    <w:rsid w:val="004D2EA8"/>
    <w:rsid w:val="004D34B5"/>
    <w:rsid w:val="004E0855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7331"/>
    <w:rsid w:val="005377EE"/>
    <w:rsid w:val="00587491"/>
    <w:rsid w:val="005933BB"/>
    <w:rsid w:val="005960E6"/>
    <w:rsid w:val="005A55AC"/>
    <w:rsid w:val="005B4CDD"/>
    <w:rsid w:val="005C1E08"/>
    <w:rsid w:val="005C702C"/>
    <w:rsid w:val="005D2588"/>
    <w:rsid w:val="005D6640"/>
    <w:rsid w:val="005E0CA3"/>
    <w:rsid w:val="005E207F"/>
    <w:rsid w:val="005E4621"/>
    <w:rsid w:val="005E53F7"/>
    <w:rsid w:val="005F78F3"/>
    <w:rsid w:val="00601273"/>
    <w:rsid w:val="00616DAC"/>
    <w:rsid w:val="00617056"/>
    <w:rsid w:val="0062671F"/>
    <w:rsid w:val="0064295F"/>
    <w:rsid w:val="006517FC"/>
    <w:rsid w:val="00652989"/>
    <w:rsid w:val="0065432F"/>
    <w:rsid w:val="00654BFF"/>
    <w:rsid w:val="0065596B"/>
    <w:rsid w:val="006618B0"/>
    <w:rsid w:val="006621A3"/>
    <w:rsid w:val="006664C3"/>
    <w:rsid w:val="00672D50"/>
    <w:rsid w:val="006734A8"/>
    <w:rsid w:val="006750BC"/>
    <w:rsid w:val="006A0374"/>
    <w:rsid w:val="006A2FE2"/>
    <w:rsid w:val="006B1966"/>
    <w:rsid w:val="006B28A4"/>
    <w:rsid w:val="006C2D29"/>
    <w:rsid w:val="006C52CF"/>
    <w:rsid w:val="006D2B51"/>
    <w:rsid w:val="006D6047"/>
    <w:rsid w:val="006D64B0"/>
    <w:rsid w:val="006E61C9"/>
    <w:rsid w:val="00706DA5"/>
    <w:rsid w:val="007102F9"/>
    <w:rsid w:val="00722147"/>
    <w:rsid w:val="00731822"/>
    <w:rsid w:val="0073479F"/>
    <w:rsid w:val="00745C6E"/>
    <w:rsid w:val="00746533"/>
    <w:rsid w:val="00747C60"/>
    <w:rsid w:val="007506EF"/>
    <w:rsid w:val="00752C01"/>
    <w:rsid w:val="00765C1A"/>
    <w:rsid w:val="007672B6"/>
    <w:rsid w:val="00771005"/>
    <w:rsid w:val="00772610"/>
    <w:rsid w:val="00772FB9"/>
    <w:rsid w:val="00775847"/>
    <w:rsid w:val="00777A53"/>
    <w:rsid w:val="00782451"/>
    <w:rsid w:val="00785252"/>
    <w:rsid w:val="00785817"/>
    <w:rsid w:val="00792149"/>
    <w:rsid w:val="0079342F"/>
    <w:rsid w:val="00795BAC"/>
    <w:rsid w:val="007969D3"/>
    <w:rsid w:val="007A20DD"/>
    <w:rsid w:val="007B0ADA"/>
    <w:rsid w:val="007B7F0D"/>
    <w:rsid w:val="007C27E5"/>
    <w:rsid w:val="007E408A"/>
    <w:rsid w:val="007E6D90"/>
    <w:rsid w:val="007F19DB"/>
    <w:rsid w:val="007F303B"/>
    <w:rsid w:val="00800717"/>
    <w:rsid w:val="008130F4"/>
    <w:rsid w:val="008133AA"/>
    <w:rsid w:val="00815A87"/>
    <w:rsid w:val="00816428"/>
    <w:rsid w:val="00823FCC"/>
    <w:rsid w:val="00825742"/>
    <w:rsid w:val="00827D9E"/>
    <w:rsid w:val="008355AE"/>
    <w:rsid w:val="00837D79"/>
    <w:rsid w:val="00840FC3"/>
    <w:rsid w:val="00847794"/>
    <w:rsid w:val="00854FAC"/>
    <w:rsid w:val="00871B31"/>
    <w:rsid w:val="00874D6D"/>
    <w:rsid w:val="00876BF8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75A0"/>
    <w:rsid w:val="008E2D0E"/>
    <w:rsid w:val="008E7C05"/>
    <w:rsid w:val="008F16EC"/>
    <w:rsid w:val="008F39AE"/>
    <w:rsid w:val="008F55B7"/>
    <w:rsid w:val="008F6C36"/>
    <w:rsid w:val="00901B5A"/>
    <w:rsid w:val="00901DD4"/>
    <w:rsid w:val="00916B83"/>
    <w:rsid w:val="0091741E"/>
    <w:rsid w:val="00930E38"/>
    <w:rsid w:val="0093121F"/>
    <w:rsid w:val="0093428B"/>
    <w:rsid w:val="00937CC7"/>
    <w:rsid w:val="00943247"/>
    <w:rsid w:val="009529DC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D6EB8"/>
    <w:rsid w:val="009F0D5A"/>
    <w:rsid w:val="009F158C"/>
    <w:rsid w:val="009F2370"/>
    <w:rsid w:val="009F2672"/>
    <w:rsid w:val="00A0269A"/>
    <w:rsid w:val="00A036A2"/>
    <w:rsid w:val="00A0576D"/>
    <w:rsid w:val="00A06CA9"/>
    <w:rsid w:val="00A12AF2"/>
    <w:rsid w:val="00A155F2"/>
    <w:rsid w:val="00A27CF3"/>
    <w:rsid w:val="00A31745"/>
    <w:rsid w:val="00A41183"/>
    <w:rsid w:val="00A539F5"/>
    <w:rsid w:val="00A548FD"/>
    <w:rsid w:val="00A5697D"/>
    <w:rsid w:val="00A602E6"/>
    <w:rsid w:val="00A64F8A"/>
    <w:rsid w:val="00A659BB"/>
    <w:rsid w:val="00A6657B"/>
    <w:rsid w:val="00A671BD"/>
    <w:rsid w:val="00A76D2D"/>
    <w:rsid w:val="00A8473D"/>
    <w:rsid w:val="00A9707B"/>
    <w:rsid w:val="00AA26CF"/>
    <w:rsid w:val="00AA3A46"/>
    <w:rsid w:val="00AA78DD"/>
    <w:rsid w:val="00AB1C66"/>
    <w:rsid w:val="00AD04BB"/>
    <w:rsid w:val="00AD211E"/>
    <w:rsid w:val="00AD2987"/>
    <w:rsid w:val="00AE4BEC"/>
    <w:rsid w:val="00AE6DF4"/>
    <w:rsid w:val="00AF5074"/>
    <w:rsid w:val="00AF5CBA"/>
    <w:rsid w:val="00B04328"/>
    <w:rsid w:val="00B155C1"/>
    <w:rsid w:val="00B310C7"/>
    <w:rsid w:val="00B408B8"/>
    <w:rsid w:val="00B40B8F"/>
    <w:rsid w:val="00B51194"/>
    <w:rsid w:val="00B60A8C"/>
    <w:rsid w:val="00B60C2D"/>
    <w:rsid w:val="00B80809"/>
    <w:rsid w:val="00B80EF8"/>
    <w:rsid w:val="00B862B2"/>
    <w:rsid w:val="00BA0BF9"/>
    <w:rsid w:val="00BA230D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EA8"/>
    <w:rsid w:val="00C04FE9"/>
    <w:rsid w:val="00C106F3"/>
    <w:rsid w:val="00C13E3B"/>
    <w:rsid w:val="00C21C5D"/>
    <w:rsid w:val="00C239CC"/>
    <w:rsid w:val="00C378D1"/>
    <w:rsid w:val="00C4297A"/>
    <w:rsid w:val="00C44541"/>
    <w:rsid w:val="00C47990"/>
    <w:rsid w:val="00C67C05"/>
    <w:rsid w:val="00C67ECB"/>
    <w:rsid w:val="00C71703"/>
    <w:rsid w:val="00C71EDE"/>
    <w:rsid w:val="00C74AA9"/>
    <w:rsid w:val="00C838B0"/>
    <w:rsid w:val="00C91B34"/>
    <w:rsid w:val="00C936DF"/>
    <w:rsid w:val="00CA301B"/>
    <w:rsid w:val="00CB16AE"/>
    <w:rsid w:val="00CB2230"/>
    <w:rsid w:val="00CC5711"/>
    <w:rsid w:val="00CD6378"/>
    <w:rsid w:val="00CE1072"/>
    <w:rsid w:val="00CE6566"/>
    <w:rsid w:val="00CE6E68"/>
    <w:rsid w:val="00CE716F"/>
    <w:rsid w:val="00CF3B9F"/>
    <w:rsid w:val="00CF744F"/>
    <w:rsid w:val="00D064FC"/>
    <w:rsid w:val="00D06E09"/>
    <w:rsid w:val="00D078DF"/>
    <w:rsid w:val="00D12B8B"/>
    <w:rsid w:val="00D13133"/>
    <w:rsid w:val="00D15AFB"/>
    <w:rsid w:val="00D17571"/>
    <w:rsid w:val="00D22F8A"/>
    <w:rsid w:val="00D32CF5"/>
    <w:rsid w:val="00D32E77"/>
    <w:rsid w:val="00D367B5"/>
    <w:rsid w:val="00D41464"/>
    <w:rsid w:val="00D43784"/>
    <w:rsid w:val="00D46265"/>
    <w:rsid w:val="00D47B1C"/>
    <w:rsid w:val="00D5088B"/>
    <w:rsid w:val="00D621B7"/>
    <w:rsid w:val="00D638E0"/>
    <w:rsid w:val="00D63B01"/>
    <w:rsid w:val="00D63F39"/>
    <w:rsid w:val="00D70E1D"/>
    <w:rsid w:val="00D70F03"/>
    <w:rsid w:val="00D741A5"/>
    <w:rsid w:val="00D80AC6"/>
    <w:rsid w:val="00D84329"/>
    <w:rsid w:val="00D91021"/>
    <w:rsid w:val="00D92047"/>
    <w:rsid w:val="00D97C8F"/>
    <w:rsid w:val="00DA4145"/>
    <w:rsid w:val="00DA5035"/>
    <w:rsid w:val="00DB1628"/>
    <w:rsid w:val="00DC1B66"/>
    <w:rsid w:val="00DC282F"/>
    <w:rsid w:val="00DC2F58"/>
    <w:rsid w:val="00DC5A6E"/>
    <w:rsid w:val="00DD2CE8"/>
    <w:rsid w:val="00DD7899"/>
    <w:rsid w:val="00DE0687"/>
    <w:rsid w:val="00DF5E49"/>
    <w:rsid w:val="00DF6AA0"/>
    <w:rsid w:val="00DF73C1"/>
    <w:rsid w:val="00E03507"/>
    <w:rsid w:val="00E063F7"/>
    <w:rsid w:val="00E078D7"/>
    <w:rsid w:val="00E116F2"/>
    <w:rsid w:val="00E17208"/>
    <w:rsid w:val="00E23223"/>
    <w:rsid w:val="00E324AE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3ECC"/>
    <w:rsid w:val="00EA5FF5"/>
    <w:rsid w:val="00EB1F20"/>
    <w:rsid w:val="00EB4898"/>
    <w:rsid w:val="00EC7301"/>
    <w:rsid w:val="00EC7A38"/>
    <w:rsid w:val="00ED26C0"/>
    <w:rsid w:val="00EE2AD3"/>
    <w:rsid w:val="00EE44D1"/>
    <w:rsid w:val="00EE5737"/>
    <w:rsid w:val="00EF1D55"/>
    <w:rsid w:val="00EF274A"/>
    <w:rsid w:val="00EF2C59"/>
    <w:rsid w:val="00F01206"/>
    <w:rsid w:val="00F0240C"/>
    <w:rsid w:val="00F0294E"/>
    <w:rsid w:val="00F02D10"/>
    <w:rsid w:val="00F04647"/>
    <w:rsid w:val="00F1008F"/>
    <w:rsid w:val="00F11250"/>
    <w:rsid w:val="00F14682"/>
    <w:rsid w:val="00F14B50"/>
    <w:rsid w:val="00F158F9"/>
    <w:rsid w:val="00F2792E"/>
    <w:rsid w:val="00F3157E"/>
    <w:rsid w:val="00F333A5"/>
    <w:rsid w:val="00F358C6"/>
    <w:rsid w:val="00F3696C"/>
    <w:rsid w:val="00F51AAA"/>
    <w:rsid w:val="00F5335C"/>
    <w:rsid w:val="00F55891"/>
    <w:rsid w:val="00F55C63"/>
    <w:rsid w:val="00F744C5"/>
    <w:rsid w:val="00F75E5F"/>
    <w:rsid w:val="00F83E1A"/>
    <w:rsid w:val="00F861B1"/>
    <w:rsid w:val="00F971B0"/>
    <w:rsid w:val="00FB462D"/>
    <w:rsid w:val="00FB6790"/>
    <w:rsid w:val="00FB6996"/>
    <w:rsid w:val="00FC56FD"/>
    <w:rsid w:val="00FD3AC1"/>
    <w:rsid w:val="00FD4408"/>
    <w:rsid w:val="00FD57DD"/>
    <w:rsid w:val="00FE31F8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kern w:val="0"/>
      <w:szCs w:val="21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kern w:val="0"/>
      <w:szCs w:val="21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0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721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092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721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07223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20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721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092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20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720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092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72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20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722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092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720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07210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76F647D5</Template>
  <TotalTime>1</TotalTime>
  <Pages>1</Pages>
  <Words>47</Words>
  <Characters>270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　哲明</dc:creator>
  <cp:lastModifiedBy>八幡小学校</cp:lastModifiedBy>
  <cp:revision>2</cp:revision>
  <dcterms:created xsi:type="dcterms:W3CDTF">2019-05-17T05:28:00Z</dcterms:created>
  <dcterms:modified xsi:type="dcterms:W3CDTF">2019-05-17T05:28:00Z</dcterms:modified>
</cp:coreProperties>
</file>