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CB4F5" w14:textId="77777777" w:rsidR="00AB1C66" w:rsidRPr="00E80001" w:rsidRDefault="00AB1C66" w:rsidP="007B0927">
      <w:pPr>
        <w:widowControl/>
        <w:snapToGrid w:val="0"/>
        <w:spacing w:before="100" w:beforeAutospacing="1" w:after="100" w:afterAutospacing="1"/>
        <w:jc w:val="left"/>
        <w:rPr>
          <w:rFonts w:ascii="ＭＳ 明朝" w:cs="ＭＳ ゴシック"/>
        </w:rPr>
      </w:pPr>
      <w:bookmarkStart w:id="0" w:name="_GoBack"/>
      <w:bookmarkEnd w:id="0"/>
    </w:p>
    <w:p w14:paraId="2BD6E868" w14:textId="63CA2CFE" w:rsidR="00AB1C66" w:rsidRDefault="00AB1C66" w:rsidP="007B0927">
      <w:pPr>
        <w:widowControl/>
        <w:wordWrap w:val="0"/>
        <w:spacing w:before="100" w:beforeAutospacing="1" w:after="100" w:afterAutospacing="1"/>
        <w:ind w:right="84"/>
        <w:jc w:val="right"/>
        <w:rPr>
          <w:rFonts w:ascii="ＭＳ 明朝" w:hAnsi="ＭＳ 明朝" w:cs="ＭＳ ゴシック"/>
          <w:kern w:val="0"/>
          <w:szCs w:val="21"/>
        </w:rPr>
      </w:pPr>
      <w:r w:rsidRPr="00E80001">
        <w:rPr>
          <w:rFonts w:ascii="ＭＳ 明朝" w:hAnsi="ＭＳ 明朝" w:cs="ＭＳ ゴシック" w:hint="eastAsia"/>
          <w:color w:val="FFFFFF"/>
          <w:kern w:val="0"/>
          <w:szCs w:val="21"/>
        </w:rPr>
        <w:t>平成</w:t>
      </w:r>
      <w:r w:rsidRPr="00E80001">
        <w:rPr>
          <w:rFonts w:ascii="ＭＳ 明朝" w:hAnsi="ＭＳ 明朝" w:cs="ＭＳ ゴシック" w:hint="eastAsia"/>
          <w:kern w:val="0"/>
          <w:szCs w:val="21"/>
        </w:rPr>
        <w:t xml:space="preserve">　　年　　月　　日</w:t>
      </w:r>
      <w:r w:rsidR="003A3F98">
        <w:rPr>
          <w:rFonts w:ascii="ＭＳ 明朝" w:hAnsi="ＭＳ 明朝" w:cs="ＭＳ ゴシック" w:hint="eastAsia"/>
          <w:kern w:val="0"/>
          <w:szCs w:val="21"/>
        </w:rPr>
        <w:t xml:space="preserve">　</w:t>
      </w:r>
    </w:p>
    <w:p w14:paraId="79BF1DF9" w14:textId="77777777" w:rsidR="007B0927" w:rsidRDefault="007B0927" w:rsidP="007B0927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荒尾都市計画事業南新地土地区画整理事業</w:t>
      </w:r>
    </w:p>
    <w:p w14:paraId="33EDDDB5" w14:textId="77777777" w:rsidR="007B0927" w:rsidRPr="003462F2" w:rsidRDefault="007B0927" w:rsidP="007B0927">
      <w:pPr>
        <w:pStyle w:val="a8"/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施行者　荒尾市</w:t>
      </w:r>
    </w:p>
    <w:p w14:paraId="475F3328" w14:textId="77777777" w:rsidR="007B0927" w:rsidRPr="00E80001" w:rsidRDefault="007B0927" w:rsidP="007B0927">
      <w:pPr>
        <w:pStyle w:val="a8"/>
        <w:spacing w:line="240" w:lineRule="auto"/>
        <w:rPr>
          <w:rFonts w:asci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代表者　</w:t>
      </w:r>
      <w:r w:rsidRPr="00E80001">
        <w:rPr>
          <w:rFonts w:ascii="ＭＳ 明朝" w:hAnsi="ＭＳ 明朝" w:hint="eastAsia"/>
          <w:spacing w:val="0"/>
        </w:rPr>
        <w:t>荒尾市長</w:t>
      </w:r>
      <w:r w:rsidRPr="00993D48">
        <w:rPr>
          <w:rFonts w:ascii="ＭＳ 明朝" w:hAnsi="ＭＳ 明朝" w:hint="eastAsia"/>
          <w:spacing w:val="0"/>
        </w:rPr>
        <w:t xml:space="preserve">　様</w:t>
      </w:r>
    </w:p>
    <w:p w14:paraId="57DD989E" w14:textId="77777777" w:rsidR="00AB1C66" w:rsidRDefault="003A3F98" w:rsidP="003A3F98">
      <w:pPr>
        <w:pStyle w:val="a8"/>
        <w:spacing w:line="240" w:lineRule="auto"/>
        <w:ind w:firstLineChars="852" w:firstLine="4465"/>
        <w:rPr>
          <w:rFonts w:ascii="ＭＳ 明朝"/>
          <w:spacing w:val="0"/>
        </w:rPr>
      </w:pPr>
      <w:r w:rsidRPr="00A155F2">
        <w:rPr>
          <w:rFonts w:ascii="ＭＳ 明朝" w:hAnsi="ＭＳ 明朝" w:hint="eastAsia"/>
          <w:spacing w:val="157"/>
        </w:rPr>
        <w:t>所在</w:t>
      </w:r>
      <w:r w:rsidRPr="00A155F2">
        <w:rPr>
          <w:rFonts w:ascii="ＭＳ 明朝" w:hAnsi="ＭＳ 明朝" w:hint="eastAsia"/>
          <w:spacing w:val="1"/>
        </w:rPr>
        <w:t>地</w:t>
      </w:r>
    </w:p>
    <w:p w14:paraId="6B34C23B" w14:textId="77777777" w:rsidR="003A3F98" w:rsidRPr="00E80001" w:rsidRDefault="003A3F98" w:rsidP="00F02D10">
      <w:pPr>
        <w:pStyle w:val="a8"/>
        <w:spacing w:line="240" w:lineRule="auto"/>
        <w:ind w:firstLineChars="2126" w:firstLine="4465"/>
        <w:rPr>
          <w:rFonts w:ascii="ＭＳ 明朝"/>
          <w:spacing w:val="0"/>
        </w:rPr>
      </w:pPr>
      <w:r w:rsidRPr="00A155F2">
        <w:rPr>
          <w:rFonts w:ascii="ＭＳ 明朝" w:hAnsi="ＭＳ 明朝" w:hint="eastAsia"/>
          <w:spacing w:val="0"/>
        </w:rPr>
        <w:t>商号又は名称</w:t>
      </w:r>
    </w:p>
    <w:p w14:paraId="620C53A8" w14:textId="77777777" w:rsidR="00AB1C66" w:rsidRPr="00E80001" w:rsidRDefault="00B04328" w:rsidP="00B04328">
      <w:pPr>
        <w:pStyle w:val="a8"/>
        <w:spacing w:line="240" w:lineRule="auto"/>
        <w:ind w:right="-2" w:firstLineChars="2126" w:firstLine="4465"/>
        <w:rPr>
          <w:rFonts w:ascii="ＭＳ 明朝"/>
          <w:spacing w:val="0"/>
        </w:rPr>
      </w:pPr>
      <w:r>
        <w:rPr>
          <w:rFonts w:ascii="ＭＳ 明朝" w:hAnsi="ＭＳ 明朝" w:hint="eastAsia"/>
          <w:spacing w:val="0"/>
        </w:rPr>
        <w:t>代表者</w:t>
      </w:r>
      <w:r w:rsidR="00A155F2"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  <w:spacing w:val="0"/>
        </w:rPr>
        <w:t xml:space="preserve">　　</w:t>
      </w:r>
      <w:r w:rsidR="00A155F2">
        <w:rPr>
          <w:rFonts w:ascii="ＭＳ 明朝" w:hAnsi="ＭＳ 明朝" w:hint="eastAsia"/>
          <w:spacing w:val="0"/>
        </w:rPr>
        <w:t xml:space="preserve">　　　　　　　</w:t>
      </w:r>
      <w:r w:rsidR="00AB1C66" w:rsidRPr="00E80001">
        <w:rPr>
          <w:rFonts w:ascii="ＭＳ 明朝" w:hAnsi="ＭＳ 明朝" w:hint="eastAsia"/>
          <w:spacing w:val="0"/>
        </w:rPr>
        <w:t xml:space="preserve">　　　　㊞</w:t>
      </w:r>
    </w:p>
    <w:p w14:paraId="0DF2488C" w14:textId="77777777" w:rsidR="00AB1C66" w:rsidRPr="00E80001" w:rsidRDefault="00AB1C66" w:rsidP="00023A2B">
      <w:pPr>
        <w:widowControl/>
        <w:spacing w:before="100" w:beforeAutospacing="1" w:after="100" w:afterAutospacing="1"/>
        <w:jc w:val="left"/>
        <w:rPr>
          <w:rFonts w:ascii="ＭＳ 明朝" w:cs="ＭＳ ゴシック"/>
          <w:kern w:val="0"/>
          <w:szCs w:val="21"/>
        </w:rPr>
      </w:pPr>
    </w:p>
    <w:p w14:paraId="22D5E7A5" w14:textId="77777777" w:rsidR="00AB1C66" w:rsidRPr="00E80001" w:rsidRDefault="00AB1C66" w:rsidP="00023A2B">
      <w:pPr>
        <w:widowControl/>
        <w:spacing w:before="100" w:beforeAutospacing="1" w:after="100" w:afterAutospacing="1"/>
        <w:jc w:val="center"/>
        <w:rPr>
          <w:rFonts w:ascii="ＭＳ 明朝" w:cs="ＭＳ ゴシック"/>
          <w:kern w:val="0"/>
          <w:szCs w:val="21"/>
        </w:rPr>
      </w:pPr>
      <w:r w:rsidRPr="00E80001">
        <w:rPr>
          <w:rFonts w:ascii="ＭＳ 明朝" w:hAnsi="ＭＳ 明朝" w:cs="ＭＳ ゴシック" w:hint="eastAsia"/>
          <w:kern w:val="0"/>
          <w:szCs w:val="21"/>
        </w:rPr>
        <w:t>提　出　意　思　確　認　書</w:t>
      </w:r>
    </w:p>
    <w:p w14:paraId="0324750B" w14:textId="77777777" w:rsidR="00AB1C66" w:rsidRPr="00E80001" w:rsidRDefault="00AB1C66" w:rsidP="00023A2B">
      <w:pPr>
        <w:widowControl/>
        <w:spacing w:before="100" w:beforeAutospacing="1" w:after="100" w:afterAutospacing="1"/>
        <w:jc w:val="left"/>
        <w:rPr>
          <w:rFonts w:ascii="ＭＳ 明朝" w:cs="ＭＳ ゴシック"/>
          <w:kern w:val="0"/>
          <w:szCs w:val="21"/>
        </w:rPr>
      </w:pPr>
      <w:r w:rsidRPr="00E80001">
        <w:rPr>
          <w:rFonts w:ascii="ＭＳ 明朝" w:hAnsi="ＭＳ 明朝" w:cs="ＭＳ ゴシック" w:hint="eastAsia"/>
          <w:kern w:val="0"/>
          <w:szCs w:val="21"/>
        </w:rPr>
        <w:t xml:space="preserve">　下記の</w:t>
      </w:r>
      <w:r w:rsidR="008C2ADD" w:rsidRPr="00263832">
        <w:rPr>
          <w:rFonts w:ascii="ＭＳ 明朝" w:hAnsi="ＭＳ 明朝" w:hint="eastAsia"/>
          <w:sz w:val="22"/>
        </w:rPr>
        <w:t>業務等</w:t>
      </w:r>
      <w:r w:rsidRPr="00E80001">
        <w:rPr>
          <w:rFonts w:ascii="ＭＳ 明朝" w:hAnsi="ＭＳ 明朝" w:cs="ＭＳ ゴシック" w:hint="eastAsia"/>
          <w:kern w:val="0"/>
          <w:szCs w:val="21"/>
        </w:rPr>
        <w:t>について、</w:t>
      </w:r>
      <w:r>
        <w:rPr>
          <w:rFonts w:ascii="ＭＳ 明朝" w:hAnsi="ＭＳ 明朝" w:cs="ＭＳ ゴシック" w:hint="eastAsia"/>
          <w:kern w:val="0"/>
          <w:szCs w:val="21"/>
        </w:rPr>
        <w:t>提案書</w:t>
      </w:r>
      <w:r w:rsidRPr="00E80001">
        <w:rPr>
          <w:rFonts w:ascii="ＭＳ 明朝" w:hAnsi="ＭＳ 明朝" w:cs="ＭＳ ゴシック" w:hint="eastAsia"/>
          <w:kern w:val="0"/>
          <w:szCs w:val="21"/>
        </w:rPr>
        <w:t>を</w:t>
      </w:r>
    </w:p>
    <w:p w14:paraId="28AAE124" w14:textId="77777777" w:rsidR="00AB1C66" w:rsidRPr="00E80001" w:rsidRDefault="00AB1C66" w:rsidP="00023A2B">
      <w:pPr>
        <w:widowControl/>
        <w:spacing w:before="100" w:beforeAutospacing="1" w:after="100" w:afterAutospacing="1"/>
        <w:jc w:val="left"/>
        <w:rPr>
          <w:rFonts w:ascii="ＭＳ 明朝" w:cs="ＭＳ ゴシック"/>
          <w:kern w:val="0"/>
          <w:szCs w:val="21"/>
        </w:rPr>
      </w:pPr>
      <w:r w:rsidRPr="00E80001">
        <w:rPr>
          <w:rFonts w:ascii="ＭＳ 明朝" w:hAnsi="ＭＳ 明朝" w:cs="ＭＳ ゴシック" w:hint="eastAsia"/>
          <w:kern w:val="0"/>
          <w:szCs w:val="21"/>
        </w:rPr>
        <w:t xml:space="preserve">　　　　　　　　　　　・　提出します。</w:t>
      </w:r>
    </w:p>
    <w:p w14:paraId="3E8BFA1F" w14:textId="77777777" w:rsidR="00AB1C66" w:rsidRPr="00E80001" w:rsidRDefault="00AB1C66" w:rsidP="00023A2B">
      <w:pPr>
        <w:widowControl/>
        <w:spacing w:before="100" w:beforeAutospacing="1" w:after="100" w:afterAutospacing="1"/>
        <w:jc w:val="left"/>
        <w:rPr>
          <w:rFonts w:asci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　　　　　　　　　　</w:t>
      </w:r>
      <w:r w:rsidR="00AA3A46">
        <w:rPr>
          <w:rFonts w:ascii="ＭＳ 明朝" w:hAnsi="ＭＳ 明朝" w:cs="ＭＳ ゴシック" w:hint="eastAsia"/>
          <w:kern w:val="0"/>
          <w:szCs w:val="21"/>
        </w:rPr>
        <w:t xml:space="preserve">　・　提出しません。今回の選定を辞退</w:t>
      </w:r>
      <w:r w:rsidRPr="00E80001">
        <w:rPr>
          <w:rFonts w:ascii="ＭＳ 明朝" w:hAnsi="ＭＳ 明朝" w:cs="ＭＳ ゴシック" w:hint="eastAsia"/>
          <w:kern w:val="0"/>
          <w:szCs w:val="21"/>
        </w:rPr>
        <w:t>します。</w:t>
      </w:r>
    </w:p>
    <w:p w14:paraId="1B075227" w14:textId="77777777" w:rsidR="00AB1C66" w:rsidRPr="00E80001" w:rsidRDefault="00AB1C66" w:rsidP="00023A2B">
      <w:pPr>
        <w:widowControl/>
        <w:spacing w:before="100" w:beforeAutospacing="1" w:after="100" w:afterAutospacing="1"/>
        <w:jc w:val="left"/>
        <w:rPr>
          <w:rFonts w:ascii="ＭＳ 明朝" w:cs="ＭＳ ゴシック"/>
          <w:kern w:val="0"/>
          <w:szCs w:val="21"/>
        </w:rPr>
      </w:pPr>
      <w:r w:rsidRPr="00E80001">
        <w:rPr>
          <w:rFonts w:ascii="ＭＳ 明朝" w:hAnsi="ＭＳ 明朝" w:cs="ＭＳ ゴシック" w:hint="eastAsia"/>
          <w:kern w:val="0"/>
          <w:szCs w:val="21"/>
        </w:rPr>
        <w:t xml:space="preserve">　　　　　　　　　　　　　　　　　※どちらかに○を記入してください。</w:t>
      </w:r>
    </w:p>
    <w:p w14:paraId="02E76250" w14:textId="77777777" w:rsidR="00AB1C66" w:rsidRPr="00E80001" w:rsidRDefault="00AB1C66" w:rsidP="00023A2B">
      <w:pPr>
        <w:widowControl/>
        <w:spacing w:before="100" w:beforeAutospacing="1" w:after="100" w:afterAutospacing="1"/>
        <w:jc w:val="center"/>
        <w:rPr>
          <w:rFonts w:ascii="ＭＳ 明朝" w:cs="ＭＳ ゴシック"/>
          <w:kern w:val="0"/>
          <w:szCs w:val="21"/>
        </w:rPr>
      </w:pPr>
      <w:r w:rsidRPr="00E80001">
        <w:rPr>
          <w:rFonts w:ascii="ＭＳ 明朝" w:hAnsi="ＭＳ 明朝" w:cs="ＭＳ ゴシック" w:hint="eastAsia"/>
          <w:kern w:val="0"/>
          <w:szCs w:val="21"/>
        </w:rPr>
        <w:t>記</w:t>
      </w:r>
    </w:p>
    <w:p w14:paraId="01B336C3" w14:textId="7E242744" w:rsidR="00AB1C66" w:rsidRPr="00E80001" w:rsidRDefault="00AB1C66" w:rsidP="00023A2B">
      <w:pPr>
        <w:widowControl/>
        <w:spacing w:before="100" w:beforeAutospacing="1" w:after="100" w:afterAutospacing="1"/>
        <w:jc w:val="left"/>
        <w:rPr>
          <w:rFonts w:ascii="ＭＳ 明朝" w:cs="ＭＳ ゴシック"/>
          <w:kern w:val="0"/>
          <w:szCs w:val="21"/>
        </w:rPr>
      </w:pPr>
      <w:r w:rsidRPr="00E80001">
        <w:rPr>
          <w:rFonts w:ascii="ＭＳ 明朝" w:hAnsi="ＭＳ 明朝" w:cs="ＭＳ ゴシック" w:hint="eastAsia"/>
          <w:kern w:val="0"/>
          <w:szCs w:val="21"/>
        </w:rPr>
        <w:t>業務等件名：</w:t>
      </w:r>
      <w:r w:rsidR="007B0927" w:rsidRPr="003462F2">
        <w:rPr>
          <w:rFonts w:ascii="ＭＳ 明朝" w:hAnsi="ＭＳ 明朝" w:hint="eastAsia"/>
          <w:kern w:val="0"/>
          <w:szCs w:val="21"/>
        </w:rPr>
        <w:t>あらお海陽スマートタウン９街区の一部売却に係る</w:t>
      </w:r>
      <w:r w:rsidR="007B0927" w:rsidRPr="003462F2">
        <w:rPr>
          <w:rFonts w:ascii="ＭＳ 明朝" w:hAnsi="ＭＳ 明朝" w:hint="eastAsia"/>
        </w:rPr>
        <w:t>公募型プロポーザル</w:t>
      </w:r>
    </w:p>
    <w:p w14:paraId="534883F3" w14:textId="77777777" w:rsidR="00AB1C66" w:rsidRPr="00E80001" w:rsidRDefault="00AB1C66" w:rsidP="00023A2B">
      <w:pPr>
        <w:widowControl/>
        <w:spacing w:before="100" w:beforeAutospacing="1" w:after="100" w:afterAutospacing="1"/>
        <w:jc w:val="left"/>
        <w:rPr>
          <w:rFonts w:ascii="ＭＳ 明朝" w:cs="ＭＳ ゴシック"/>
          <w:kern w:val="0"/>
          <w:szCs w:val="21"/>
        </w:rPr>
      </w:pPr>
    </w:p>
    <w:p w14:paraId="1FFAD917" w14:textId="77777777" w:rsidR="00AB1C66" w:rsidRPr="00E80001" w:rsidRDefault="00AB1C66" w:rsidP="00023A2B">
      <w:pPr>
        <w:widowControl/>
        <w:spacing w:before="100" w:beforeAutospacing="1" w:after="100" w:afterAutospacing="1"/>
        <w:jc w:val="left"/>
        <w:rPr>
          <w:rFonts w:ascii="ＭＳ 明朝" w:cs="ＭＳ ゴシック"/>
          <w:kern w:val="0"/>
          <w:szCs w:val="21"/>
        </w:rPr>
      </w:pPr>
      <w:r w:rsidRPr="00E80001">
        <w:rPr>
          <w:rFonts w:ascii="ＭＳ 明朝" w:hAnsi="ＭＳ 明朝" w:cs="ＭＳ ゴシック" w:hint="eastAsia"/>
          <w:kern w:val="0"/>
          <w:szCs w:val="21"/>
        </w:rPr>
        <w:t>担当者名</w:t>
      </w:r>
    </w:p>
    <w:p w14:paraId="7567150E" w14:textId="77777777" w:rsidR="00AB1C66" w:rsidRPr="00E80001" w:rsidRDefault="00AB1C66" w:rsidP="00023A2B">
      <w:pPr>
        <w:widowControl/>
        <w:spacing w:before="100" w:beforeAutospacing="1" w:after="100" w:afterAutospacing="1"/>
        <w:jc w:val="left"/>
        <w:rPr>
          <w:rFonts w:ascii="ＭＳ 明朝" w:cs="ＭＳ ゴシック"/>
          <w:kern w:val="0"/>
          <w:szCs w:val="21"/>
        </w:rPr>
      </w:pPr>
      <w:r w:rsidRPr="00E80001">
        <w:rPr>
          <w:rFonts w:ascii="ＭＳ 明朝" w:hAnsi="ＭＳ 明朝" w:cs="ＭＳ ゴシック" w:hint="eastAsia"/>
          <w:kern w:val="0"/>
          <w:szCs w:val="21"/>
        </w:rPr>
        <w:t xml:space="preserve">　　所属</w:t>
      </w:r>
    </w:p>
    <w:p w14:paraId="0E9FA1CA" w14:textId="77777777" w:rsidR="00AB1C66" w:rsidRPr="00E80001" w:rsidRDefault="00AB1C66" w:rsidP="00023A2B">
      <w:pPr>
        <w:widowControl/>
        <w:spacing w:before="100" w:beforeAutospacing="1" w:after="100" w:afterAutospacing="1"/>
        <w:jc w:val="left"/>
        <w:rPr>
          <w:rFonts w:ascii="ＭＳ 明朝" w:cs="ＭＳ ゴシック"/>
          <w:kern w:val="0"/>
          <w:szCs w:val="21"/>
        </w:rPr>
      </w:pPr>
      <w:r w:rsidRPr="00E80001">
        <w:rPr>
          <w:rFonts w:ascii="ＭＳ 明朝" w:hAnsi="ＭＳ 明朝" w:cs="ＭＳ ゴシック" w:hint="eastAsia"/>
          <w:kern w:val="0"/>
          <w:szCs w:val="21"/>
        </w:rPr>
        <w:t xml:space="preserve">　　氏名</w:t>
      </w:r>
    </w:p>
    <w:p w14:paraId="1D0E84D9" w14:textId="77777777" w:rsidR="00AB1C66" w:rsidRPr="00E80001" w:rsidRDefault="00AB1C66" w:rsidP="00023A2B">
      <w:pPr>
        <w:widowControl/>
        <w:spacing w:before="100" w:beforeAutospacing="1" w:after="100" w:afterAutospacing="1"/>
        <w:jc w:val="left"/>
        <w:rPr>
          <w:rFonts w:ascii="ＭＳ 明朝" w:cs="ＭＳ ゴシック"/>
          <w:kern w:val="0"/>
          <w:szCs w:val="21"/>
        </w:rPr>
      </w:pPr>
      <w:r w:rsidRPr="00E80001">
        <w:rPr>
          <w:rFonts w:ascii="ＭＳ 明朝" w:hAnsi="ＭＳ 明朝" w:cs="ＭＳ ゴシック" w:hint="eastAsia"/>
          <w:kern w:val="0"/>
          <w:szCs w:val="21"/>
        </w:rPr>
        <w:t>電話番号</w:t>
      </w:r>
    </w:p>
    <w:p w14:paraId="510B30BA" w14:textId="77777777" w:rsidR="00AB1C66" w:rsidRPr="00E80001" w:rsidRDefault="00AB1C66" w:rsidP="00023A2B">
      <w:pPr>
        <w:widowControl/>
        <w:spacing w:before="100" w:beforeAutospacing="1" w:after="100" w:afterAutospacing="1"/>
        <w:jc w:val="left"/>
        <w:rPr>
          <w:rFonts w:ascii="ＭＳ 明朝" w:cs="ＭＳ ゴシック"/>
          <w:kern w:val="0"/>
          <w:szCs w:val="21"/>
        </w:rPr>
      </w:pPr>
      <w:r w:rsidRPr="00E80001">
        <w:rPr>
          <w:rFonts w:ascii="ＭＳ 明朝" w:hAnsi="ＭＳ 明朝" w:cs="ＭＳ ゴシック"/>
          <w:kern w:val="0"/>
          <w:szCs w:val="21"/>
        </w:rPr>
        <w:t>FAX</w:t>
      </w:r>
      <w:r w:rsidRPr="00E80001">
        <w:rPr>
          <w:rFonts w:ascii="ＭＳ 明朝" w:hAnsi="ＭＳ 明朝" w:cs="ＭＳ ゴシック" w:hint="eastAsia"/>
          <w:kern w:val="0"/>
          <w:szCs w:val="21"/>
        </w:rPr>
        <w:t>番号</w:t>
      </w:r>
    </w:p>
    <w:p w14:paraId="35593CBE" w14:textId="77777777" w:rsidR="008E2D0E" w:rsidRPr="008D0374" w:rsidRDefault="00AB1C66" w:rsidP="008D0374">
      <w:pPr>
        <w:pStyle w:val="a8"/>
        <w:spacing w:line="240" w:lineRule="auto"/>
        <w:ind w:left="250" w:hangingChars="119" w:hanging="250"/>
        <w:rPr>
          <w:rFonts w:ascii="ＭＳ 明朝"/>
          <w:spacing w:val="0"/>
        </w:rPr>
      </w:pPr>
      <w:r w:rsidRPr="008D0374">
        <w:rPr>
          <w:rFonts w:ascii="ＭＳ 明朝" w:hAnsi="ＭＳ 明朝" w:cs="ＭＳ ゴシック" w:hint="eastAsia"/>
          <w:spacing w:val="0"/>
        </w:rPr>
        <w:t>※　必要事項を記入の上、提案書提出要請通知書（様式第２号）又は指名通知書（様式第５号）に定める期限までに提出してください。</w:t>
      </w:r>
    </w:p>
    <w:sectPr w:rsidR="008E2D0E" w:rsidRPr="008D0374" w:rsidSect="008D0374">
      <w:headerReference w:type="default" r:id="rId7"/>
      <w:pgSz w:w="11906" w:h="16838" w:code="9"/>
      <w:pgMar w:top="1418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40B5A" w14:textId="77777777" w:rsidR="003463B1" w:rsidRDefault="003463B1" w:rsidP="00706DA5">
      <w:r>
        <w:separator/>
      </w:r>
    </w:p>
  </w:endnote>
  <w:endnote w:type="continuationSeparator" w:id="0">
    <w:p w14:paraId="602F0ACD" w14:textId="77777777" w:rsidR="003463B1" w:rsidRDefault="003463B1" w:rsidP="0070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64D1C" w14:textId="77777777" w:rsidR="003463B1" w:rsidRDefault="003463B1" w:rsidP="00706DA5">
      <w:r>
        <w:separator/>
      </w:r>
    </w:p>
  </w:footnote>
  <w:footnote w:type="continuationSeparator" w:id="0">
    <w:p w14:paraId="7581699E" w14:textId="77777777" w:rsidR="003463B1" w:rsidRDefault="003463B1" w:rsidP="00706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17520" w14:textId="2ECF5BE1" w:rsidR="00464EC3" w:rsidRDefault="00464EC3">
    <w:pPr>
      <w:pStyle w:val="a4"/>
    </w:pPr>
    <w:r>
      <w:rPr>
        <w:rFonts w:hint="eastAsia"/>
      </w:rPr>
      <w:t>（要綱様式第４号）</w:t>
    </w:r>
  </w:p>
  <w:p w14:paraId="21A79E3D" w14:textId="77777777" w:rsidR="00464EC3" w:rsidRDefault="00464EC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F05C2"/>
    <w:multiLevelType w:val="hybridMultilevel"/>
    <w:tmpl w:val="FFFFFFFF"/>
    <w:lvl w:ilvl="0" w:tplc="29E82572">
      <w:start w:val="1"/>
      <w:numFmt w:val="decimalEnclosedParen"/>
      <w:lvlText w:val="%1"/>
      <w:lvlJc w:val="left"/>
      <w:pPr>
        <w:ind w:left="58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  <w:rPr>
        <w:rFonts w:cs="Times New Roman"/>
      </w:rPr>
    </w:lvl>
  </w:abstractNum>
  <w:abstractNum w:abstractNumId="1" w15:restartNumberingAfterBreak="0">
    <w:nsid w:val="1BA534A6"/>
    <w:multiLevelType w:val="hybridMultilevel"/>
    <w:tmpl w:val="FFFFFFFF"/>
    <w:lvl w:ilvl="0" w:tplc="E9C83FB0">
      <w:start w:val="5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2DBC41AB"/>
    <w:multiLevelType w:val="hybridMultilevel"/>
    <w:tmpl w:val="FFFFFFFF"/>
    <w:lvl w:ilvl="0" w:tplc="CAD02982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FE70038"/>
    <w:multiLevelType w:val="hybridMultilevel"/>
    <w:tmpl w:val="FFFFFFFF"/>
    <w:lvl w:ilvl="0" w:tplc="720E1D0A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3E2A0F38"/>
    <w:multiLevelType w:val="hybridMultilevel"/>
    <w:tmpl w:val="FFFFFFFF"/>
    <w:lvl w:ilvl="0" w:tplc="44A60C0A">
      <w:start w:val="1"/>
      <w:numFmt w:val="decimalEnclosedParen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5" w15:restartNumberingAfterBreak="0">
    <w:nsid w:val="4628353D"/>
    <w:multiLevelType w:val="hybridMultilevel"/>
    <w:tmpl w:val="FFFFFFFF"/>
    <w:lvl w:ilvl="0" w:tplc="40B00718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A9D00346">
      <w:start w:val="3"/>
      <w:numFmt w:val="decimalEnclosedParen"/>
      <w:lvlText w:val="%2"/>
      <w:lvlJc w:val="left"/>
      <w:pPr>
        <w:ind w:left="990" w:hanging="360"/>
      </w:pPr>
      <w:rPr>
        <w:rFonts w:cs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51241B41"/>
    <w:multiLevelType w:val="hybridMultilevel"/>
    <w:tmpl w:val="FFFFFFFF"/>
    <w:lvl w:ilvl="0" w:tplc="7BFE2BEE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51531C22"/>
    <w:multiLevelType w:val="hybridMultilevel"/>
    <w:tmpl w:val="FFFFFFFF"/>
    <w:lvl w:ilvl="0" w:tplc="33B2AEEC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5D8C1DB4"/>
    <w:multiLevelType w:val="hybridMultilevel"/>
    <w:tmpl w:val="FFFFFFFF"/>
    <w:lvl w:ilvl="0" w:tplc="6E50829A">
      <w:start w:val="1"/>
      <w:numFmt w:val="decimalEnclosedParen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9" w15:restartNumberingAfterBreak="0">
    <w:nsid w:val="5FB74ABC"/>
    <w:multiLevelType w:val="hybridMultilevel"/>
    <w:tmpl w:val="FFFFFFFF"/>
    <w:lvl w:ilvl="0" w:tplc="B16299F2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61EC6FFB"/>
    <w:multiLevelType w:val="hybridMultilevel"/>
    <w:tmpl w:val="FFFFFFFF"/>
    <w:lvl w:ilvl="0" w:tplc="23ACDE7C">
      <w:start w:val="1"/>
      <w:numFmt w:val="decimalFullWidth"/>
      <w:lvlText w:val="(%1)"/>
      <w:lvlJc w:val="left"/>
      <w:pPr>
        <w:ind w:left="94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642B07F2"/>
    <w:multiLevelType w:val="hybridMultilevel"/>
    <w:tmpl w:val="FFFFFFFF"/>
    <w:lvl w:ilvl="0" w:tplc="E2627C9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6C1C4F60"/>
    <w:multiLevelType w:val="hybridMultilevel"/>
    <w:tmpl w:val="FFFFFFFF"/>
    <w:lvl w:ilvl="0" w:tplc="459E40BE">
      <w:start w:val="4"/>
      <w:numFmt w:val="decimalEnclosedParen"/>
      <w:lvlText w:val="%1"/>
      <w:lvlJc w:val="left"/>
      <w:pPr>
        <w:ind w:left="786" w:hanging="360"/>
      </w:pPr>
      <w:rPr>
        <w:rFonts w:cs="Times New Roman" w:hint="default"/>
      </w:rPr>
    </w:lvl>
    <w:lvl w:ilvl="1" w:tplc="A9F254A2">
      <w:start w:val="7"/>
      <w:numFmt w:val="decimalEnclosedParen"/>
      <w:lvlText w:val="%2"/>
      <w:lvlJc w:val="left"/>
      <w:pPr>
        <w:ind w:left="99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6E6E3469"/>
    <w:multiLevelType w:val="hybridMultilevel"/>
    <w:tmpl w:val="FFFFFFFF"/>
    <w:lvl w:ilvl="0" w:tplc="65F4D67C">
      <w:start w:val="1"/>
      <w:numFmt w:val="decimalEnclosedParen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14" w15:restartNumberingAfterBreak="0">
    <w:nsid w:val="730F474E"/>
    <w:multiLevelType w:val="hybridMultilevel"/>
    <w:tmpl w:val="FFFFFFFF"/>
    <w:lvl w:ilvl="0" w:tplc="F51A69F8">
      <w:start w:val="1"/>
      <w:numFmt w:val="decimalEnclosedParen"/>
      <w:lvlText w:val="%1"/>
      <w:lvlJc w:val="left"/>
      <w:pPr>
        <w:ind w:left="56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  <w:rPr>
        <w:rFonts w:cs="Times New Roman"/>
      </w:rPr>
    </w:lvl>
  </w:abstractNum>
  <w:abstractNum w:abstractNumId="15" w15:restartNumberingAfterBreak="0">
    <w:nsid w:val="74825FD1"/>
    <w:multiLevelType w:val="hybridMultilevel"/>
    <w:tmpl w:val="FFFFFFFF"/>
    <w:lvl w:ilvl="0" w:tplc="86FA9F26">
      <w:start w:val="1"/>
      <w:numFmt w:val="decimalEnclosedParen"/>
      <w:lvlText w:val="%1"/>
      <w:lvlJc w:val="left"/>
      <w:pPr>
        <w:ind w:left="57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  <w:rPr>
        <w:rFonts w:cs="Times New Roman"/>
      </w:rPr>
    </w:lvl>
  </w:abstractNum>
  <w:abstractNum w:abstractNumId="16" w15:restartNumberingAfterBreak="0">
    <w:nsid w:val="78603D9C"/>
    <w:multiLevelType w:val="hybridMultilevel"/>
    <w:tmpl w:val="FFFFFFFF"/>
    <w:lvl w:ilvl="0" w:tplc="9CA026C6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7" w15:restartNumberingAfterBreak="0">
    <w:nsid w:val="7F6941E0"/>
    <w:multiLevelType w:val="hybridMultilevel"/>
    <w:tmpl w:val="FFFFFFFF"/>
    <w:lvl w:ilvl="0" w:tplc="EE885580">
      <w:start w:val="1"/>
      <w:numFmt w:val="decimalFullWidth"/>
      <w:lvlText w:val="(%1)"/>
      <w:lvlJc w:val="left"/>
      <w:pPr>
        <w:ind w:left="61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>
    <w:abstractNumId w:val="17"/>
  </w:num>
  <w:num w:numId="2">
    <w:abstractNumId w:val="10"/>
  </w:num>
  <w:num w:numId="3">
    <w:abstractNumId w:val="11"/>
  </w:num>
  <w:num w:numId="4">
    <w:abstractNumId w:val="9"/>
  </w:num>
  <w:num w:numId="5">
    <w:abstractNumId w:val="5"/>
  </w:num>
  <w:num w:numId="6">
    <w:abstractNumId w:val="1"/>
  </w:num>
  <w:num w:numId="7">
    <w:abstractNumId w:val="12"/>
  </w:num>
  <w:num w:numId="8">
    <w:abstractNumId w:val="6"/>
  </w:num>
  <w:num w:numId="9">
    <w:abstractNumId w:val="14"/>
  </w:num>
  <w:num w:numId="10">
    <w:abstractNumId w:val="7"/>
  </w:num>
  <w:num w:numId="11">
    <w:abstractNumId w:val="2"/>
  </w:num>
  <w:num w:numId="12">
    <w:abstractNumId w:val="13"/>
  </w:num>
  <w:num w:numId="13">
    <w:abstractNumId w:val="8"/>
  </w:num>
  <w:num w:numId="14">
    <w:abstractNumId w:val="4"/>
  </w:num>
  <w:num w:numId="15">
    <w:abstractNumId w:val="16"/>
  </w:num>
  <w:num w:numId="16">
    <w:abstractNumId w:val="3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B4"/>
    <w:rsid w:val="00002666"/>
    <w:rsid w:val="00005863"/>
    <w:rsid w:val="00005ABC"/>
    <w:rsid w:val="000138FB"/>
    <w:rsid w:val="000158B8"/>
    <w:rsid w:val="000177E4"/>
    <w:rsid w:val="00017F8C"/>
    <w:rsid w:val="00023A2B"/>
    <w:rsid w:val="00023CCB"/>
    <w:rsid w:val="00031B89"/>
    <w:rsid w:val="000362C5"/>
    <w:rsid w:val="000404C6"/>
    <w:rsid w:val="00052B5B"/>
    <w:rsid w:val="00052B97"/>
    <w:rsid w:val="000551DD"/>
    <w:rsid w:val="00064699"/>
    <w:rsid w:val="00064A32"/>
    <w:rsid w:val="0006738A"/>
    <w:rsid w:val="00067799"/>
    <w:rsid w:val="000727CA"/>
    <w:rsid w:val="00073D94"/>
    <w:rsid w:val="0008178D"/>
    <w:rsid w:val="0008250C"/>
    <w:rsid w:val="00084331"/>
    <w:rsid w:val="0009080E"/>
    <w:rsid w:val="00090DAC"/>
    <w:rsid w:val="00093C63"/>
    <w:rsid w:val="000A0E88"/>
    <w:rsid w:val="000B6727"/>
    <w:rsid w:val="000C0EA6"/>
    <w:rsid w:val="000C1582"/>
    <w:rsid w:val="000E4361"/>
    <w:rsid w:val="000E55E8"/>
    <w:rsid w:val="000F2645"/>
    <w:rsid w:val="001053AE"/>
    <w:rsid w:val="00112030"/>
    <w:rsid w:val="00112047"/>
    <w:rsid w:val="0011420E"/>
    <w:rsid w:val="00122A62"/>
    <w:rsid w:val="0012539F"/>
    <w:rsid w:val="00127BA3"/>
    <w:rsid w:val="0013100D"/>
    <w:rsid w:val="00132F1F"/>
    <w:rsid w:val="001344BC"/>
    <w:rsid w:val="00140E1A"/>
    <w:rsid w:val="00142189"/>
    <w:rsid w:val="001503B8"/>
    <w:rsid w:val="001654AB"/>
    <w:rsid w:val="00172C45"/>
    <w:rsid w:val="00173508"/>
    <w:rsid w:val="001822FC"/>
    <w:rsid w:val="001837E9"/>
    <w:rsid w:val="00192360"/>
    <w:rsid w:val="00197ECE"/>
    <w:rsid w:val="001A27FB"/>
    <w:rsid w:val="001B7C9C"/>
    <w:rsid w:val="001C09E7"/>
    <w:rsid w:val="001C77D6"/>
    <w:rsid w:val="001D2198"/>
    <w:rsid w:val="001D2BDD"/>
    <w:rsid w:val="001D6D2C"/>
    <w:rsid w:val="001D725B"/>
    <w:rsid w:val="001E5113"/>
    <w:rsid w:val="002130A0"/>
    <w:rsid w:val="00214CDA"/>
    <w:rsid w:val="00220E38"/>
    <w:rsid w:val="00221987"/>
    <w:rsid w:val="00222AC3"/>
    <w:rsid w:val="00226349"/>
    <w:rsid w:val="0023054A"/>
    <w:rsid w:val="00236A6E"/>
    <w:rsid w:val="002442A7"/>
    <w:rsid w:val="00250B4B"/>
    <w:rsid w:val="00254F78"/>
    <w:rsid w:val="00255098"/>
    <w:rsid w:val="002562E6"/>
    <w:rsid w:val="00256717"/>
    <w:rsid w:val="00261A1F"/>
    <w:rsid w:val="00263832"/>
    <w:rsid w:val="002732D1"/>
    <w:rsid w:val="00276590"/>
    <w:rsid w:val="00277B68"/>
    <w:rsid w:val="00277FB4"/>
    <w:rsid w:val="00290630"/>
    <w:rsid w:val="00292016"/>
    <w:rsid w:val="00293806"/>
    <w:rsid w:val="0029415A"/>
    <w:rsid w:val="0029460F"/>
    <w:rsid w:val="00297AF5"/>
    <w:rsid w:val="002A4943"/>
    <w:rsid w:val="002A6A78"/>
    <w:rsid w:val="002B0686"/>
    <w:rsid w:val="002B1DB2"/>
    <w:rsid w:val="002B23EA"/>
    <w:rsid w:val="002C5B89"/>
    <w:rsid w:val="002D098C"/>
    <w:rsid w:val="002D50E1"/>
    <w:rsid w:val="002D60C9"/>
    <w:rsid w:val="002D7DB7"/>
    <w:rsid w:val="002E0D46"/>
    <w:rsid w:val="002E13D5"/>
    <w:rsid w:val="002E427F"/>
    <w:rsid w:val="002E46FC"/>
    <w:rsid w:val="002E6C38"/>
    <w:rsid w:val="002E7862"/>
    <w:rsid w:val="002F0503"/>
    <w:rsid w:val="002F2ED2"/>
    <w:rsid w:val="002F5FA3"/>
    <w:rsid w:val="003002BE"/>
    <w:rsid w:val="00312D65"/>
    <w:rsid w:val="00336C50"/>
    <w:rsid w:val="003446FD"/>
    <w:rsid w:val="003463B1"/>
    <w:rsid w:val="00346F8A"/>
    <w:rsid w:val="003504DB"/>
    <w:rsid w:val="00354E3B"/>
    <w:rsid w:val="003576AD"/>
    <w:rsid w:val="0037111F"/>
    <w:rsid w:val="00372290"/>
    <w:rsid w:val="00372470"/>
    <w:rsid w:val="00374867"/>
    <w:rsid w:val="003758FE"/>
    <w:rsid w:val="00384DA6"/>
    <w:rsid w:val="00385D9D"/>
    <w:rsid w:val="00390F80"/>
    <w:rsid w:val="0039366B"/>
    <w:rsid w:val="003A3F98"/>
    <w:rsid w:val="003A55B4"/>
    <w:rsid w:val="003A6075"/>
    <w:rsid w:val="003B33BD"/>
    <w:rsid w:val="003B586A"/>
    <w:rsid w:val="003B66BE"/>
    <w:rsid w:val="003C3B52"/>
    <w:rsid w:val="003C3DF6"/>
    <w:rsid w:val="003C5447"/>
    <w:rsid w:val="003C63EB"/>
    <w:rsid w:val="003C6FB0"/>
    <w:rsid w:val="0041286C"/>
    <w:rsid w:val="004137EA"/>
    <w:rsid w:val="00422F2B"/>
    <w:rsid w:val="00423A32"/>
    <w:rsid w:val="00424F20"/>
    <w:rsid w:val="00430D06"/>
    <w:rsid w:val="004329E2"/>
    <w:rsid w:val="00442B69"/>
    <w:rsid w:val="00445AFA"/>
    <w:rsid w:val="0045575E"/>
    <w:rsid w:val="004602D4"/>
    <w:rsid w:val="004616EF"/>
    <w:rsid w:val="00464EC3"/>
    <w:rsid w:val="00472E10"/>
    <w:rsid w:val="004744A3"/>
    <w:rsid w:val="00475EDE"/>
    <w:rsid w:val="00481D42"/>
    <w:rsid w:val="00484905"/>
    <w:rsid w:val="00487F92"/>
    <w:rsid w:val="004903B1"/>
    <w:rsid w:val="00492AA1"/>
    <w:rsid w:val="004A1866"/>
    <w:rsid w:val="004A526A"/>
    <w:rsid w:val="004B32E3"/>
    <w:rsid w:val="004C3B08"/>
    <w:rsid w:val="004C5ECE"/>
    <w:rsid w:val="004C79B0"/>
    <w:rsid w:val="004D2EA8"/>
    <w:rsid w:val="004D34B5"/>
    <w:rsid w:val="004E0855"/>
    <w:rsid w:val="004E37BA"/>
    <w:rsid w:val="004E66FD"/>
    <w:rsid w:val="004E6D91"/>
    <w:rsid w:val="004F38ED"/>
    <w:rsid w:val="004F7ECF"/>
    <w:rsid w:val="005004B0"/>
    <w:rsid w:val="00502841"/>
    <w:rsid w:val="00505A5B"/>
    <w:rsid w:val="00513F86"/>
    <w:rsid w:val="005229FB"/>
    <w:rsid w:val="00522F1F"/>
    <w:rsid w:val="00527D82"/>
    <w:rsid w:val="00537331"/>
    <w:rsid w:val="005377EE"/>
    <w:rsid w:val="00587491"/>
    <w:rsid w:val="005933BB"/>
    <w:rsid w:val="005960E6"/>
    <w:rsid w:val="005A55AC"/>
    <w:rsid w:val="005B4CDD"/>
    <w:rsid w:val="005C1E08"/>
    <w:rsid w:val="005C702C"/>
    <w:rsid w:val="005D2588"/>
    <w:rsid w:val="005D6640"/>
    <w:rsid w:val="005E0CA3"/>
    <w:rsid w:val="005E207F"/>
    <w:rsid w:val="005E4621"/>
    <w:rsid w:val="005E53F7"/>
    <w:rsid w:val="005F78F3"/>
    <w:rsid w:val="00601273"/>
    <w:rsid w:val="00616DAC"/>
    <w:rsid w:val="00617056"/>
    <w:rsid w:val="0062671F"/>
    <w:rsid w:val="0064295F"/>
    <w:rsid w:val="006517FC"/>
    <w:rsid w:val="00652989"/>
    <w:rsid w:val="0065432F"/>
    <w:rsid w:val="00654BFF"/>
    <w:rsid w:val="0065596B"/>
    <w:rsid w:val="006618B0"/>
    <w:rsid w:val="006621A3"/>
    <w:rsid w:val="006664C3"/>
    <w:rsid w:val="00672D50"/>
    <w:rsid w:val="006734A8"/>
    <w:rsid w:val="006750BC"/>
    <w:rsid w:val="006A0374"/>
    <w:rsid w:val="006A2FE2"/>
    <w:rsid w:val="006B1966"/>
    <w:rsid w:val="006B28A4"/>
    <w:rsid w:val="006C2D29"/>
    <w:rsid w:val="006C52CF"/>
    <w:rsid w:val="006D2B51"/>
    <w:rsid w:val="006D6047"/>
    <w:rsid w:val="006D64B0"/>
    <w:rsid w:val="006E61C9"/>
    <w:rsid w:val="00706DA5"/>
    <w:rsid w:val="007102F9"/>
    <w:rsid w:val="00722147"/>
    <w:rsid w:val="00731822"/>
    <w:rsid w:val="0073479F"/>
    <w:rsid w:val="00745C6E"/>
    <w:rsid w:val="00746533"/>
    <w:rsid w:val="00747C60"/>
    <w:rsid w:val="007506EF"/>
    <w:rsid w:val="00752C01"/>
    <w:rsid w:val="00765C1A"/>
    <w:rsid w:val="007672B6"/>
    <w:rsid w:val="00771005"/>
    <w:rsid w:val="00772610"/>
    <w:rsid w:val="00772FB9"/>
    <w:rsid w:val="00775847"/>
    <w:rsid w:val="00777A53"/>
    <w:rsid w:val="00782451"/>
    <w:rsid w:val="00785252"/>
    <w:rsid w:val="00785817"/>
    <w:rsid w:val="00792149"/>
    <w:rsid w:val="0079342F"/>
    <w:rsid w:val="00795BAC"/>
    <w:rsid w:val="007969D3"/>
    <w:rsid w:val="007A20DD"/>
    <w:rsid w:val="007B0927"/>
    <w:rsid w:val="007B0ADA"/>
    <w:rsid w:val="007B7F0D"/>
    <w:rsid w:val="007C27E5"/>
    <w:rsid w:val="007E408A"/>
    <w:rsid w:val="007E6D90"/>
    <w:rsid w:val="007F19DB"/>
    <w:rsid w:val="00800717"/>
    <w:rsid w:val="008130F4"/>
    <w:rsid w:val="008133AA"/>
    <w:rsid w:val="00815A87"/>
    <w:rsid w:val="00816428"/>
    <w:rsid w:val="00823FCC"/>
    <w:rsid w:val="00825742"/>
    <w:rsid w:val="00827D9E"/>
    <w:rsid w:val="008355AE"/>
    <w:rsid w:val="00837D79"/>
    <w:rsid w:val="00840FC3"/>
    <w:rsid w:val="00847794"/>
    <w:rsid w:val="00854FAC"/>
    <w:rsid w:val="00871B31"/>
    <w:rsid w:val="00874D6D"/>
    <w:rsid w:val="00876BF8"/>
    <w:rsid w:val="0089346A"/>
    <w:rsid w:val="008944CE"/>
    <w:rsid w:val="008A22A5"/>
    <w:rsid w:val="008A36B7"/>
    <w:rsid w:val="008C2ADD"/>
    <w:rsid w:val="008C5054"/>
    <w:rsid w:val="008D0374"/>
    <w:rsid w:val="008D1B35"/>
    <w:rsid w:val="008D5DBF"/>
    <w:rsid w:val="008D75A0"/>
    <w:rsid w:val="008E2D0E"/>
    <w:rsid w:val="008E7C05"/>
    <w:rsid w:val="008F16EC"/>
    <w:rsid w:val="008F39AE"/>
    <w:rsid w:val="008F55B7"/>
    <w:rsid w:val="008F6C36"/>
    <w:rsid w:val="00901B5A"/>
    <w:rsid w:val="00901DD4"/>
    <w:rsid w:val="00916B83"/>
    <w:rsid w:val="0091741E"/>
    <w:rsid w:val="00930E38"/>
    <w:rsid w:val="0093121F"/>
    <w:rsid w:val="0093428B"/>
    <w:rsid w:val="00937CC7"/>
    <w:rsid w:val="00943247"/>
    <w:rsid w:val="009529DC"/>
    <w:rsid w:val="00973885"/>
    <w:rsid w:val="00974B86"/>
    <w:rsid w:val="00974F16"/>
    <w:rsid w:val="009755F0"/>
    <w:rsid w:val="0097685D"/>
    <w:rsid w:val="0097708F"/>
    <w:rsid w:val="009820F1"/>
    <w:rsid w:val="00985835"/>
    <w:rsid w:val="00985BFD"/>
    <w:rsid w:val="00992274"/>
    <w:rsid w:val="00993D48"/>
    <w:rsid w:val="009A3160"/>
    <w:rsid w:val="009A33BD"/>
    <w:rsid w:val="009B10B7"/>
    <w:rsid w:val="009B461E"/>
    <w:rsid w:val="009B5023"/>
    <w:rsid w:val="009C0552"/>
    <w:rsid w:val="009C22FF"/>
    <w:rsid w:val="009C3768"/>
    <w:rsid w:val="009D6DAB"/>
    <w:rsid w:val="009D6EB8"/>
    <w:rsid w:val="009F0D5A"/>
    <w:rsid w:val="009F158C"/>
    <w:rsid w:val="009F2672"/>
    <w:rsid w:val="00A0269A"/>
    <w:rsid w:val="00A036A2"/>
    <w:rsid w:val="00A0576D"/>
    <w:rsid w:val="00A06CA9"/>
    <w:rsid w:val="00A12AF2"/>
    <w:rsid w:val="00A155F2"/>
    <w:rsid w:val="00A27CF3"/>
    <w:rsid w:val="00A31745"/>
    <w:rsid w:val="00A41183"/>
    <w:rsid w:val="00A44B31"/>
    <w:rsid w:val="00A539F5"/>
    <w:rsid w:val="00A548FD"/>
    <w:rsid w:val="00A5697D"/>
    <w:rsid w:val="00A602E6"/>
    <w:rsid w:val="00A64F8A"/>
    <w:rsid w:val="00A659BB"/>
    <w:rsid w:val="00A6657B"/>
    <w:rsid w:val="00A671BD"/>
    <w:rsid w:val="00A76D2D"/>
    <w:rsid w:val="00A8473D"/>
    <w:rsid w:val="00A9707B"/>
    <w:rsid w:val="00AA26CF"/>
    <w:rsid w:val="00AA3A46"/>
    <w:rsid w:val="00AA48C2"/>
    <w:rsid w:val="00AA78DD"/>
    <w:rsid w:val="00AB1C66"/>
    <w:rsid w:val="00AD04BB"/>
    <w:rsid w:val="00AD211E"/>
    <w:rsid w:val="00AD2987"/>
    <w:rsid w:val="00AE4BEC"/>
    <w:rsid w:val="00AE6DF4"/>
    <w:rsid w:val="00AF5074"/>
    <w:rsid w:val="00AF5CBA"/>
    <w:rsid w:val="00B04328"/>
    <w:rsid w:val="00B155C1"/>
    <w:rsid w:val="00B310C7"/>
    <w:rsid w:val="00B408B8"/>
    <w:rsid w:val="00B40B8F"/>
    <w:rsid w:val="00B51194"/>
    <w:rsid w:val="00B60A8C"/>
    <w:rsid w:val="00B60C2D"/>
    <w:rsid w:val="00B80809"/>
    <w:rsid w:val="00B80EF8"/>
    <w:rsid w:val="00B862B2"/>
    <w:rsid w:val="00BA0BF9"/>
    <w:rsid w:val="00BA230D"/>
    <w:rsid w:val="00BB4100"/>
    <w:rsid w:val="00BB7CB1"/>
    <w:rsid w:val="00BC3561"/>
    <w:rsid w:val="00BC3B77"/>
    <w:rsid w:val="00BC4DE0"/>
    <w:rsid w:val="00BC58B8"/>
    <w:rsid w:val="00BC5D53"/>
    <w:rsid w:val="00BC7FA3"/>
    <w:rsid w:val="00BD33EF"/>
    <w:rsid w:val="00BE0A47"/>
    <w:rsid w:val="00BF3B99"/>
    <w:rsid w:val="00BF3E85"/>
    <w:rsid w:val="00C01EA8"/>
    <w:rsid w:val="00C04FE9"/>
    <w:rsid w:val="00C106F3"/>
    <w:rsid w:val="00C13E3B"/>
    <w:rsid w:val="00C21C5D"/>
    <w:rsid w:val="00C239CC"/>
    <w:rsid w:val="00C378D1"/>
    <w:rsid w:val="00C4297A"/>
    <w:rsid w:val="00C44541"/>
    <w:rsid w:val="00C47990"/>
    <w:rsid w:val="00C67C05"/>
    <w:rsid w:val="00C67ECB"/>
    <w:rsid w:val="00C71703"/>
    <w:rsid w:val="00C71EDE"/>
    <w:rsid w:val="00C838B0"/>
    <w:rsid w:val="00C91B34"/>
    <w:rsid w:val="00C936DF"/>
    <w:rsid w:val="00CA301B"/>
    <w:rsid w:val="00CB16AE"/>
    <w:rsid w:val="00CB2230"/>
    <w:rsid w:val="00CC5711"/>
    <w:rsid w:val="00CD6378"/>
    <w:rsid w:val="00CE1072"/>
    <w:rsid w:val="00CE6566"/>
    <w:rsid w:val="00CE6E68"/>
    <w:rsid w:val="00CE716F"/>
    <w:rsid w:val="00CF3B9F"/>
    <w:rsid w:val="00CF744F"/>
    <w:rsid w:val="00D064FC"/>
    <w:rsid w:val="00D06E09"/>
    <w:rsid w:val="00D078DF"/>
    <w:rsid w:val="00D12B8B"/>
    <w:rsid w:val="00D13133"/>
    <w:rsid w:val="00D15AFB"/>
    <w:rsid w:val="00D17571"/>
    <w:rsid w:val="00D22F8A"/>
    <w:rsid w:val="00D32CF5"/>
    <w:rsid w:val="00D32E77"/>
    <w:rsid w:val="00D367B5"/>
    <w:rsid w:val="00D41464"/>
    <w:rsid w:val="00D43784"/>
    <w:rsid w:val="00D46265"/>
    <w:rsid w:val="00D47B1C"/>
    <w:rsid w:val="00D5088B"/>
    <w:rsid w:val="00D621B7"/>
    <w:rsid w:val="00D638E0"/>
    <w:rsid w:val="00D63B01"/>
    <w:rsid w:val="00D63F39"/>
    <w:rsid w:val="00D70E1D"/>
    <w:rsid w:val="00D70F03"/>
    <w:rsid w:val="00D741A5"/>
    <w:rsid w:val="00D80AC6"/>
    <w:rsid w:val="00D84329"/>
    <w:rsid w:val="00D91021"/>
    <w:rsid w:val="00D92047"/>
    <w:rsid w:val="00D97C8F"/>
    <w:rsid w:val="00DA4145"/>
    <w:rsid w:val="00DA5035"/>
    <w:rsid w:val="00DB1628"/>
    <w:rsid w:val="00DC1B66"/>
    <w:rsid w:val="00DC282F"/>
    <w:rsid w:val="00DC2F58"/>
    <w:rsid w:val="00DC5A6E"/>
    <w:rsid w:val="00DD2CE8"/>
    <w:rsid w:val="00DD7899"/>
    <w:rsid w:val="00DE0687"/>
    <w:rsid w:val="00DF5E49"/>
    <w:rsid w:val="00DF6AA0"/>
    <w:rsid w:val="00DF73C1"/>
    <w:rsid w:val="00E03507"/>
    <w:rsid w:val="00E063F7"/>
    <w:rsid w:val="00E078D7"/>
    <w:rsid w:val="00E116F2"/>
    <w:rsid w:val="00E17208"/>
    <w:rsid w:val="00E23223"/>
    <w:rsid w:val="00E324AE"/>
    <w:rsid w:val="00E41915"/>
    <w:rsid w:val="00E428D7"/>
    <w:rsid w:val="00E67A48"/>
    <w:rsid w:val="00E741DF"/>
    <w:rsid w:val="00E80001"/>
    <w:rsid w:val="00E8466B"/>
    <w:rsid w:val="00E8658B"/>
    <w:rsid w:val="00E909BD"/>
    <w:rsid w:val="00E90FF6"/>
    <w:rsid w:val="00EA3ECC"/>
    <w:rsid w:val="00EA5FF5"/>
    <w:rsid w:val="00EB1F20"/>
    <w:rsid w:val="00EB4898"/>
    <w:rsid w:val="00EC7301"/>
    <w:rsid w:val="00EC7A38"/>
    <w:rsid w:val="00ED26C0"/>
    <w:rsid w:val="00EE2AD3"/>
    <w:rsid w:val="00EE44D1"/>
    <w:rsid w:val="00EE5737"/>
    <w:rsid w:val="00EF1D55"/>
    <w:rsid w:val="00EF2C59"/>
    <w:rsid w:val="00F01206"/>
    <w:rsid w:val="00F0240C"/>
    <w:rsid w:val="00F0294E"/>
    <w:rsid w:val="00F02D10"/>
    <w:rsid w:val="00F04647"/>
    <w:rsid w:val="00F1008F"/>
    <w:rsid w:val="00F11250"/>
    <w:rsid w:val="00F14682"/>
    <w:rsid w:val="00F14B50"/>
    <w:rsid w:val="00F158F9"/>
    <w:rsid w:val="00F2792E"/>
    <w:rsid w:val="00F3157E"/>
    <w:rsid w:val="00F333A5"/>
    <w:rsid w:val="00F358C6"/>
    <w:rsid w:val="00F3696C"/>
    <w:rsid w:val="00F51AAA"/>
    <w:rsid w:val="00F5335C"/>
    <w:rsid w:val="00F55891"/>
    <w:rsid w:val="00F55C63"/>
    <w:rsid w:val="00F744C5"/>
    <w:rsid w:val="00F74CAA"/>
    <w:rsid w:val="00F75E5F"/>
    <w:rsid w:val="00F83E1A"/>
    <w:rsid w:val="00F861B1"/>
    <w:rsid w:val="00F971B0"/>
    <w:rsid w:val="00FB462D"/>
    <w:rsid w:val="00FB6790"/>
    <w:rsid w:val="00FB6996"/>
    <w:rsid w:val="00FC56FD"/>
    <w:rsid w:val="00FD3AC1"/>
    <w:rsid w:val="00FD4408"/>
    <w:rsid w:val="00FD57DD"/>
    <w:rsid w:val="00FE31F8"/>
    <w:rsid w:val="00FE6375"/>
    <w:rsid w:val="00FF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9C8FBE"/>
  <w14:defaultImageDpi w14:val="0"/>
  <w15:docId w15:val="{60A1A8A5-6B29-4D2C-8E2D-8F14466B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9C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7FB4"/>
    <w:pPr>
      <w:ind w:leftChars="400" w:left="840"/>
    </w:pPr>
  </w:style>
  <w:style w:type="paragraph" w:styleId="a4">
    <w:name w:val="header"/>
    <w:basedOn w:val="a"/>
    <w:link w:val="a5"/>
    <w:uiPriority w:val="99"/>
    <w:rsid w:val="00706D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semiHidden/>
    <w:rsid w:val="00706D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06DA5"/>
    <w:rPr>
      <w:rFonts w:cs="Times New Roman"/>
      <w:kern w:val="2"/>
      <w:sz w:val="22"/>
      <w:szCs w:val="22"/>
    </w:rPr>
  </w:style>
  <w:style w:type="paragraph" w:styleId="Web">
    <w:name w:val="Normal (Web)"/>
    <w:basedOn w:val="a"/>
    <w:uiPriority w:val="99"/>
    <w:semiHidden/>
    <w:rsid w:val="003A55B4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semiHidden/>
    <w:locked/>
    <w:rsid w:val="00706DA5"/>
    <w:rPr>
      <w:rFonts w:cs="Times New Roman"/>
      <w:kern w:val="2"/>
      <w:sz w:val="22"/>
      <w:szCs w:val="22"/>
    </w:rPr>
  </w:style>
  <w:style w:type="character" w:customStyle="1" w:styleId="st1">
    <w:name w:val="st1"/>
    <w:basedOn w:val="a0"/>
    <w:uiPriority w:val="99"/>
    <w:rsid w:val="00C13E3B"/>
    <w:rPr>
      <w:rFonts w:cs="Times New Roman"/>
    </w:rPr>
  </w:style>
  <w:style w:type="paragraph" w:customStyle="1" w:styleId="a8">
    <w:name w:val="一太郎"/>
    <w:uiPriority w:val="99"/>
    <w:rsid w:val="00192360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14"/>
      <w:kern w:val="0"/>
      <w:szCs w:val="21"/>
    </w:rPr>
  </w:style>
  <w:style w:type="paragraph" w:styleId="a9">
    <w:name w:val="Note Heading"/>
    <w:basedOn w:val="a"/>
    <w:next w:val="a"/>
    <w:link w:val="aa"/>
    <w:uiPriority w:val="99"/>
    <w:rsid w:val="00527D82"/>
    <w:pPr>
      <w:jc w:val="center"/>
    </w:pPr>
    <w:rPr>
      <w:rFonts w:ascii="ＭＳ 明朝" w:hAnsi="ＭＳ 明朝" w:cs="ＭＳ ゴシック"/>
      <w:kern w:val="0"/>
      <w:szCs w:val="21"/>
    </w:rPr>
  </w:style>
  <w:style w:type="paragraph" w:styleId="ab">
    <w:name w:val="Closing"/>
    <w:basedOn w:val="a"/>
    <w:link w:val="ac"/>
    <w:uiPriority w:val="99"/>
    <w:rsid w:val="00527D82"/>
    <w:pPr>
      <w:jc w:val="right"/>
    </w:pPr>
    <w:rPr>
      <w:rFonts w:ascii="ＭＳ 明朝" w:hAnsi="ＭＳ 明朝" w:cs="ＭＳ ゴシック"/>
      <w:kern w:val="0"/>
      <w:szCs w:val="21"/>
    </w:rPr>
  </w:style>
  <w:style w:type="character" w:customStyle="1" w:styleId="aa">
    <w:name w:val="記 (文字)"/>
    <w:basedOn w:val="a0"/>
    <w:link w:val="a9"/>
    <w:uiPriority w:val="99"/>
    <w:locked/>
    <w:rsid w:val="00527D82"/>
    <w:rPr>
      <w:rFonts w:ascii="ＭＳ 明朝" w:eastAsia="ＭＳ 明朝" w:cs="ＭＳ ゴシック"/>
      <w:sz w:val="21"/>
      <w:szCs w:val="21"/>
    </w:rPr>
  </w:style>
  <w:style w:type="character" w:customStyle="1" w:styleId="ac">
    <w:name w:val="結語 (文字)"/>
    <w:basedOn w:val="a0"/>
    <w:link w:val="ab"/>
    <w:uiPriority w:val="99"/>
    <w:locked/>
    <w:rsid w:val="00527D82"/>
    <w:rPr>
      <w:rFonts w:ascii="ＭＳ 明朝" w:eastAsia="ＭＳ 明朝" w:cs="ＭＳ ゴシック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5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705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986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70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57063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65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7056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9865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65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704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986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705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65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706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9865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70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57050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2BC74B9B</Template>
  <TotalTime>0</TotalTime>
  <Pages>1</Pages>
  <Words>231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様式第１号（第９条関係）</vt:lpstr>
    </vt:vector>
  </TitlesOfParts>
  <Company>荒尾市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様式第１号（第９条関係）</dc:title>
  <dc:subject/>
  <dc:creator>mimura-osamu</dc:creator>
  <cp:keywords/>
  <dc:description/>
  <cp:lastModifiedBy>中島 昌平</cp:lastModifiedBy>
  <cp:revision>2</cp:revision>
  <cp:lastPrinted>2012-08-16T05:32:00Z</cp:lastPrinted>
  <dcterms:created xsi:type="dcterms:W3CDTF">2025-06-05T05:18:00Z</dcterms:created>
  <dcterms:modified xsi:type="dcterms:W3CDTF">2025-06-05T05:18:00Z</dcterms:modified>
</cp:coreProperties>
</file>