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EB5CE" w14:textId="77777777" w:rsidR="004942E6" w:rsidRDefault="00ED1619" w:rsidP="00ED1619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2D15915" w14:textId="11D4FAEB" w:rsidR="00ED1619" w:rsidRDefault="0060319D" w:rsidP="00ED1619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土地買受希望価格書</w:t>
      </w:r>
    </w:p>
    <w:p w14:paraId="54534BC6" w14:textId="77777777" w:rsidR="00ED1619" w:rsidRDefault="00ED1619" w:rsidP="00ED1619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1A8EE045" w14:textId="77777777" w:rsidR="00ED1619" w:rsidRDefault="00ED1619" w:rsidP="00ED1619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荒尾都市計画事業南新地土地区画整理事業</w:t>
      </w:r>
    </w:p>
    <w:p w14:paraId="763E7BC6" w14:textId="77777777" w:rsidR="00ED1619" w:rsidRDefault="00ED1619" w:rsidP="00ED1619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施行者　荒尾市</w:t>
      </w:r>
    </w:p>
    <w:p w14:paraId="561F4A6C" w14:textId="77777777" w:rsidR="00ED1619" w:rsidRPr="006B5D10" w:rsidRDefault="00ED1619" w:rsidP="00ED1619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　荒尾市長　様</w:t>
      </w:r>
    </w:p>
    <w:p w14:paraId="0976F5DE" w14:textId="6A37BCAD" w:rsidR="00ED1619" w:rsidRDefault="00ED1619" w:rsidP="00ED161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60319D">
        <w:rPr>
          <w:rFonts w:ascii="ＭＳ 明朝" w:eastAsia="ＭＳ 明朝" w:hAnsi="ＭＳ 明朝" w:hint="eastAsia"/>
          <w:sz w:val="22"/>
        </w:rPr>
        <w:t>提案者</w:t>
      </w:r>
      <w:r>
        <w:rPr>
          <w:rFonts w:ascii="ＭＳ 明朝" w:eastAsia="ＭＳ 明朝" w:hAnsi="ＭＳ 明朝" w:hint="eastAsia"/>
          <w:sz w:val="22"/>
        </w:rPr>
        <w:t xml:space="preserve">）　　　　　　　　　　　　　　　　　　　　</w:t>
      </w:r>
    </w:p>
    <w:p w14:paraId="33C2F6F4" w14:textId="77777777" w:rsidR="00ED1619" w:rsidRPr="00ED1619" w:rsidRDefault="00ED1619" w:rsidP="00ED1619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住所</w:t>
      </w:r>
      <w:r w:rsidRPr="00ED161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14:paraId="5988B60C" w14:textId="77777777" w:rsidR="00ED1619" w:rsidRDefault="00ED1619" w:rsidP="00ED161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印　</w:t>
      </w:r>
    </w:p>
    <w:p w14:paraId="6CBCC82B" w14:textId="77777777" w:rsidR="00ED1619" w:rsidRDefault="00ED1619" w:rsidP="00F65B2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（法人名及び代表者職氏名）</w:t>
      </w:r>
    </w:p>
    <w:p w14:paraId="0ED401C9" w14:textId="77777777" w:rsidR="006A05E4" w:rsidRDefault="006A05E4" w:rsidP="006A05E4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5F7FC049" w14:textId="1550D492" w:rsidR="0060319D" w:rsidRDefault="00ED1619" w:rsidP="00ED161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0319D" w:rsidRPr="0060319D">
        <w:rPr>
          <w:rFonts w:ascii="ＭＳ 明朝" w:eastAsia="ＭＳ 明朝" w:hAnsi="ＭＳ 明朝" w:hint="eastAsia"/>
          <w:sz w:val="22"/>
        </w:rPr>
        <w:t>あらお海陽スマートタウン９街区の一部売却に係る公募型プロポーザル</w:t>
      </w:r>
      <w:r w:rsidR="0060319D">
        <w:rPr>
          <w:rFonts w:ascii="ＭＳ 明朝" w:eastAsia="ＭＳ 明朝" w:hAnsi="ＭＳ 明朝" w:hint="eastAsia"/>
          <w:sz w:val="22"/>
        </w:rPr>
        <w:t>の売却地について、以下の金額で買受けを希望します。</w:t>
      </w:r>
    </w:p>
    <w:p w14:paraId="3E1740C8" w14:textId="77777777" w:rsidR="006A05E4" w:rsidRDefault="006A05E4" w:rsidP="006A05E4">
      <w:pPr>
        <w:pStyle w:val="a7"/>
      </w:pPr>
      <w:r>
        <w:rPr>
          <w:rFonts w:hint="eastAsia"/>
        </w:rPr>
        <w:t>記</w:t>
      </w:r>
    </w:p>
    <w:p w14:paraId="5BAB2F53" w14:textId="77777777" w:rsidR="006A05E4" w:rsidRPr="006A05E4" w:rsidRDefault="006A05E4" w:rsidP="006A05E4">
      <w:pPr>
        <w:rPr>
          <w:rFonts w:ascii="ＭＳ 明朝" w:eastAsia="ＭＳ 明朝" w:hAnsi="ＭＳ 明朝"/>
          <w:sz w:val="22"/>
        </w:rPr>
      </w:pPr>
      <w:r w:rsidRPr="006A05E4">
        <w:rPr>
          <w:rFonts w:ascii="ＭＳ 明朝" w:eastAsia="ＭＳ 明朝" w:hAnsi="ＭＳ 明朝" w:hint="eastAsia"/>
          <w:sz w:val="22"/>
        </w:rPr>
        <w:t>（入札金額）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6A05E4" w14:paraId="1F710962" w14:textId="77777777" w:rsidTr="006A05E4">
        <w:tc>
          <w:tcPr>
            <w:tcW w:w="849" w:type="dxa"/>
            <w:tcBorders>
              <w:bottom w:val="nil"/>
            </w:tcBorders>
          </w:tcPr>
          <w:p w14:paraId="51435E1D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849" w:type="dxa"/>
            <w:tcBorders>
              <w:bottom w:val="nil"/>
            </w:tcBorders>
          </w:tcPr>
          <w:p w14:paraId="207E6C02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849" w:type="dxa"/>
            <w:tcBorders>
              <w:bottom w:val="nil"/>
            </w:tcBorders>
          </w:tcPr>
          <w:p w14:paraId="2D024AAA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849" w:type="dxa"/>
            <w:tcBorders>
              <w:bottom w:val="nil"/>
            </w:tcBorders>
          </w:tcPr>
          <w:p w14:paraId="4BF72F9A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849" w:type="dxa"/>
            <w:tcBorders>
              <w:bottom w:val="nil"/>
            </w:tcBorders>
          </w:tcPr>
          <w:p w14:paraId="64EA0A99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849" w:type="dxa"/>
            <w:tcBorders>
              <w:bottom w:val="nil"/>
            </w:tcBorders>
          </w:tcPr>
          <w:p w14:paraId="01A57FC1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850" w:type="dxa"/>
            <w:tcBorders>
              <w:bottom w:val="nil"/>
            </w:tcBorders>
          </w:tcPr>
          <w:p w14:paraId="4522BF5E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850" w:type="dxa"/>
            <w:tcBorders>
              <w:bottom w:val="nil"/>
            </w:tcBorders>
          </w:tcPr>
          <w:p w14:paraId="61145216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850" w:type="dxa"/>
            <w:tcBorders>
              <w:bottom w:val="nil"/>
            </w:tcBorders>
          </w:tcPr>
          <w:p w14:paraId="639E1299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850" w:type="dxa"/>
            <w:tcBorders>
              <w:bottom w:val="nil"/>
            </w:tcBorders>
          </w:tcPr>
          <w:p w14:paraId="423C540B" w14:textId="77777777" w:rsidR="006A05E4" w:rsidRPr="006A05E4" w:rsidRDefault="006A05E4" w:rsidP="006A05E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05E4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A05E4" w14:paraId="24B3E4C3" w14:textId="77777777" w:rsidTr="006A05E4">
        <w:trPr>
          <w:trHeight w:hRule="exact" w:val="851"/>
        </w:trPr>
        <w:tc>
          <w:tcPr>
            <w:tcW w:w="849" w:type="dxa"/>
            <w:tcBorders>
              <w:top w:val="nil"/>
            </w:tcBorders>
          </w:tcPr>
          <w:p w14:paraId="4E81B0D8" w14:textId="77777777" w:rsidR="006A05E4" w:rsidRDefault="006A05E4" w:rsidP="006A05E4"/>
        </w:tc>
        <w:tc>
          <w:tcPr>
            <w:tcW w:w="849" w:type="dxa"/>
            <w:tcBorders>
              <w:top w:val="nil"/>
            </w:tcBorders>
          </w:tcPr>
          <w:p w14:paraId="606A29CE" w14:textId="77777777" w:rsidR="006A05E4" w:rsidRDefault="006A05E4" w:rsidP="006A05E4"/>
        </w:tc>
        <w:tc>
          <w:tcPr>
            <w:tcW w:w="849" w:type="dxa"/>
            <w:tcBorders>
              <w:top w:val="nil"/>
            </w:tcBorders>
          </w:tcPr>
          <w:p w14:paraId="63D2ADC8" w14:textId="77777777" w:rsidR="006A05E4" w:rsidRDefault="006A05E4" w:rsidP="006A05E4"/>
        </w:tc>
        <w:tc>
          <w:tcPr>
            <w:tcW w:w="849" w:type="dxa"/>
            <w:tcBorders>
              <w:top w:val="nil"/>
            </w:tcBorders>
          </w:tcPr>
          <w:p w14:paraId="2461CBB7" w14:textId="77777777" w:rsidR="006A05E4" w:rsidRDefault="006A05E4" w:rsidP="006A05E4"/>
        </w:tc>
        <w:tc>
          <w:tcPr>
            <w:tcW w:w="849" w:type="dxa"/>
            <w:tcBorders>
              <w:top w:val="nil"/>
            </w:tcBorders>
          </w:tcPr>
          <w:p w14:paraId="56D10133" w14:textId="77777777" w:rsidR="006A05E4" w:rsidRDefault="006A05E4" w:rsidP="006A05E4"/>
        </w:tc>
        <w:tc>
          <w:tcPr>
            <w:tcW w:w="849" w:type="dxa"/>
            <w:tcBorders>
              <w:top w:val="nil"/>
            </w:tcBorders>
          </w:tcPr>
          <w:p w14:paraId="2B27D393" w14:textId="77777777" w:rsidR="006A05E4" w:rsidRDefault="006A05E4" w:rsidP="006A05E4"/>
        </w:tc>
        <w:tc>
          <w:tcPr>
            <w:tcW w:w="850" w:type="dxa"/>
            <w:tcBorders>
              <w:top w:val="nil"/>
            </w:tcBorders>
          </w:tcPr>
          <w:p w14:paraId="31EC8445" w14:textId="77777777" w:rsidR="006A05E4" w:rsidRDefault="006A05E4" w:rsidP="006A05E4"/>
        </w:tc>
        <w:tc>
          <w:tcPr>
            <w:tcW w:w="850" w:type="dxa"/>
            <w:tcBorders>
              <w:top w:val="nil"/>
            </w:tcBorders>
          </w:tcPr>
          <w:p w14:paraId="599B2B0C" w14:textId="77777777" w:rsidR="006A05E4" w:rsidRDefault="006A05E4" w:rsidP="006A05E4"/>
        </w:tc>
        <w:tc>
          <w:tcPr>
            <w:tcW w:w="850" w:type="dxa"/>
            <w:tcBorders>
              <w:top w:val="nil"/>
            </w:tcBorders>
          </w:tcPr>
          <w:p w14:paraId="30CF5F5A" w14:textId="77777777" w:rsidR="006A05E4" w:rsidRDefault="006A05E4" w:rsidP="006A05E4"/>
        </w:tc>
        <w:tc>
          <w:tcPr>
            <w:tcW w:w="850" w:type="dxa"/>
            <w:tcBorders>
              <w:top w:val="nil"/>
            </w:tcBorders>
          </w:tcPr>
          <w:p w14:paraId="1E89BA11" w14:textId="77777777" w:rsidR="006A05E4" w:rsidRDefault="006A05E4" w:rsidP="006A05E4"/>
        </w:tc>
      </w:tr>
    </w:tbl>
    <w:p w14:paraId="245BC45D" w14:textId="77777777" w:rsidR="00C650DE" w:rsidRDefault="00C650DE" w:rsidP="006A05E4">
      <w:pPr>
        <w:rPr>
          <w:rFonts w:ascii="ＭＳ 明朝" w:eastAsia="ＭＳ 明朝" w:hAnsi="ＭＳ 明朝"/>
        </w:rPr>
      </w:pPr>
    </w:p>
    <w:p w14:paraId="6F88EE1D" w14:textId="77777777" w:rsidR="006A05E4" w:rsidRDefault="006A05E4" w:rsidP="006A05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&lt;注意事項&gt;</w:t>
      </w:r>
    </w:p>
    <w:p w14:paraId="2D8BD2A9" w14:textId="00025FFE" w:rsidR="0060319D" w:rsidRDefault="0060319D" w:rsidP="006A05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※最低売却価格以上の金額を記入してください。</w:t>
      </w:r>
    </w:p>
    <w:p w14:paraId="7323AF91" w14:textId="77777777" w:rsidR="006A05E4" w:rsidRDefault="00F65B25" w:rsidP="006A05E4">
      <w:pPr>
        <w:rPr>
          <w:rFonts w:ascii="ＭＳ 明朝" w:eastAsia="ＭＳ 明朝" w:hAnsi="ＭＳ 明朝"/>
        </w:rPr>
      </w:pPr>
      <w:r w:rsidRPr="00F65B25">
        <w:rPr>
          <w:rFonts w:ascii="ＭＳ 明朝" w:eastAsia="ＭＳ 明朝" w:hAnsi="ＭＳ 明朝" w:hint="eastAsia"/>
        </w:rPr>
        <w:t>※法人代表者印は、印鑑証明書印と同じ印を押印してください。</w:t>
      </w:r>
    </w:p>
    <w:p w14:paraId="6A2D35B2" w14:textId="6FBD45C6" w:rsidR="00C650DE" w:rsidRPr="006A05E4" w:rsidRDefault="00F65B25" w:rsidP="006A05E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※金額の記入はアラビア数字を使用し、金額の前に「￥」又は「金」を記入して、訂正しないでください。</w:t>
      </w:r>
    </w:p>
    <w:sectPr w:rsidR="00C650DE" w:rsidRPr="006A05E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34277" w14:textId="77777777" w:rsidR="00ED1619" w:rsidRDefault="00ED1619" w:rsidP="00ED1619">
      <w:r>
        <w:separator/>
      </w:r>
    </w:p>
  </w:endnote>
  <w:endnote w:type="continuationSeparator" w:id="0">
    <w:p w14:paraId="77908D12" w14:textId="77777777" w:rsidR="00ED1619" w:rsidRDefault="00ED1619" w:rsidP="00ED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2E298" w14:textId="77777777" w:rsidR="00ED1619" w:rsidRDefault="00ED1619" w:rsidP="00ED1619">
      <w:r>
        <w:separator/>
      </w:r>
    </w:p>
  </w:footnote>
  <w:footnote w:type="continuationSeparator" w:id="0">
    <w:p w14:paraId="53CBA2B9" w14:textId="77777777" w:rsidR="00ED1619" w:rsidRDefault="00ED1619" w:rsidP="00ED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74764" w14:textId="73F4BEE0" w:rsidR="00ED1619" w:rsidRPr="00F716E2" w:rsidRDefault="00F716E2">
    <w:pPr>
      <w:pStyle w:val="a3"/>
      <w:rPr>
        <w:rFonts w:ascii="ＭＳ 明朝" w:eastAsia="ＭＳ 明朝" w:hAnsi="ＭＳ 明朝"/>
      </w:rPr>
    </w:pPr>
    <w:r w:rsidRPr="00F716E2">
      <w:rPr>
        <w:rFonts w:ascii="ＭＳ 明朝" w:eastAsia="ＭＳ 明朝" w:hAnsi="ＭＳ 明朝" w:hint="eastAsia"/>
      </w:rPr>
      <w:t>（</w:t>
    </w:r>
    <w:r w:rsidR="0060319D">
      <w:rPr>
        <w:rFonts w:ascii="ＭＳ 明朝" w:eastAsia="ＭＳ 明朝" w:hAnsi="ＭＳ 明朝" w:hint="eastAsia"/>
      </w:rPr>
      <w:t>別記様式第５号</w:t>
    </w:r>
    <w:r w:rsidRPr="00F716E2">
      <w:rPr>
        <w:rFonts w:ascii="ＭＳ 明朝" w:eastAsia="ＭＳ 明朝" w:hAnsi="ＭＳ 明朝" w:hint="eastAsia"/>
      </w:rPr>
      <w:t>）</w:t>
    </w:r>
    <w:r w:rsidR="00C650DE">
      <w:rPr>
        <w:rFonts w:ascii="ＭＳ 明朝" w:eastAsia="ＭＳ 明朝" w:hAnsi="ＭＳ 明朝" w:hint="eastAsia"/>
      </w:rPr>
      <w:t xml:space="preserve">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9B"/>
    <w:rsid w:val="001E5113"/>
    <w:rsid w:val="004942E6"/>
    <w:rsid w:val="005D58F0"/>
    <w:rsid w:val="0060319D"/>
    <w:rsid w:val="006A05E4"/>
    <w:rsid w:val="0085589B"/>
    <w:rsid w:val="00C067E9"/>
    <w:rsid w:val="00C650DE"/>
    <w:rsid w:val="00D50B3D"/>
    <w:rsid w:val="00ED1619"/>
    <w:rsid w:val="00EE752A"/>
    <w:rsid w:val="00F65B25"/>
    <w:rsid w:val="00F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EB210"/>
  <w15:chartTrackingRefBased/>
  <w15:docId w15:val="{649E0932-7974-4A2E-B1F6-7B82173E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619"/>
  </w:style>
  <w:style w:type="paragraph" w:styleId="a5">
    <w:name w:val="footer"/>
    <w:basedOn w:val="a"/>
    <w:link w:val="a6"/>
    <w:uiPriority w:val="99"/>
    <w:unhideWhenUsed/>
    <w:rsid w:val="00ED1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619"/>
  </w:style>
  <w:style w:type="paragraph" w:styleId="a7">
    <w:name w:val="Note Heading"/>
    <w:basedOn w:val="a"/>
    <w:next w:val="a"/>
    <w:link w:val="a8"/>
    <w:uiPriority w:val="99"/>
    <w:unhideWhenUsed/>
    <w:rsid w:val="006A05E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A05E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A05E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A05E4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6A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EABB-2F1B-4056-957A-626DEBE2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2B963A0F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昌平</dc:creator>
  <cp:keywords/>
  <dc:description/>
  <cp:lastModifiedBy>中島 昌平</cp:lastModifiedBy>
  <cp:revision>2</cp:revision>
  <dcterms:created xsi:type="dcterms:W3CDTF">2025-06-05T05:16:00Z</dcterms:created>
  <dcterms:modified xsi:type="dcterms:W3CDTF">2025-06-05T05:16:00Z</dcterms:modified>
</cp:coreProperties>
</file>