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1C652" w14:textId="77777777" w:rsidR="006200C9" w:rsidRDefault="00E75EE1" w:rsidP="006200C9">
      <w:pPr>
        <w:ind w:firstLineChars="100" w:firstLine="200"/>
        <w:rPr>
          <w:sz w:val="20"/>
          <w:szCs w:val="20"/>
        </w:rPr>
      </w:pPr>
      <w:bookmarkStart w:id="0" w:name="_GoBack"/>
      <w:bookmarkEnd w:id="0"/>
      <w:r w:rsidRPr="006200C9">
        <w:rPr>
          <w:rFonts w:hint="eastAsia"/>
          <w:sz w:val="20"/>
          <w:szCs w:val="20"/>
        </w:rPr>
        <w:t>経済産業省関係産業競争力強化法施行規則（平成２６年経済産業省令第１号）第７条第１項</w:t>
      </w:r>
    </w:p>
    <w:p w14:paraId="6CF21466" w14:textId="77777777" w:rsidR="00E75EE1" w:rsidRPr="006200C9" w:rsidRDefault="00E75EE1" w:rsidP="006200C9">
      <w:pPr>
        <w:ind w:firstLineChars="100" w:firstLine="2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の規定による証明に関する申請書</w:t>
      </w:r>
    </w:p>
    <w:p w14:paraId="1E057A61" w14:textId="77777777" w:rsidR="00E75EE1" w:rsidRPr="006200C9" w:rsidRDefault="00E75EE1" w:rsidP="00E75EE1">
      <w:pPr>
        <w:rPr>
          <w:sz w:val="20"/>
          <w:szCs w:val="20"/>
        </w:rPr>
      </w:pPr>
    </w:p>
    <w:p w14:paraId="53348F50" w14:textId="77777777" w:rsidR="00E75EE1" w:rsidRPr="006200C9" w:rsidRDefault="003412F9" w:rsidP="00E75EE1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令和　</w:t>
      </w:r>
      <w:r w:rsidR="00E75EE1" w:rsidRPr="006200C9">
        <w:rPr>
          <w:rFonts w:hint="eastAsia"/>
          <w:sz w:val="20"/>
          <w:szCs w:val="20"/>
        </w:rPr>
        <w:t>年　月　日</w:t>
      </w:r>
    </w:p>
    <w:p w14:paraId="226AD31F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市町村長　名　殿</w:t>
      </w:r>
    </w:p>
    <w:p w14:paraId="773204AE" w14:textId="77777777" w:rsidR="00E75EE1" w:rsidRPr="006200C9" w:rsidRDefault="00E75EE1" w:rsidP="00E75EE1">
      <w:pPr>
        <w:ind w:leftChars="2553" w:left="5361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住</w:t>
      </w:r>
      <w:r w:rsidRPr="006200C9">
        <w:rPr>
          <w:rFonts w:hint="eastAsia"/>
          <w:sz w:val="20"/>
          <w:szCs w:val="20"/>
        </w:rPr>
        <w:t xml:space="preserve"> </w:t>
      </w:r>
      <w:r w:rsidRPr="006200C9">
        <w:rPr>
          <w:rFonts w:hint="eastAsia"/>
          <w:sz w:val="20"/>
          <w:szCs w:val="20"/>
        </w:rPr>
        <w:t>所</w:t>
      </w:r>
      <w:r w:rsidRPr="006200C9">
        <w:rPr>
          <w:rFonts w:hint="eastAsia"/>
          <w:sz w:val="20"/>
          <w:szCs w:val="20"/>
        </w:rPr>
        <w:t xml:space="preserve"> </w:t>
      </w:r>
      <w:r w:rsidRPr="006200C9">
        <w:rPr>
          <w:rFonts w:hint="eastAsia"/>
          <w:sz w:val="20"/>
          <w:szCs w:val="20"/>
        </w:rPr>
        <w:t xml:space="preserve">　　　　　</w:t>
      </w:r>
    </w:p>
    <w:p w14:paraId="54EA7ECC" w14:textId="77777777" w:rsidR="00E75EE1" w:rsidRPr="006200C9" w:rsidRDefault="00E75EE1" w:rsidP="00E75EE1">
      <w:pPr>
        <w:ind w:leftChars="2553" w:left="5361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電話番号</w:t>
      </w:r>
      <w:r w:rsidRPr="006200C9">
        <w:rPr>
          <w:rFonts w:hint="eastAsia"/>
          <w:sz w:val="20"/>
          <w:szCs w:val="20"/>
        </w:rPr>
        <w:t xml:space="preserve"> </w:t>
      </w:r>
      <w:r w:rsidRPr="006200C9">
        <w:rPr>
          <w:rFonts w:hint="eastAsia"/>
          <w:sz w:val="20"/>
          <w:szCs w:val="20"/>
        </w:rPr>
        <w:t xml:space="preserve">　　　　　　　</w:t>
      </w:r>
      <w:r w:rsidRPr="006200C9">
        <w:rPr>
          <w:rFonts w:hint="eastAsia"/>
          <w:sz w:val="20"/>
          <w:szCs w:val="20"/>
        </w:rPr>
        <w:t xml:space="preserve"> </w:t>
      </w:r>
    </w:p>
    <w:p w14:paraId="430F2E0D" w14:textId="7CB46EA3" w:rsidR="00E75EE1" w:rsidRPr="006200C9" w:rsidRDefault="00E75EE1" w:rsidP="00E75EE1">
      <w:pPr>
        <w:ind w:leftChars="2553" w:left="5361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 xml:space="preserve">申請者氏名　　　　</w:t>
      </w:r>
      <w:r w:rsidRPr="006200C9">
        <w:rPr>
          <w:rFonts w:hint="eastAsia"/>
          <w:sz w:val="20"/>
          <w:szCs w:val="20"/>
        </w:rPr>
        <w:t xml:space="preserve">  </w:t>
      </w:r>
      <w:r w:rsidRPr="006200C9">
        <w:rPr>
          <w:rFonts w:hint="eastAsia"/>
          <w:sz w:val="20"/>
          <w:szCs w:val="20"/>
        </w:rPr>
        <w:t xml:space="preserve">　　　　</w:t>
      </w:r>
    </w:p>
    <w:p w14:paraId="38668FAD" w14:textId="77777777" w:rsidR="00E75EE1" w:rsidRDefault="00995F69" w:rsidP="00E75EE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</w:t>
      </w:r>
      <w:r>
        <w:rPr>
          <w:rFonts w:hint="eastAsia"/>
          <w:sz w:val="20"/>
          <w:szCs w:val="20"/>
        </w:rPr>
        <w:t xml:space="preserve"> (</w:t>
      </w:r>
      <w:r>
        <w:rPr>
          <w:rFonts w:hint="eastAsia"/>
          <w:sz w:val="20"/>
          <w:szCs w:val="20"/>
        </w:rPr>
        <w:t>※法人の場合は代表者名</w:t>
      </w:r>
      <w:r>
        <w:rPr>
          <w:rFonts w:hint="eastAsia"/>
          <w:sz w:val="20"/>
          <w:szCs w:val="20"/>
        </w:rPr>
        <w:t>)</w:t>
      </w:r>
    </w:p>
    <w:p w14:paraId="51A2A95A" w14:textId="77777777" w:rsidR="00995F69" w:rsidRPr="006200C9" w:rsidRDefault="00995F69" w:rsidP="00E75EE1">
      <w:pPr>
        <w:rPr>
          <w:sz w:val="20"/>
          <w:szCs w:val="20"/>
        </w:rPr>
      </w:pPr>
    </w:p>
    <w:p w14:paraId="6847C2CD" w14:textId="77777777" w:rsidR="00E75EE1" w:rsidRPr="006200C9" w:rsidRDefault="00E75EE1" w:rsidP="00D67550">
      <w:pPr>
        <w:ind w:firstLineChars="100" w:firstLine="2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産業競争力強化法第</w:t>
      </w:r>
      <w:r w:rsidR="00C401CD">
        <w:rPr>
          <w:rFonts w:hint="eastAsia"/>
          <w:sz w:val="20"/>
          <w:szCs w:val="20"/>
        </w:rPr>
        <w:t>１２８</w:t>
      </w:r>
      <w:r w:rsidRPr="006200C9">
        <w:rPr>
          <w:rFonts w:hint="eastAsia"/>
          <w:sz w:val="20"/>
          <w:szCs w:val="20"/>
        </w:rPr>
        <w:t>条第２項に規定する認定創業支援</w:t>
      </w:r>
      <w:r w:rsidR="00486A00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事業計画に記載された同法第２条第</w:t>
      </w:r>
      <w:r w:rsidR="0079712E">
        <w:rPr>
          <w:rFonts w:hint="eastAsia"/>
          <w:sz w:val="20"/>
          <w:szCs w:val="20"/>
        </w:rPr>
        <w:t>２６</w:t>
      </w:r>
      <w:r w:rsidRPr="006200C9">
        <w:rPr>
          <w:rFonts w:hint="eastAsia"/>
          <w:sz w:val="20"/>
          <w:szCs w:val="20"/>
        </w:rPr>
        <w:t>項に規定する特定創業支援</w:t>
      </w:r>
      <w:r w:rsidR="00C77F14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事業による支援を受けたことの証明を受けたいので、下記のとおり申請します。</w:t>
      </w:r>
    </w:p>
    <w:p w14:paraId="24091BE6" w14:textId="77777777" w:rsidR="00E75EE1" w:rsidRPr="0079712E" w:rsidRDefault="00E75EE1" w:rsidP="00E75EE1">
      <w:pPr>
        <w:rPr>
          <w:sz w:val="20"/>
          <w:szCs w:val="20"/>
        </w:rPr>
      </w:pPr>
    </w:p>
    <w:p w14:paraId="0C800FD7" w14:textId="77777777" w:rsidR="00E75EE1" w:rsidRPr="006200C9" w:rsidRDefault="00E75EE1" w:rsidP="00E75EE1">
      <w:pPr>
        <w:jc w:val="center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記</w:t>
      </w:r>
    </w:p>
    <w:p w14:paraId="27EC50F2" w14:textId="77777777" w:rsidR="00E75EE1" w:rsidRPr="006200C9" w:rsidRDefault="00E75EE1" w:rsidP="00E75EE1">
      <w:pPr>
        <w:rPr>
          <w:sz w:val="20"/>
          <w:szCs w:val="20"/>
        </w:rPr>
      </w:pPr>
    </w:p>
    <w:p w14:paraId="2FEA2357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１．支援を受けた認定特定創業支援</w:t>
      </w:r>
      <w:r w:rsidR="001524D5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事業の内容、期間</w:t>
      </w:r>
    </w:p>
    <w:p w14:paraId="445A88C3" w14:textId="77777777" w:rsidR="00E75EE1" w:rsidRDefault="00E75EE1" w:rsidP="00E75EE1">
      <w:pPr>
        <w:rPr>
          <w:sz w:val="20"/>
          <w:szCs w:val="20"/>
        </w:rPr>
      </w:pPr>
    </w:p>
    <w:p w14:paraId="603D779B" w14:textId="77777777" w:rsidR="0099746E" w:rsidRPr="006200C9" w:rsidRDefault="0099746E" w:rsidP="00E75EE1">
      <w:pPr>
        <w:rPr>
          <w:sz w:val="20"/>
          <w:szCs w:val="20"/>
        </w:rPr>
      </w:pPr>
    </w:p>
    <w:p w14:paraId="31225C30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２．設立する会社の商号（屋号）・本店所在地</w:t>
      </w:r>
    </w:p>
    <w:p w14:paraId="0E375FFA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・商号（屋号）</w:t>
      </w:r>
    </w:p>
    <w:p w14:paraId="7D69B8AF" w14:textId="77777777" w:rsidR="00E75EE1" w:rsidRPr="006200C9" w:rsidRDefault="00E75EE1" w:rsidP="00E75EE1">
      <w:pPr>
        <w:rPr>
          <w:sz w:val="20"/>
          <w:szCs w:val="20"/>
        </w:rPr>
      </w:pPr>
    </w:p>
    <w:p w14:paraId="5BDEFA9F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・本店所在地</w:t>
      </w:r>
    </w:p>
    <w:p w14:paraId="14419914" w14:textId="77777777" w:rsidR="00E75EE1" w:rsidRPr="006200C9" w:rsidRDefault="00E75EE1" w:rsidP="00E75EE1">
      <w:pPr>
        <w:rPr>
          <w:sz w:val="20"/>
          <w:szCs w:val="20"/>
        </w:rPr>
      </w:pPr>
    </w:p>
    <w:p w14:paraId="339A5CA6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３．設立する会社の資本額　　　　万円</w:t>
      </w:r>
      <w:r w:rsidRPr="006200C9">
        <w:rPr>
          <w:rFonts w:hint="eastAsia"/>
          <w:sz w:val="20"/>
          <w:szCs w:val="20"/>
        </w:rPr>
        <w:t xml:space="preserve"> </w:t>
      </w:r>
      <w:r w:rsidRPr="006200C9">
        <w:rPr>
          <w:rFonts w:hint="eastAsia"/>
          <w:sz w:val="20"/>
          <w:szCs w:val="20"/>
        </w:rPr>
        <w:t>（会社の場合）</w:t>
      </w:r>
    </w:p>
    <w:p w14:paraId="43E1119D" w14:textId="77777777" w:rsidR="00E75EE1" w:rsidRDefault="00E75EE1" w:rsidP="00E75EE1">
      <w:pPr>
        <w:rPr>
          <w:sz w:val="20"/>
          <w:szCs w:val="20"/>
        </w:rPr>
      </w:pPr>
    </w:p>
    <w:p w14:paraId="2C6D8E8D" w14:textId="77777777" w:rsidR="0099746E" w:rsidRPr="006200C9" w:rsidRDefault="0099746E" w:rsidP="00E75EE1">
      <w:pPr>
        <w:rPr>
          <w:sz w:val="20"/>
          <w:szCs w:val="20"/>
        </w:rPr>
      </w:pPr>
    </w:p>
    <w:p w14:paraId="02027AE3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４．事業の業種、内容</w:t>
      </w:r>
    </w:p>
    <w:p w14:paraId="34310AC4" w14:textId="77777777" w:rsidR="00E75EE1" w:rsidRDefault="00E75EE1" w:rsidP="00E75EE1">
      <w:pPr>
        <w:rPr>
          <w:sz w:val="20"/>
          <w:szCs w:val="20"/>
        </w:rPr>
      </w:pPr>
    </w:p>
    <w:p w14:paraId="5876D2CD" w14:textId="77777777" w:rsidR="0099746E" w:rsidRPr="006200C9" w:rsidRDefault="0099746E" w:rsidP="00E75EE1">
      <w:pPr>
        <w:rPr>
          <w:sz w:val="20"/>
          <w:szCs w:val="20"/>
        </w:rPr>
      </w:pPr>
    </w:p>
    <w:p w14:paraId="6181EBE5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５．</w:t>
      </w:r>
      <w:r w:rsidR="003339C3">
        <w:rPr>
          <w:rFonts w:hint="eastAsia"/>
          <w:sz w:val="20"/>
          <w:szCs w:val="20"/>
        </w:rPr>
        <w:t xml:space="preserve">事業の開始時期　</w:t>
      </w:r>
      <w:r w:rsidRPr="006200C9">
        <w:rPr>
          <w:rFonts w:hint="eastAsia"/>
          <w:sz w:val="20"/>
          <w:szCs w:val="20"/>
        </w:rPr>
        <w:t xml:space="preserve">　</w:t>
      </w:r>
      <w:r w:rsidR="003412F9">
        <w:rPr>
          <w:rFonts w:hint="eastAsia"/>
          <w:sz w:val="20"/>
          <w:szCs w:val="20"/>
        </w:rPr>
        <w:t>令和</w:t>
      </w:r>
      <w:r w:rsidRPr="006200C9">
        <w:rPr>
          <w:rFonts w:hint="eastAsia"/>
          <w:sz w:val="20"/>
          <w:szCs w:val="20"/>
        </w:rPr>
        <w:t xml:space="preserve">　年　月　日</w:t>
      </w:r>
    </w:p>
    <w:p w14:paraId="50439FD5" w14:textId="77777777" w:rsidR="00E75EE1" w:rsidRPr="006200C9" w:rsidRDefault="00E75EE1" w:rsidP="00E75EE1">
      <w:pPr>
        <w:rPr>
          <w:sz w:val="20"/>
          <w:szCs w:val="20"/>
        </w:rPr>
      </w:pPr>
    </w:p>
    <w:p w14:paraId="4D57A0F2" w14:textId="13C1AFBE" w:rsidR="003339C3" w:rsidRDefault="003339C3" w:rsidP="00E75EE1">
      <w:pPr>
        <w:rPr>
          <w:sz w:val="20"/>
          <w:szCs w:val="20"/>
        </w:rPr>
      </w:pPr>
    </w:p>
    <w:p w14:paraId="087FBDA1" w14:textId="77777777" w:rsidR="008C2D83" w:rsidRDefault="008C2D83" w:rsidP="00E75EE1">
      <w:pPr>
        <w:rPr>
          <w:sz w:val="20"/>
          <w:szCs w:val="20"/>
        </w:rPr>
      </w:pPr>
    </w:p>
    <w:p w14:paraId="35C63357" w14:textId="77777777" w:rsidR="003339C3" w:rsidRDefault="003339C3" w:rsidP="00E75EE1">
      <w:pPr>
        <w:rPr>
          <w:sz w:val="20"/>
          <w:szCs w:val="20"/>
        </w:rPr>
      </w:pPr>
    </w:p>
    <w:p w14:paraId="0FAC58C4" w14:textId="77777777" w:rsidR="001B4ECB" w:rsidRPr="001B4ECB" w:rsidRDefault="001B4ECB" w:rsidP="00E75EE1">
      <w:pPr>
        <w:rPr>
          <w:sz w:val="20"/>
          <w:szCs w:val="20"/>
        </w:rPr>
      </w:pPr>
    </w:p>
    <w:p w14:paraId="61D6079B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79258" wp14:editId="4EE5E4E7">
                <wp:simplePos x="0" y="0"/>
                <wp:positionH relativeFrom="column">
                  <wp:posOffset>-222885</wp:posOffset>
                </wp:positionH>
                <wp:positionV relativeFrom="paragraph">
                  <wp:posOffset>118745</wp:posOffset>
                </wp:positionV>
                <wp:extent cx="5838825" cy="1137285"/>
                <wp:effectExtent l="0" t="0" r="28575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137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45B8A6" id="正方形/長方形 1" o:spid="_x0000_s1026" style="position:absolute;left:0;text-align:left;margin-left:-17.55pt;margin-top:9.35pt;width:459.7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" filled="f">
                <v:textbox inset="5.85pt,.7pt,5.85pt,.7pt"/>
              </v:rect>
            </w:pict>
          </mc:Fallback>
        </mc:AlternateContent>
      </w:r>
    </w:p>
    <w:p w14:paraId="6AEEAC2F" w14:textId="77777777" w:rsidR="00E75EE1" w:rsidRPr="006200C9" w:rsidRDefault="00E75EE1" w:rsidP="006200C9">
      <w:pPr>
        <w:ind w:firstLineChars="300" w:firstLine="6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 xml:space="preserve">証明日　</w:t>
      </w:r>
      <w:r w:rsidR="00AB080D">
        <w:rPr>
          <w:rFonts w:hint="eastAsia"/>
          <w:sz w:val="20"/>
          <w:szCs w:val="20"/>
        </w:rPr>
        <w:t>令和</w:t>
      </w:r>
      <w:r w:rsidR="003412F9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年</w:t>
      </w:r>
      <w:r w:rsidR="003412F9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月</w:t>
      </w:r>
      <w:r w:rsidR="003412F9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日</w:t>
      </w:r>
    </w:p>
    <w:p w14:paraId="61506FF9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 xml:space="preserve">　　　　　　　　　　</w:t>
      </w:r>
      <w:r w:rsidR="006200C9">
        <w:rPr>
          <w:rFonts w:hint="eastAsia"/>
          <w:sz w:val="20"/>
          <w:szCs w:val="20"/>
        </w:rPr>
        <w:t xml:space="preserve">　　　　　　　　　　　　　　　　　</w:t>
      </w:r>
      <w:r w:rsidRPr="006200C9">
        <w:rPr>
          <w:rFonts w:hint="eastAsia"/>
          <w:sz w:val="20"/>
          <w:szCs w:val="20"/>
        </w:rPr>
        <w:t xml:space="preserve">　市町村長　名　</w:t>
      </w:r>
      <w:r w:rsidR="006200C9">
        <w:rPr>
          <w:rFonts w:hint="eastAsia"/>
          <w:sz w:val="20"/>
          <w:szCs w:val="20"/>
        </w:rPr>
        <w:t xml:space="preserve">　　　</w:t>
      </w:r>
      <w:r w:rsidRPr="006200C9">
        <w:rPr>
          <w:rFonts w:hint="eastAsia"/>
          <w:sz w:val="20"/>
          <w:szCs w:val="20"/>
        </w:rPr>
        <w:t>印</w:t>
      </w:r>
    </w:p>
    <w:p w14:paraId="65E488AF" w14:textId="77777777" w:rsidR="00E75EE1" w:rsidRPr="006200C9" w:rsidRDefault="00E75EE1" w:rsidP="00E75EE1">
      <w:pPr>
        <w:rPr>
          <w:sz w:val="20"/>
          <w:szCs w:val="20"/>
        </w:rPr>
      </w:pPr>
    </w:p>
    <w:p w14:paraId="0B5C8AA1" w14:textId="77777777" w:rsidR="00E75EE1" w:rsidRDefault="00E75EE1" w:rsidP="006200C9">
      <w:pPr>
        <w:ind w:firstLineChars="300" w:firstLine="6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申請者が上記の認定特定創業支援</w:t>
      </w:r>
      <w:r w:rsidR="001524D5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事業による支援を受けたことを証明する。</w:t>
      </w:r>
    </w:p>
    <w:p w14:paraId="783EE8EC" w14:textId="77777777" w:rsidR="005C6DC5" w:rsidRDefault="005C6DC5" w:rsidP="006200C9">
      <w:pPr>
        <w:ind w:firstLineChars="300" w:firstLine="600"/>
        <w:rPr>
          <w:sz w:val="20"/>
          <w:szCs w:val="20"/>
        </w:rPr>
      </w:pPr>
    </w:p>
    <w:p w14:paraId="44475DD5" w14:textId="7586AFBD" w:rsidR="00B3574E" w:rsidRPr="0099000C" w:rsidRDefault="001B4ECB" w:rsidP="004D75E9">
      <w:pPr>
        <w:jc w:val="right"/>
        <w:rPr>
          <w:rFonts w:asciiTheme="minorEastAsia" w:hAnsiTheme="minorEastAsia"/>
        </w:rPr>
      </w:pPr>
      <w:r>
        <w:rPr>
          <w:rFonts w:hint="eastAsia"/>
        </w:rPr>
        <w:t xml:space="preserve">有効期限　</w:t>
      </w:r>
      <w:r w:rsidR="00AB080D">
        <w:rPr>
          <w:rFonts w:hint="eastAsia"/>
        </w:rPr>
        <w:t>令和</w:t>
      </w:r>
      <w:r w:rsidR="003412F9">
        <w:rPr>
          <w:rFonts w:hint="eastAsia"/>
        </w:rPr>
        <w:t xml:space="preserve">　</w:t>
      </w:r>
      <w:r>
        <w:rPr>
          <w:rFonts w:hint="eastAsia"/>
        </w:rPr>
        <w:t>年</w:t>
      </w:r>
      <w:r w:rsidR="003412F9">
        <w:rPr>
          <w:rFonts w:hint="eastAsia"/>
        </w:rPr>
        <w:t xml:space="preserve">　</w:t>
      </w:r>
      <w:r>
        <w:rPr>
          <w:rFonts w:hint="eastAsia"/>
        </w:rPr>
        <w:t>月</w:t>
      </w:r>
      <w:r w:rsidR="003412F9">
        <w:rPr>
          <w:rFonts w:hint="eastAsia"/>
        </w:rPr>
        <w:t xml:space="preserve">　</w:t>
      </w:r>
      <w:r>
        <w:rPr>
          <w:rFonts w:hint="eastAsia"/>
        </w:rPr>
        <w:t>日まで</w:t>
      </w:r>
    </w:p>
    <w:sectPr w:rsidR="00B3574E" w:rsidRPr="0099000C" w:rsidSect="00F00914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7CBCD" w14:textId="77777777" w:rsidR="004E2AD7" w:rsidRDefault="004E2AD7" w:rsidP="003C0825">
      <w:r>
        <w:separator/>
      </w:r>
    </w:p>
  </w:endnote>
  <w:endnote w:type="continuationSeparator" w:id="0">
    <w:p w14:paraId="0DAC98F7" w14:textId="77777777" w:rsidR="004E2AD7" w:rsidRDefault="004E2AD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967FA" w14:textId="77777777" w:rsidR="004E2AD7" w:rsidRDefault="004E2AD7" w:rsidP="003C0825">
      <w:r>
        <w:separator/>
      </w:r>
    </w:p>
  </w:footnote>
  <w:footnote w:type="continuationSeparator" w:id="0">
    <w:p w14:paraId="0C50FE3B" w14:textId="77777777" w:rsidR="004E2AD7" w:rsidRDefault="004E2AD7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8456" w14:textId="77777777" w:rsidR="00F65CE3" w:rsidRPr="003C0825" w:rsidRDefault="00F65CE3" w:rsidP="00183F3C">
    <w:pPr>
      <w:pStyle w:val="a3"/>
      <w:jc w:val="center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80"/>
    <w:rsid w:val="00044E73"/>
    <w:rsid w:val="0004715C"/>
    <w:rsid w:val="00054F6C"/>
    <w:rsid w:val="0006107C"/>
    <w:rsid w:val="00076A48"/>
    <w:rsid w:val="00077C15"/>
    <w:rsid w:val="00084802"/>
    <w:rsid w:val="00085EE0"/>
    <w:rsid w:val="00086ED7"/>
    <w:rsid w:val="00090FAD"/>
    <w:rsid w:val="00094F2C"/>
    <w:rsid w:val="000A1C66"/>
    <w:rsid w:val="000D088E"/>
    <w:rsid w:val="0010231C"/>
    <w:rsid w:val="00105D80"/>
    <w:rsid w:val="001357E0"/>
    <w:rsid w:val="00151F41"/>
    <w:rsid w:val="001524D5"/>
    <w:rsid w:val="00152B3E"/>
    <w:rsid w:val="00183F3C"/>
    <w:rsid w:val="00185C38"/>
    <w:rsid w:val="001860DB"/>
    <w:rsid w:val="001A2DB5"/>
    <w:rsid w:val="001A66DB"/>
    <w:rsid w:val="001B4ECB"/>
    <w:rsid w:val="001B6534"/>
    <w:rsid w:val="001B6810"/>
    <w:rsid w:val="001D0A1E"/>
    <w:rsid w:val="00213127"/>
    <w:rsid w:val="002356EB"/>
    <w:rsid w:val="00236DF2"/>
    <w:rsid w:val="002373C9"/>
    <w:rsid w:val="00242FC6"/>
    <w:rsid w:val="00264503"/>
    <w:rsid w:val="00273BA2"/>
    <w:rsid w:val="002B486C"/>
    <w:rsid w:val="002F16F7"/>
    <w:rsid w:val="002F27A7"/>
    <w:rsid w:val="002F40F9"/>
    <w:rsid w:val="003339C3"/>
    <w:rsid w:val="00340325"/>
    <w:rsid w:val="003412F9"/>
    <w:rsid w:val="0035483B"/>
    <w:rsid w:val="00360B2E"/>
    <w:rsid w:val="0037703C"/>
    <w:rsid w:val="00394184"/>
    <w:rsid w:val="003A2E22"/>
    <w:rsid w:val="003A3384"/>
    <w:rsid w:val="003C0825"/>
    <w:rsid w:val="003C2FCA"/>
    <w:rsid w:val="003C339C"/>
    <w:rsid w:val="003C33A5"/>
    <w:rsid w:val="003C5D89"/>
    <w:rsid w:val="003C7CE5"/>
    <w:rsid w:val="003E19A1"/>
    <w:rsid w:val="003F0215"/>
    <w:rsid w:val="003F1DC2"/>
    <w:rsid w:val="00437CFA"/>
    <w:rsid w:val="004530B0"/>
    <w:rsid w:val="0045497C"/>
    <w:rsid w:val="004575B4"/>
    <w:rsid w:val="00482CDE"/>
    <w:rsid w:val="00486A00"/>
    <w:rsid w:val="00487746"/>
    <w:rsid w:val="004B0180"/>
    <w:rsid w:val="004B018B"/>
    <w:rsid w:val="004B1CE3"/>
    <w:rsid w:val="004B73C9"/>
    <w:rsid w:val="004C7BA4"/>
    <w:rsid w:val="004D75E9"/>
    <w:rsid w:val="004E2AD7"/>
    <w:rsid w:val="004E3199"/>
    <w:rsid w:val="004F20E7"/>
    <w:rsid w:val="004F5CC0"/>
    <w:rsid w:val="00507007"/>
    <w:rsid w:val="00507E49"/>
    <w:rsid w:val="0054134D"/>
    <w:rsid w:val="00542B61"/>
    <w:rsid w:val="00553CC8"/>
    <w:rsid w:val="00555626"/>
    <w:rsid w:val="00562E16"/>
    <w:rsid w:val="005821CA"/>
    <w:rsid w:val="005C03B5"/>
    <w:rsid w:val="005C6DC5"/>
    <w:rsid w:val="005D3924"/>
    <w:rsid w:val="005F749E"/>
    <w:rsid w:val="006200C9"/>
    <w:rsid w:val="0062603D"/>
    <w:rsid w:val="00637414"/>
    <w:rsid w:val="00662887"/>
    <w:rsid w:val="0067190A"/>
    <w:rsid w:val="00687913"/>
    <w:rsid w:val="00690DC0"/>
    <w:rsid w:val="006C2FFF"/>
    <w:rsid w:val="006F1AD8"/>
    <w:rsid w:val="007052CD"/>
    <w:rsid w:val="00732C41"/>
    <w:rsid w:val="00772F27"/>
    <w:rsid w:val="0079712E"/>
    <w:rsid w:val="007B3C10"/>
    <w:rsid w:val="00806CB8"/>
    <w:rsid w:val="0082170C"/>
    <w:rsid w:val="0082319F"/>
    <w:rsid w:val="00831244"/>
    <w:rsid w:val="00855533"/>
    <w:rsid w:val="00870499"/>
    <w:rsid w:val="00872513"/>
    <w:rsid w:val="00874377"/>
    <w:rsid w:val="008748BF"/>
    <w:rsid w:val="00894DA9"/>
    <w:rsid w:val="008A6843"/>
    <w:rsid w:val="008C2D83"/>
    <w:rsid w:val="008C4F3C"/>
    <w:rsid w:val="008C72D7"/>
    <w:rsid w:val="008F36D0"/>
    <w:rsid w:val="00913B0A"/>
    <w:rsid w:val="009269DA"/>
    <w:rsid w:val="00934301"/>
    <w:rsid w:val="00940FDA"/>
    <w:rsid w:val="009440B1"/>
    <w:rsid w:val="009655A2"/>
    <w:rsid w:val="0097458B"/>
    <w:rsid w:val="0099000C"/>
    <w:rsid w:val="009912A4"/>
    <w:rsid w:val="00994081"/>
    <w:rsid w:val="00995557"/>
    <w:rsid w:val="00995F69"/>
    <w:rsid w:val="0099746E"/>
    <w:rsid w:val="009B230C"/>
    <w:rsid w:val="009B4DC7"/>
    <w:rsid w:val="009B66FD"/>
    <w:rsid w:val="009D05EF"/>
    <w:rsid w:val="009F3115"/>
    <w:rsid w:val="00A05F74"/>
    <w:rsid w:val="00A1087D"/>
    <w:rsid w:val="00A416F6"/>
    <w:rsid w:val="00A47B87"/>
    <w:rsid w:val="00A60997"/>
    <w:rsid w:val="00A7578A"/>
    <w:rsid w:val="00A94F80"/>
    <w:rsid w:val="00AA4D3F"/>
    <w:rsid w:val="00AB07AD"/>
    <w:rsid w:val="00AB080D"/>
    <w:rsid w:val="00AC15AD"/>
    <w:rsid w:val="00B010D9"/>
    <w:rsid w:val="00B13F5A"/>
    <w:rsid w:val="00B3574E"/>
    <w:rsid w:val="00B41C78"/>
    <w:rsid w:val="00B45E90"/>
    <w:rsid w:val="00B73502"/>
    <w:rsid w:val="00B7596D"/>
    <w:rsid w:val="00B917AE"/>
    <w:rsid w:val="00BB26A3"/>
    <w:rsid w:val="00BB4990"/>
    <w:rsid w:val="00BC73A4"/>
    <w:rsid w:val="00C032D4"/>
    <w:rsid w:val="00C20F07"/>
    <w:rsid w:val="00C260B1"/>
    <w:rsid w:val="00C30E0E"/>
    <w:rsid w:val="00C33939"/>
    <w:rsid w:val="00C36A7C"/>
    <w:rsid w:val="00C401CD"/>
    <w:rsid w:val="00C55D40"/>
    <w:rsid w:val="00C639E4"/>
    <w:rsid w:val="00C72259"/>
    <w:rsid w:val="00C77F14"/>
    <w:rsid w:val="00CA2BD6"/>
    <w:rsid w:val="00CB7C99"/>
    <w:rsid w:val="00CC228E"/>
    <w:rsid w:val="00CC2612"/>
    <w:rsid w:val="00CC70E4"/>
    <w:rsid w:val="00CD28A9"/>
    <w:rsid w:val="00CE6895"/>
    <w:rsid w:val="00CF7178"/>
    <w:rsid w:val="00D079C3"/>
    <w:rsid w:val="00D428AE"/>
    <w:rsid w:val="00D43E4C"/>
    <w:rsid w:val="00D5089B"/>
    <w:rsid w:val="00D5658C"/>
    <w:rsid w:val="00D6198D"/>
    <w:rsid w:val="00D623F5"/>
    <w:rsid w:val="00D66BC5"/>
    <w:rsid w:val="00D67550"/>
    <w:rsid w:val="00D72880"/>
    <w:rsid w:val="00D94009"/>
    <w:rsid w:val="00D960EA"/>
    <w:rsid w:val="00D96FCD"/>
    <w:rsid w:val="00DE5DE7"/>
    <w:rsid w:val="00E07A06"/>
    <w:rsid w:val="00E20DA6"/>
    <w:rsid w:val="00E22AFF"/>
    <w:rsid w:val="00E25126"/>
    <w:rsid w:val="00E26D15"/>
    <w:rsid w:val="00E4601F"/>
    <w:rsid w:val="00E75EE1"/>
    <w:rsid w:val="00E815C2"/>
    <w:rsid w:val="00EB749C"/>
    <w:rsid w:val="00EB7FD8"/>
    <w:rsid w:val="00EE0AEE"/>
    <w:rsid w:val="00EE5ECF"/>
    <w:rsid w:val="00F00914"/>
    <w:rsid w:val="00F069EB"/>
    <w:rsid w:val="00F115FD"/>
    <w:rsid w:val="00F31B36"/>
    <w:rsid w:val="00F349C5"/>
    <w:rsid w:val="00F43303"/>
    <w:rsid w:val="00F46540"/>
    <w:rsid w:val="00F4686A"/>
    <w:rsid w:val="00F65CE3"/>
    <w:rsid w:val="00F73509"/>
    <w:rsid w:val="00F7399E"/>
    <w:rsid w:val="00F8211A"/>
    <w:rsid w:val="00F91353"/>
    <w:rsid w:val="00F93322"/>
    <w:rsid w:val="00FC0CA2"/>
    <w:rsid w:val="00FC4BB2"/>
    <w:rsid w:val="00FC4EDB"/>
    <w:rsid w:val="00FC62B3"/>
    <w:rsid w:val="00FD4AE8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E84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134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3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34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13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34D"/>
    <w:rPr>
      <w:b/>
      <w:bCs/>
    </w:rPr>
  </w:style>
  <w:style w:type="paragraph" w:styleId="ae">
    <w:name w:val="Revision"/>
    <w:hidden/>
    <w:uiPriority w:val="99"/>
    <w:semiHidden/>
    <w:rsid w:val="003412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134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3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34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13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34D"/>
    <w:rPr>
      <w:b/>
      <w:bCs/>
    </w:rPr>
  </w:style>
  <w:style w:type="paragraph" w:styleId="ae">
    <w:name w:val="Revision"/>
    <w:hidden/>
    <w:uiPriority w:val="99"/>
    <w:semiHidden/>
    <w:rsid w:val="00341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FBBDB2F6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2021-01-14T00:13:00Z</dcterms:created>
  <dcterms:modified xsi:type="dcterms:W3CDTF">2021-01-14T00:13:00Z</dcterms:modified>
</cp:coreProperties>
</file>