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19" w:rsidRPr="00B76251" w:rsidRDefault="001F6519" w:rsidP="001F6519">
      <w:pPr>
        <w:jc w:val="center"/>
        <w:rPr>
          <w:rFonts w:ascii="ＭＳ 明朝" w:eastAsia="ＭＳ 明朝" w:hAnsi="ＭＳ 明朝"/>
        </w:rPr>
      </w:pPr>
      <w:r w:rsidRPr="00B76251">
        <w:rPr>
          <w:rFonts w:ascii="ＭＳ 明朝" w:eastAsia="ＭＳ 明朝" w:hAnsi="ＭＳ 明朝" w:hint="eastAsia"/>
          <w:sz w:val="28"/>
          <w:szCs w:val="32"/>
        </w:rPr>
        <w:t>生活保護調剤券請求書（提出用）</w:t>
      </w:r>
      <w:r w:rsidRPr="00B76251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B76251">
        <w:rPr>
          <w:rFonts w:ascii="ＭＳ 明朝" w:eastAsia="ＭＳ 明朝" w:hAnsi="ＭＳ 明朝" w:hint="eastAsia"/>
        </w:rPr>
        <w:t xml:space="preserve">請求日　　</w:t>
      </w:r>
      <w:r w:rsidR="00B76251">
        <w:rPr>
          <w:rFonts w:ascii="ＭＳ 明朝" w:eastAsia="ＭＳ 明朝" w:hAnsi="ＭＳ 明朝" w:hint="eastAsia"/>
        </w:rPr>
        <w:t xml:space="preserve">　</w:t>
      </w:r>
      <w:r w:rsidRPr="00B76251">
        <w:rPr>
          <w:rFonts w:ascii="ＭＳ 明朝" w:eastAsia="ＭＳ 明朝" w:hAnsi="ＭＳ 明朝" w:hint="eastAsia"/>
        </w:rPr>
        <w:t>年　　月　　　日</w:t>
      </w:r>
    </w:p>
    <w:p w:rsidR="001F6519" w:rsidRPr="00B76251" w:rsidRDefault="001F6519" w:rsidP="001F6519">
      <w:pPr>
        <w:rPr>
          <w:rFonts w:ascii="ＭＳ 明朝" w:eastAsia="ＭＳ 明朝" w:hAnsi="ＭＳ 明朝"/>
        </w:rPr>
      </w:pPr>
    </w:p>
    <w:p w:rsidR="001F6519" w:rsidRDefault="001F6519" w:rsidP="001F65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荒尾市福祉事務所長　様</w:t>
      </w:r>
    </w:p>
    <w:p w:rsidR="001F6519" w:rsidRDefault="001F6519" w:rsidP="001F6519">
      <w:pPr>
        <w:rPr>
          <w:rFonts w:ascii="ＭＳ 明朝" w:eastAsia="ＭＳ 明朝" w:hAnsi="ＭＳ 明朝"/>
        </w:rPr>
      </w:pPr>
    </w:p>
    <w:p w:rsidR="001F6519" w:rsidRDefault="001F6519" w:rsidP="001F6519">
      <w:pPr>
        <w:ind w:right="1470"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指定調剤薬局名：</w:t>
      </w:r>
    </w:p>
    <w:p w:rsidR="001F6519" w:rsidRDefault="001F6519" w:rsidP="001F6519">
      <w:pPr>
        <w:ind w:right="1470"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   在    地：</w:t>
      </w:r>
    </w:p>
    <w:p w:rsidR="001F6519" w:rsidRDefault="001F6519" w:rsidP="001F651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992"/>
        <w:gridCol w:w="1134"/>
        <w:gridCol w:w="2552"/>
      </w:tblGrid>
      <w:tr w:rsidR="001F6519" w:rsidTr="001F6519">
        <w:trPr>
          <w:trHeight w:val="6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ケース№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患者氏名</w:t>
            </w:r>
          </w:p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調剤</w:t>
            </w:r>
          </w:p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保険有無</w:t>
            </w:r>
          </w:p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</w:tr>
      <w:tr w:rsidR="001F6519" w:rsidTr="001F6519">
        <w:trPr>
          <w:trHeight w:val="6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6519" w:rsidTr="001F6519">
        <w:trPr>
          <w:trHeight w:val="7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9" w:rsidRDefault="001F65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6519" w:rsidRDefault="001F6519" w:rsidP="001F6519">
      <w:pPr>
        <w:jc w:val="left"/>
        <w:rPr>
          <w:rFonts w:ascii="ＭＳ 明朝" w:eastAsia="ＭＳ 明朝" w:hAnsi="ＭＳ 明朝"/>
        </w:rPr>
      </w:pPr>
    </w:p>
    <w:p w:rsidR="001F6519" w:rsidRDefault="001F6519" w:rsidP="001F65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＜注意＞</w:t>
      </w:r>
    </w:p>
    <w:p w:rsidR="001F6519" w:rsidRDefault="00392CD4" w:rsidP="001F65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235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調剤券は暦月</w:t>
      </w:r>
      <w:r w:rsidR="001F6519">
        <w:rPr>
          <w:rFonts w:ascii="ＭＳ 明朝" w:eastAsia="ＭＳ 明朝" w:hAnsi="ＭＳ 明朝" w:hint="eastAsia"/>
        </w:rPr>
        <w:t>を単位として請求してください。</w:t>
      </w:r>
    </w:p>
    <w:p w:rsidR="001F6519" w:rsidRDefault="001F6519" w:rsidP="001F65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235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調剤年月日は該当月で最初に調剤した月日をご記入ください。</w:t>
      </w:r>
    </w:p>
    <w:p w:rsidR="0082741D" w:rsidRDefault="001F6519" w:rsidP="001F65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235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適宜、行の追加をしても構いません。</w:t>
      </w:r>
    </w:p>
    <w:p w:rsidR="00B76251" w:rsidRDefault="00B76251" w:rsidP="000D655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BB2356">
        <w:rPr>
          <w:rFonts w:hint="eastAsia"/>
        </w:rPr>
        <w:t>・</w:t>
      </w:r>
      <w:r w:rsidRPr="00B76251">
        <w:rPr>
          <w:rFonts w:ascii="ＭＳ 明朝" w:eastAsia="ＭＳ 明朝" w:hAnsi="ＭＳ 明朝" w:hint="eastAsia"/>
        </w:rPr>
        <w:t>紙媒体での調剤券が不要</w:t>
      </w:r>
      <w:r w:rsidR="00BB2356">
        <w:rPr>
          <w:rFonts w:ascii="ＭＳ 明朝" w:eastAsia="ＭＳ 明朝" w:hAnsi="ＭＳ 明朝" w:hint="eastAsia"/>
        </w:rPr>
        <w:t>（</w:t>
      </w:r>
      <w:r w:rsidR="00D96EBA">
        <w:rPr>
          <w:rFonts w:ascii="ＭＳ 明朝" w:eastAsia="ＭＳ 明朝" w:hAnsi="ＭＳ 明朝" w:hint="eastAsia"/>
        </w:rPr>
        <w:t>本福祉事務所は、</w:t>
      </w:r>
      <w:r w:rsidR="00BB2356" w:rsidRPr="00BB2356">
        <w:rPr>
          <w:rFonts w:ascii="ＭＳ 明朝" w:eastAsia="ＭＳ 明朝" w:hAnsi="ＭＳ 明朝"/>
          <w:color w:val="000000"/>
          <w:szCs w:val="21"/>
          <w:shd w:val="clear" w:color="auto" w:fill="FFFFFF"/>
        </w:rPr>
        <w:t>毎月おおむね25日前後にオンライン資格確認システムの</w:t>
      </w:r>
      <w:r w:rsidR="00357116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資格</w:t>
      </w:r>
      <w:r w:rsidR="00BB2356" w:rsidRPr="00BB2356">
        <w:rPr>
          <w:rFonts w:ascii="ＭＳ 明朝" w:eastAsia="ＭＳ 明朝" w:hAnsi="ＭＳ 明朝"/>
          <w:color w:val="000000"/>
          <w:szCs w:val="21"/>
          <w:shd w:val="clear" w:color="auto" w:fill="FFFFFF"/>
        </w:rPr>
        <w:t>情報</w:t>
      </w:r>
      <w:r w:rsidR="00357116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等</w:t>
      </w:r>
      <w:bookmarkStart w:id="0" w:name="_GoBack"/>
      <w:bookmarkEnd w:id="0"/>
      <w:r w:rsidR="00BB2356" w:rsidRPr="00BB2356">
        <w:rPr>
          <w:rFonts w:ascii="ＭＳ 明朝" w:eastAsia="ＭＳ 明朝" w:hAnsi="ＭＳ 明朝"/>
          <w:color w:val="000000"/>
          <w:szCs w:val="21"/>
          <w:shd w:val="clear" w:color="auto" w:fill="FFFFFF"/>
        </w:rPr>
        <w:t>を更新しております</w:t>
      </w:r>
      <w:r w:rsidR="000D655B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。</w:t>
      </w:r>
      <w:r w:rsidR="00BB2356">
        <w:rPr>
          <w:rFonts w:ascii="ＭＳ 明朝" w:eastAsia="ＭＳ 明朝" w:hAnsi="ＭＳ 明朝" w:hint="eastAsia"/>
        </w:rPr>
        <w:t>）</w:t>
      </w:r>
      <w:r w:rsidRPr="00B76251">
        <w:rPr>
          <w:rFonts w:ascii="ＭＳ 明朝" w:eastAsia="ＭＳ 明朝" w:hAnsi="ＭＳ 明朝" w:hint="eastAsia"/>
        </w:rPr>
        <w:t>な場合は、</w:t>
      </w:r>
      <w:r>
        <w:rPr>
          <w:rFonts w:ascii="ＭＳ 明朝" w:eastAsia="ＭＳ 明朝" w:hAnsi="ＭＳ 明朝" w:hint="eastAsia"/>
        </w:rPr>
        <w:t>この請求書の右下の「</w:t>
      </w:r>
      <w:r w:rsidRPr="00392CD4">
        <w:rPr>
          <w:rFonts w:ascii="ＭＳ 明朝" w:eastAsia="ＭＳ 明朝" w:hAnsi="ＭＳ 明朝" w:hint="eastAsia"/>
          <w:b/>
          <w:i/>
        </w:rPr>
        <w:t>紙不要</w:t>
      </w:r>
      <w:r>
        <w:rPr>
          <w:rFonts w:ascii="ＭＳ 明朝" w:eastAsia="ＭＳ 明朝" w:hAnsi="ＭＳ 明朝" w:hint="eastAsia"/>
        </w:rPr>
        <w:t>」を</w:t>
      </w:r>
      <w:r w:rsidR="0082741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で囲んでください。</w:t>
      </w:r>
    </w:p>
    <w:p w:rsidR="00BB2356" w:rsidRDefault="00BB2356" w:rsidP="00BB235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76251" w:rsidRPr="006D4975" w:rsidRDefault="000D655B" w:rsidP="006D4975">
      <w:pPr>
        <w:ind w:left="210" w:hangingChars="100" w:hanging="210"/>
        <w:rPr>
          <w:rFonts w:ascii="ＭＳ 明朝" w:eastAsia="ＭＳ 明朝" w:hAnsi="ＭＳ 明朝"/>
          <w:b/>
          <w:i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 w:rsidRPr="000D655B">
        <w:rPr>
          <w:rFonts w:ascii="ＭＳ 明朝" w:eastAsia="ＭＳ 明朝" w:hAnsi="ＭＳ 明朝" w:hint="eastAsia"/>
          <w:b/>
          <w:i/>
          <w:szCs w:val="21"/>
        </w:rPr>
        <w:t>紙不要</w:t>
      </w:r>
    </w:p>
    <w:sectPr w:rsidR="00B76251" w:rsidRPr="006D4975" w:rsidSect="00B76251">
      <w:pgSz w:w="11906" w:h="16838"/>
      <w:pgMar w:top="851" w:right="1077" w:bottom="851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56" w:rsidRDefault="00BB2356" w:rsidP="00A4113E">
      <w:r>
        <w:separator/>
      </w:r>
    </w:p>
  </w:endnote>
  <w:endnote w:type="continuationSeparator" w:id="0">
    <w:p w:rsidR="00BB2356" w:rsidRDefault="00BB2356" w:rsidP="00A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56" w:rsidRDefault="00BB2356" w:rsidP="00A4113E">
      <w:r>
        <w:separator/>
      </w:r>
    </w:p>
  </w:footnote>
  <w:footnote w:type="continuationSeparator" w:id="0">
    <w:p w:rsidR="00BB2356" w:rsidRDefault="00BB2356" w:rsidP="00A4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06"/>
    <w:rsid w:val="00011E06"/>
    <w:rsid w:val="00086B11"/>
    <w:rsid w:val="000D655B"/>
    <w:rsid w:val="00187751"/>
    <w:rsid w:val="001F6519"/>
    <w:rsid w:val="00357116"/>
    <w:rsid w:val="00392CD4"/>
    <w:rsid w:val="006D4975"/>
    <w:rsid w:val="0082741D"/>
    <w:rsid w:val="00A4113E"/>
    <w:rsid w:val="00B76251"/>
    <w:rsid w:val="00BB2356"/>
    <w:rsid w:val="00C410C0"/>
    <w:rsid w:val="00D96EBA"/>
    <w:rsid w:val="00E261EF"/>
    <w:rsid w:val="00F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9F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1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1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13E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A4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13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837836B2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2025-08-07T08:19:00Z</dcterms:created>
  <dcterms:modified xsi:type="dcterms:W3CDTF">2025-08-18T07:51:00Z</dcterms:modified>
</cp:coreProperties>
</file>