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CD4F5" w14:textId="77777777" w:rsidR="00EA6B11" w:rsidRPr="00EA6B11" w:rsidRDefault="00EA6B11" w:rsidP="002D0F0D">
      <w:pPr>
        <w:rPr>
          <w:rFonts w:ascii="ＭＳ 明朝" w:eastAsia="ＭＳ 明朝" w:hAnsi="ＭＳ 明朝"/>
          <w:szCs w:val="21"/>
        </w:rPr>
      </w:pPr>
      <w:r w:rsidRPr="00EA6B11">
        <w:rPr>
          <w:rFonts w:ascii="ＭＳ 明朝" w:eastAsia="ＭＳ 明朝" w:hAnsi="ＭＳ 明朝" w:hint="eastAsia"/>
          <w:szCs w:val="21"/>
        </w:rPr>
        <w:t>（様式第3号）</w:t>
      </w:r>
    </w:p>
    <w:p w14:paraId="7BF28315" w14:textId="77777777" w:rsidR="00EA6B11" w:rsidRPr="00E80001" w:rsidRDefault="00EA6B11" w:rsidP="00EA6B11">
      <w:pPr>
        <w:pStyle w:val="a7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14:paraId="219BB2CB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荒尾市長</w:t>
      </w:r>
      <w:r w:rsidRPr="00993D4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浅田 敏彦　</w:t>
      </w:r>
      <w:r w:rsidRPr="00993D48">
        <w:rPr>
          <w:rFonts w:ascii="ＭＳ 明朝" w:hAnsi="ＭＳ 明朝" w:hint="eastAsia"/>
          <w:spacing w:val="0"/>
        </w:rPr>
        <w:t>様</w:t>
      </w:r>
    </w:p>
    <w:p w14:paraId="6D26DA74" w14:textId="77777777" w:rsidR="00EA6B11" w:rsidRPr="00E80001" w:rsidRDefault="00EA6B11" w:rsidP="00EA6B11">
      <w:pPr>
        <w:pStyle w:val="a7"/>
        <w:spacing w:line="240" w:lineRule="auto"/>
        <w:rPr>
          <w:rFonts w:ascii="ＭＳ 明朝"/>
          <w:spacing w:val="0"/>
        </w:rPr>
      </w:pPr>
    </w:p>
    <w:p w14:paraId="069783A3" w14:textId="77777777" w:rsidR="00EA6B11" w:rsidRDefault="00EA6B11" w:rsidP="00EA6B11">
      <w:pPr>
        <w:pStyle w:val="a7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14:paraId="7DA1C27A" w14:textId="77777777" w:rsidR="00EA6B11" w:rsidRPr="00E80001" w:rsidRDefault="00EA6B11" w:rsidP="00EA6B11">
      <w:pPr>
        <w:pStyle w:val="a7"/>
        <w:tabs>
          <w:tab w:val="left" w:pos="4395"/>
        </w:tabs>
        <w:spacing w:line="240" w:lineRule="auto"/>
        <w:ind w:firstLineChars="2100" w:firstLine="44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14:paraId="41AEC05A" w14:textId="77777777" w:rsidR="00EA6B11" w:rsidRPr="00E80001" w:rsidRDefault="00EA6B11" w:rsidP="00EA6B11">
      <w:pPr>
        <w:pStyle w:val="a7"/>
        <w:tabs>
          <w:tab w:val="left" w:pos="4395"/>
        </w:tabs>
        <w:spacing w:line="240" w:lineRule="auto"/>
        <w:ind w:firstLineChars="2106" w:firstLine="442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　　　　　　　　　　　　</w:t>
      </w:r>
      <w:r w:rsidRPr="00E80001">
        <w:rPr>
          <w:rFonts w:ascii="ＭＳ 明朝" w:hAnsi="ＭＳ 明朝" w:hint="eastAsia"/>
          <w:spacing w:val="0"/>
        </w:rPr>
        <w:t xml:space="preserve">　　㊞</w:t>
      </w:r>
    </w:p>
    <w:p w14:paraId="68160440" w14:textId="77777777" w:rsidR="00EA6B11" w:rsidRPr="00E80001" w:rsidRDefault="00EA6B11" w:rsidP="00EA6B11">
      <w:pPr>
        <w:pStyle w:val="a7"/>
        <w:tabs>
          <w:tab w:val="left" w:pos="4395"/>
        </w:tabs>
        <w:spacing w:line="240" w:lineRule="auto"/>
        <w:ind w:firstLineChars="2106" w:firstLine="4423"/>
        <w:rPr>
          <w:rFonts w:ascii="ＭＳ 明朝" w:cs="ＭＳ ゴシック"/>
          <w:spacing w:val="0"/>
        </w:rPr>
      </w:pPr>
      <w:r w:rsidRPr="00B04328">
        <w:rPr>
          <w:rFonts w:ascii="ＭＳ 明朝" w:hAnsi="ＭＳ 明朝" w:cs="ＭＳ ゴシック" w:hint="eastAsia"/>
          <w:spacing w:val="0"/>
        </w:rPr>
        <w:t>担当者名</w:t>
      </w:r>
    </w:p>
    <w:p w14:paraId="2FADF700" w14:textId="77777777" w:rsidR="00EA6B11" w:rsidRPr="00993D48" w:rsidRDefault="00EA6B11" w:rsidP="00EA6B11">
      <w:pPr>
        <w:rPr>
          <w:rFonts w:ascii="ＭＳ 明朝" w:cs="ＭＳ ゴシック"/>
          <w:kern w:val="0"/>
          <w:szCs w:val="21"/>
        </w:rPr>
      </w:pPr>
    </w:p>
    <w:p w14:paraId="3FE9761E" w14:textId="77777777" w:rsidR="00EA6B11" w:rsidRPr="00EA6B11" w:rsidRDefault="00EA6B11" w:rsidP="00EA6B11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>提　案　書</w:t>
      </w:r>
    </w:p>
    <w:p w14:paraId="7A6542CC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19C08D83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Times New Roman"/>
          <w:sz w:val="22"/>
        </w:rPr>
      </w:pPr>
      <w:r w:rsidRPr="00EA6B11">
        <w:rPr>
          <w:rFonts w:ascii="ＭＳ 明朝" w:eastAsia="ＭＳ 明朝" w:hAnsi="ＭＳ 明朝" w:cs="ＭＳ ゴシック" w:hint="eastAsia"/>
          <w:kern w:val="0"/>
          <w:szCs w:val="21"/>
        </w:rPr>
        <w:t xml:space="preserve">　下記について、提案書及び添付書類を提出します。</w:t>
      </w:r>
    </w:p>
    <w:p w14:paraId="0B01A8BE" w14:textId="77777777" w:rsidR="00EA6B11" w:rsidRPr="00EA6B11" w:rsidRDefault="00EA6B11" w:rsidP="00EA6B1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59B345CE" w14:textId="77777777" w:rsidR="00EA6B11" w:rsidRDefault="00EA6B11" w:rsidP="00EA6B11">
      <w:pPr>
        <w:pStyle w:val="a8"/>
      </w:pPr>
      <w:r>
        <w:rPr>
          <w:rFonts w:hint="eastAsia"/>
        </w:rPr>
        <w:t>記</w:t>
      </w:r>
    </w:p>
    <w:p w14:paraId="4D89E64C" w14:textId="77777777" w:rsidR="00EA6B11" w:rsidRPr="00993D48" w:rsidRDefault="00EA6B11" w:rsidP="00EA6B11">
      <w:pPr>
        <w:rPr>
          <w:kern w:val="0"/>
        </w:rPr>
      </w:pPr>
    </w:p>
    <w:p w14:paraId="40E40170" w14:textId="33B6AC84" w:rsidR="00EA6B11" w:rsidRPr="00EA6B11" w:rsidRDefault="00DD68A6" w:rsidP="00EA6B11">
      <w:pPr>
        <w:rPr>
          <w:rFonts w:ascii="ＭＳ 明朝" w:eastAsia="ＭＳ 明朝" w:hAnsi="ＭＳ 明朝"/>
          <w:sz w:val="24"/>
        </w:rPr>
      </w:pPr>
      <w:r w:rsidRPr="00DD68A6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DD68A6">
        <w:rPr>
          <w:rFonts w:ascii="ＭＳ 明朝" w:eastAsia="ＭＳ 明朝" w:hAnsi="ＭＳ 明朝" w:cs="Times New Roman"/>
          <w:kern w:val="0"/>
          <w:szCs w:val="21"/>
        </w:rPr>
        <w:t>仮称）</w:t>
      </w:r>
      <w:r w:rsidR="00710930" w:rsidRPr="00710930">
        <w:rPr>
          <w:rFonts w:ascii="ＭＳ 明朝" w:eastAsia="ＭＳ 明朝" w:hAnsi="ＭＳ 明朝" w:hint="eastAsia"/>
          <w:szCs w:val="21"/>
        </w:rPr>
        <w:t>海陽公園大型複合遊具等</w:t>
      </w:r>
      <w:r w:rsidR="00811921">
        <w:rPr>
          <w:rFonts w:ascii="ＭＳ 明朝" w:eastAsia="ＭＳ 明朝" w:hAnsi="ＭＳ 明朝" w:hint="eastAsia"/>
          <w:szCs w:val="21"/>
        </w:rPr>
        <w:t>整備工事</w:t>
      </w:r>
    </w:p>
    <w:p w14:paraId="0617EEE5" w14:textId="77777777" w:rsidR="00EA6B11" w:rsidRDefault="00EA6B11" w:rsidP="00EA6B11">
      <w:pPr>
        <w:rPr>
          <w:rFonts w:ascii="ＭＳ 明朝" w:eastAsia="ＭＳ 明朝" w:hAnsi="ＭＳ 明朝"/>
          <w:sz w:val="24"/>
        </w:rPr>
      </w:pPr>
    </w:p>
    <w:p w14:paraId="2A193769" w14:textId="4A143DAA" w:rsidR="002D0F0D" w:rsidRDefault="002D0F0D">
      <w:pPr>
        <w:widowControl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2D0F0D" w:rsidSect="00BD257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52BD" w14:textId="77777777" w:rsidR="00A56CF7" w:rsidRDefault="00A56CF7" w:rsidP="0030750D">
      <w:r>
        <w:separator/>
      </w:r>
    </w:p>
  </w:endnote>
  <w:endnote w:type="continuationSeparator" w:id="0">
    <w:p w14:paraId="40307B0E" w14:textId="77777777" w:rsidR="00A56CF7" w:rsidRDefault="00A56CF7" w:rsidP="0030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ACA23" w14:textId="77777777" w:rsidR="00A56CF7" w:rsidRDefault="00A56CF7" w:rsidP="0030750D">
      <w:r>
        <w:separator/>
      </w:r>
    </w:p>
  </w:footnote>
  <w:footnote w:type="continuationSeparator" w:id="0">
    <w:p w14:paraId="00859294" w14:textId="77777777" w:rsidR="00A56CF7" w:rsidRDefault="00A56CF7" w:rsidP="0030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EA"/>
    <w:rsid w:val="00165B3E"/>
    <w:rsid w:val="002700DA"/>
    <w:rsid w:val="002D0F0D"/>
    <w:rsid w:val="002F5471"/>
    <w:rsid w:val="0030750D"/>
    <w:rsid w:val="003416DF"/>
    <w:rsid w:val="003D2199"/>
    <w:rsid w:val="004442BD"/>
    <w:rsid w:val="00501644"/>
    <w:rsid w:val="006E3888"/>
    <w:rsid w:val="006E3FEA"/>
    <w:rsid w:val="00710930"/>
    <w:rsid w:val="007743DA"/>
    <w:rsid w:val="007F688A"/>
    <w:rsid w:val="00811921"/>
    <w:rsid w:val="00A56CF7"/>
    <w:rsid w:val="00AD4FDA"/>
    <w:rsid w:val="00AE3D1D"/>
    <w:rsid w:val="00B400B4"/>
    <w:rsid w:val="00BD2570"/>
    <w:rsid w:val="00C31DB0"/>
    <w:rsid w:val="00C45BEB"/>
    <w:rsid w:val="00C666B5"/>
    <w:rsid w:val="00DD68A6"/>
    <w:rsid w:val="00EA6B11"/>
    <w:rsid w:val="00F45664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817AE"/>
  <w15:chartTrackingRefBased/>
  <w15:docId w15:val="{6EF71651-8295-49A3-9B66-EF7C4494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0D"/>
  </w:style>
  <w:style w:type="paragraph" w:styleId="a5">
    <w:name w:val="footer"/>
    <w:basedOn w:val="a"/>
    <w:link w:val="a6"/>
    <w:uiPriority w:val="99"/>
    <w:unhideWhenUsed/>
    <w:rsid w:val="00307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0D"/>
  </w:style>
  <w:style w:type="paragraph" w:customStyle="1" w:styleId="a7">
    <w:name w:val="一太郎"/>
    <w:uiPriority w:val="99"/>
    <w:rsid w:val="00EA6B11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8">
    <w:name w:val="Note Heading"/>
    <w:basedOn w:val="a"/>
    <w:next w:val="a"/>
    <w:link w:val="a9"/>
    <w:uiPriority w:val="99"/>
    <w:rsid w:val="00EA6B11"/>
    <w:pPr>
      <w:jc w:val="center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A6B11"/>
    <w:rPr>
      <w:rFonts w:ascii="ＭＳ 明朝" w:eastAsia="ＭＳ 明朝" w:hAnsi="ＭＳ 明朝" w:cs="ＭＳ ゴシック"/>
      <w:kern w:val="0"/>
      <w:szCs w:val="21"/>
    </w:rPr>
  </w:style>
  <w:style w:type="table" w:styleId="aa">
    <w:name w:val="Table Grid"/>
    <w:basedOn w:val="a1"/>
    <w:uiPriority w:val="59"/>
    <w:rsid w:val="00EA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257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E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3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F5C7-F83D-4E5F-BE4D-77B508AD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6D6ABE87</Template>
  <TotalTime>105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孝史</dc:creator>
  <cp:lastModifiedBy>松尾　孝史</cp:lastModifiedBy>
  <cp:revision>8</cp:revision>
  <dcterms:created xsi:type="dcterms:W3CDTF">2024-07-01T05:27:00Z</dcterms:created>
  <dcterms:modified xsi:type="dcterms:W3CDTF">2025-04-21T04:38:00Z</dcterms:modified>
</cp:coreProperties>
</file>