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55F2" w14:textId="35EF24DD" w:rsidR="005039A4" w:rsidRPr="00A3603E" w:rsidRDefault="0045314F" w:rsidP="005039A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A3603E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039A4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7C5DD287" w14:textId="77777777" w:rsidR="00525F28" w:rsidRPr="00A3603E" w:rsidRDefault="00525F28" w:rsidP="00525F28">
      <w:pPr>
        <w:jc w:val="left"/>
        <w:rPr>
          <w:rFonts w:ascii="ＭＳ 明朝" w:eastAsia="ＭＳ 明朝" w:hAnsi="ＭＳ 明朝"/>
        </w:rPr>
      </w:pPr>
    </w:p>
    <w:p w14:paraId="15A0DC70" w14:textId="0474F512" w:rsid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荒尾市長　様</w:t>
      </w:r>
    </w:p>
    <w:p w14:paraId="15EA6897" w14:textId="77777777" w:rsidR="00485768" w:rsidRPr="00A3603E" w:rsidRDefault="00485768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14:paraId="0203D3D0" w14:textId="2EFD4F0E" w:rsidR="009C05B7" w:rsidRPr="00A3603E" w:rsidRDefault="008A1139" w:rsidP="00A3603E">
      <w:pPr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氏　　名</w:t>
      </w:r>
      <w:r w:rsid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FC07247" w14:textId="7C74CF0F" w:rsidR="00A3603E" w:rsidRDefault="009C05B7" w:rsidP="00A3603E">
      <w:pPr>
        <w:rPr>
          <w:rFonts w:ascii="ＭＳ 明朝" w:eastAsia="ＭＳ 明朝" w:hAnsi="ＭＳ 明朝"/>
          <w:sz w:val="20"/>
          <w:szCs w:val="20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3603E" w:rsidRPr="006B5D10">
        <w:rPr>
          <w:rFonts w:ascii="ＭＳ 明朝" w:eastAsia="ＭＳ 明朝" w:hAnsi="ＭＳ 明朝"/>
          <w:sz w:val="20"/>
          <w:szCs w:val="20"/>
        </w:rPr>
        <w:t>法人名及</w:t>
      </w:r>
      <w:r w:rsidR="00A3603E" w:rsidRPr="006B5D10">
        <w:rPr>
          <w:rFonts w:ascii="ＭＳ 明朝" w:eastAsia="ＭＳ 明朝" w:hAnsi="ＭＳ 明朝" w:hint="eastAsia"/>
          <w:sz w:val="20"/>
          <w:szCs w:val="20"/>
        </w:rPr>
        <w:t>び</w:t>
      </w:r>
    </w:p>
    <w:p w14:paraId="5283D7EF" w14:textId="1D9F1EFF" w:rsidR="009C05B7" w:rsidRPr="00A3603E" w:rsidRDefault="00A3603E" w:rsidP="00A3603E">
      <w:pPr>
        <w:ind w:firstLineChars="1600" w:firstLine="3200"/>
        <w:rPr>
          <w:rFonts w:ascii="ＭＳ 明朝" w:eastAsia="ＭＳ 明朝" w:hAnsi="ＭＳ 明朝" w:cs="Times New Roman"/>
          <w:sz w:val="24"/>
          <w:szCs w:val="24"/>
        </w:rPr>
      </w:pPr>
      <w:r w:rsidRPr="006B5D10">
        <w:rPr>
          <w:rFonts w:ascii="ＭＳ 明朝" w:eastAsia="ＭＳ 明朝" w:hAnsi="ＭＳ 明朝"/>
          <w:sz w:val="20"/>
          <w:szCs w:val="20"/>
        </w:rPr>
        <w:t>代表者</w:t>
      </w:r>
      <w:r w:rsidRPr="006B5D10">
        <w:rPr>
          <w:rFonts w:ascii="ＭＳ 明朝" w:eastAsia="ＭＳ 明朝" w:hAnsi="ＭＳ 明朝" w:hint="eastAsia"/>
          <w:sz w:val="20"/>
          <w:szCs w:val="20"/>
        </w:rPr>
        <w:t>職氏</w:t>
      </w:r>
      <w:r w:rsidRPr="006B5D10">
        <w:rPr>
          <w:rFonts w:ascii="ＭＳ 明朝" w:eastAsia="ＭＳ 明朝" w:hAnsi="ＭＳ 明朝"/>
          <w:sz w:val="20"/>
          <w:szCs w:val="20"/>
        </w:rPr>
        <w:t>名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530623E4" w14:textId="50E3111D" w:rsidR="005039A4" w:rsidRPr="00A3603E" w:rsidRDefault="005039A4" w:rsidP="00641677">
      <w:pPr>
        <w:spacing w:line="36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担当者名　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17418476" w14:textId="54210029" w:rsidR="00641677" w:rsidRPr="004A0B1A" w:rsidRDefault="005039A4" w:rsidP="00641677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9743E2" w:rsidRPr="004A0B1A">
        <w:rPr>
          <w:rFonts w:ascii="ＭＳ 明朝" w:eastAsia="ＭＳ 明朝" w:hAnsi="ＭＳ 明朝" w:cs="Times New Roman" w:hint="eastAsia"/>
          <w:sz w:val="22"/>
        </w:rPr>
        <w:t>（</w:t>
      </w:r>
      <w:r w:rsidR="009C05B7" w:rsidRPr="004A0B1A">
        <w:rPr>
          <w:rFonts w:ascii="ＭＳ 明朝" w:eastAsia="ＭＳ 明朝" w:hAnsi="ＭＳ 明朝" w:cs="Times New Roman" w:hint="eastAsia"/>
          <w:sz w:val="22"/>
        </w:rPr>
        <w:t>担当者</w:t>
      </w:r>
      <w:r w:rsidR="009743E2" w:rsidRPr="004A0B1A">
        <w:rPr>
          <w:rFonts w:ascii="ＭＳ 明朝" w:eastAsia="ＭＳ 明朝" w:hAnsi="ＭＳ 明朝" w:cs="Times New Roman" w:hint="eastAsia"/>
          <w:sz w:val="22"/>
        </w:rPr>
        <w:t>）</w:t>
      </w:r>
    </w:p>
    <w:p w14:paraId="2D9BBE71" w14:textId="6A93D832" w:rsidR="005039A4" w:rsidRPr="004A0B1A" w:rsidRDefault="00641677" w:rsidP="004A0B1A">
      <w:pPr>
        <w:spacing w:line="360" w:lineRule="exact"/>
        <w:ind w:firstLineChars="1550" w:firstLine="3410"/>
        <w:rPr>
          <w:rFonts w:ascii="ＭＳ 明朝" w:eastAsia="ＭＳ 明朝" w:hAnsi="ＭＳ 明朝" w:cs="Times New Roman"/>
          <w:sz w:val="22"/>
        </w:rPr>
      </w:pPr>
      <w:r w:rsidRPr="004A0B1A">
        <w:rPr>
          <w:rFonts w:ascii="ＭＳ 明朝" w:eastAsia="ＭＳ 明朝" w:hAnsi="ＭＳ 明朝" w:cs="Times New Roman" w:hint="eastAsia"/>
          <w:sz w:val="22"/>
        </w:rPr>
        <w:t>所属</w:t>
      </w:r>
      <w:r w:rsidR="00A3603E" w:rsidRPr="004A0B1A">
        <w:rPr>
          <w:rFonts w:ascii="ＭＳ 明朝" w:eastAsia="ＭＳ 明朝" w:hAnsi="ＭＳ 明朝" w:cs="Times New Roman" w:hint="eastAsia"/>
          <w:sz w:val="22"/>
        </w:rPr>
        <w:t xml:space="preserve">部署　</w:t>
      </w:r>
      <w:r w:rsidR="004B616C" w:rsidRPr="004A0B1A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4A0B1A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4A0B1A">
        <w:rPr>
          <w:rFonts w:ascii="ＭＳ 明朝" w:eastAsia="ＭＳ 明朝" w:hAnsi="ＭＳ 明朝" w:cs="Times New Roman"/>
          <w:sz w:val="22"/>
          <w:u w:val="single"/>
        </w:rPr>
        <w:t xml:space="preserve"> </w:t>
      </w:r>
      <w:r w:rsidR="004B616C" w:rsidRPr="004A0B1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6A6A7316" w14:textId="00D5C8F9" w:rsidR="005039A4" w:rsidRPr="00A3603E" w:rsidRDefault="005039A4" w:rsidP="008A1139">
      <w:pPr>
        <w:spacing w:line="540" w:lineRule="exact"/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電　　話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4D1972F5" w14:textId="70579790" w:rsidR="005039A4" w:rsidRPr="00A3603E" w:rsidRDefault="005039A4" w:rsidP="00A3603E">
      <w:pPr>
        <w:spacing w:line="36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E</w:t>
      </w:r>
      <w:r w:rsidR="009C05B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4B616C" w:rsidRPr="00A3603E">
        <w:rPr>
          <w:rFonts w:ascii="ＭＳ 明朝" w:eastAsia="ＭＳ 明朝" w:hAnsi="ＭＳ 明朝" w:cs="Times New Roman"/>
          <w:sz w:val="24"/>
          <w:szCs w:val="24"/>
        </w:rPr>
        <w:t>–</w:t>
      </w:r>
      <w:r w:rsidR="009C05B7" w:rsidRPr="00A3603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mail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365A11A9" w14:textId="5DFD56B9" w:rsidR="005039A4" w:rsidRPr="00A3603E" w:rsidRDefault="005039A4" w:rsidP="00525F28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3603E">
        <w:rPr>
          <w:rFonts w:ascii="ＭＳ 明朝" w:eastAsia="ＭＳ 明朝" w:hAnsi="ＭＳ 明朝" w:cs="Times New Roman" w:hint="eastAsia"/>
          <w:sz w:val="28"/>
          <w:szCs w:val="28"/>
        </w:rPr>
        <w:t>質問</w:t>
      </w:r>
      <w:r w:rsidR="0045314F" w:rsidRPr="00A3603E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38645597" w14:textId="46EFD544" w:rsidR="005039A4" w:rsidRPr="00A3603E" w:rsidRDefault="00CB52CE" w:rsidP="005039A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あらお海陽スマートタウン</w:t>
      </w:r>
      <w:r w:rsidR="00BA6154" w:rsidRPr="00BA6154">
        <w:rPr>
          <w:rFonts w:ascii="ＭＳ 明朝" w:eastAsia="ＭＳ 明朝" w:hAnsi="ＭＳ 明朝"/>
          <w:sz w:val="24"/>
          <w:szCs w:val="24"/>
        </w:rPr>
        <w:t>14</w:t>
      </w:r>
      <w:r w:rsidR="00BA6154" w:rsidRPr="00BA6154">
        <w:rPr>
          <w:rFonts w:ascii="ＭＳ 明朝" w:eastAsia="ＭＳ 明朝" w:hAnsi="ＭＳ 明朝" w:hint="eastAsia"/>
          <w:sz w:val="24"/>
          <w:szCs w:val="24"/>
        </w:rPr>
        <w:t>街区</w:t>
      </w:r>
      <w:r w:rsidR="00BA6154" w:rsidRPr="00BA6154">
        <w:rPr>
          <w:rFonts w:ascii="ＭＳ 明朝" w:eastAsia="ＭＳ 明朝" w:hAnsi="ＭＳ 明朝"/>
          <w:sz w:val="24"/>
          <w:szCs w:val="24"/>
        </w:rPr>
        <w:t>1-1-1～48画地</w:t>
      </w:r>
      <w:r w:rsidR="00BA6154">
        <w:rPr>
          <w:rFonts w:ascii="ＭＳ 明朝" w:eastAsia="ＭＳ 明朝" w:hAnsi="ＭＳ 明朝" w:hint="eastAsia"/>
          <w:sz w:val="24"/>
          <w:szCs w:val="24"/>
        </w:rPr>
        <w:t>及び</w:t>
      </w:r>
      <w:r w:rsidR="00BA6154" w:rsidRPr="00BA6154">
        <w:rPr>
          <w:rFonts w:ascii="ＭＳ 明朝" w:eastAsia="ＭＳ 明朝" w:hAnsi="ＭＳ 明朝"/>
          <w:sz w:val="24"/>
          <w:szCs w:val="24"/>
        </w:rPr>
        <w:t>15</w:t>
      </w:r>
      <w:r w:rsidR="00BA6154" w:rsidRPr="00BA6154">
        <w:rPr>
          <w:rFonts w:ascii="ＭＳ 明朝" w:eastAsia="ＭＳ 明朝" w:hAnsi="ＭＳ 明朝" w:hint="eastAsia"/>
          <w:sz w:val="24"/>
          <w:szCs w:val="24"/>
        </w:rPr>
        <w:t>街区</w:t>
      </w:r>
      <w:r w:rsidR="00BA6154" w:rsidRPr="00BA6154">
        <w:rPr>
          <w:rFonts w:ascii="ＭＳ 明朝" w:eastAsia="ＭＳ 明朝" w:hAnsi="ＭＳ 明朝"/>
          <w:sz w:val="24"/>
          <w:szCs w:val="24"/>
        </w:rPr>
        <w:t>1</w:t>
      </w:r>
      <w:r w:rsidR="00BA6154" w:rsidRPr="00BA6154">
        <w:rPr>
          <w:rFonts w:ascii="ＭＳ 明朝" w:eastAsia="ＭＳ 明朝" w:hAnsi="ＭＳ 明朝" w:hint="eastAsia"/>
          <w:sz w:val="24"/>
          <w:szCs w:val="24"/>
        </w:rPr>
        <w:t>～</w:t>
      </w:r>
      <w:r w:rsidR="00BA6154" w:rsidRPr="00BA6154">
        <w:rPr>
          <w:rFonts w:ascii="ＭＳ 明朝" w:eastAsia="ＭＳ 明朝" w:hAnsi="ＭＳ 明朝"/>
          <w:sz w:val="24"/>
          <w:szCs w:val="24"/>
        </w:rPr>
        <w:t>3画地</w:t>
      </w:r>
      <w:r w:rsidR="00783B8A">
        <w:rPr>
          <w:rFonts w:ascii="ＭＳ 明朝" w:eastAsia="ＭＳ 明朝" w:hAnsi="ＭＳ 明朝" w:cs="Times New Roman" w:hint="eastAsia"/>
          <w:sz w:val="24"/>
          <w:szCs w:val="24"/>
        </w:rPr>
        <w:t>の売却に係</w:t>
      </w: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る一般競争入札</w:t>
      </w:r>
      <w:r w:rsidR="005039A4" w:rsidRPr="00A3603E">
        <w:rPr>
          <w:rFonts w:ascii="ＭＳ 明朝" w:eastAsia="ＭＳ 明朝" w:hAnsi="ＭＳ 明朝" w:cs="Times New Roman" w:hint="eastAsia"/>
          <w:sz w:val="24"/>
          <w:szCs w:val="24"/>
        </w:rPr>
        <w:t>に関して、以下のことについて質問しますので回答願います。</w:t>
      </w:r>
    </w:p>
    <w:tbl>
      <w:tblPr>
        <w:tblStyle w:val="a7"/>
        <w:tblW w:w="8768" w:type="dxa"/>
        <w:tblLook w:val="04A0" w:firstRow="1" w:lastRow="0" w:firstColumn="1" w:lastColumn="0" w:noHBand="0" w:noVBand="1"/>
      </w:tblPr>
      <w:tblGrid>
        <w:gridCol w:w="726"/>
        <w:gridCol w:w="2341"/>
        <w:gridCol w:w="5701"/>
      </w:tblGrid>
      <w:tr w:rsidR="005039A4" w:rsidRPr="00A3603E" w14:paraId="751ED4BF" w14:textId="77777777" w:rsidTr="00677E7F">
        <w:trPr>
          <w:trHeight w:val="413"/>
        </w:trPr>
        <w:tc>
          <w:tcPr>
            <w:tcW w:w="726" w:type="dxa"/>
          </w:tcPr>
          <w:p w14:paraId="7C34497C" w14:textId="77777777" w:rsidR="005039A4" w:rsidRPr="00A3603E" w:rsidRDefault="0045314F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341" w:type="dxa"/>
          </w:tcPr>
          <w:p w14:paraId="7CF40CC2" w14:textId="77777777" w:rsidR="005039A4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該当箇所、ページ</w:t>
            </w:r>
          </w:p>
        </w:tc>
        <w:tc>
          <w:tcPr>
            <w:tcW w:w="5701" w:type="dxa"/>
          </w:tcPr>
          <w:p w14:paraId="399A7247" w14:textId="77777777" w:rsidR="005039A4" w:rsidRPr="00A3603E" w:rsidRDefault="0045314F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</w:t>
            </w:r>
            <w:r w:rsidR="005039A4"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45314F" w:rsidRPr="00A3603E" w14:paraId="793A6ABF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3AD4A41D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341" w:type="dxa"/>
            <w:vAlign w:val="center"/>
          </w:tcPr>
          <w:p w14:paraId="0AA8C8C7" w14:textId="3FCA105C" w:rsidR="00677E7F" w:rsidRPr="00A3603E" w:rsidRDefault="00677E7F" w:rsidP="00677E7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A3603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701" w:type="dxa"/>
            <w:vAlign w:val="center"/>
          </w:tcPr>
          <w:p w14:paraId="082B1E6A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5314F" w:rsidRPr="00A3603E" w14:paraId="49F46C90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511E21F7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341" w:type="dxa"/>
            <w:vAlign w:val="center"/>
          </w:tcPr>
          <w:p w14:paraId="0C09CEE2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14:paraId="6F5278E2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5314F" w:rsidRPr="00A3603E" w14:paraId="42E1389C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40F5B0E5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341" w:type="dxa"/>
            <w:vAlign w:val="center"/>
          </w:tcPr>
          <w:p w14:paraId="2C902034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14:paraId="30302AA8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5314F" w:rsidRPr="00A3603E" w14:paraId="339BF6C3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5545A0BF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341" w:type="dxa"/>
            <w:vAlign w:val="center"/>
          </w:tcPr>
          <w:p w14:paraId="6B34A4B0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14:paraId="5D9EE3F4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15658A2" w14:textId="77777777" w:rsidR="005039A4" w:rsidRPr="00A3603E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※ページ欄に「実施要領　P．○○」等、分かりやすく記入してください。</w:t>
      </w:r>
    </w:p>
    <w:p w14:paraId="69884E93" w14:textId="6B77557B" w:rsidR="008A1139" w:rsidRPr="00A3603E" w:rsidRDefault="008A1139">
      <w:pPr>
        <w:rPr>
          <w:rFonts w:ascii="ＭＳ 明朝" w:eastAsia="ＭＳ 明朝" w:hAnsi="ＭＳ 明朝" w:cs="Times New Roman"/>
          <w:sz w:val="22"/>
        </w:rPr>
      </w:pPr>
      <w:r w:rsidRPr="00A3603E">
        <w:rPr>
          <w:rFonts w:ascii="ＭＳ 明朝" w:eastAsia="ＭＳ 明朝" w:hAnsi="ＭＳ 明朝" w:cs="Times New Roman" w:hint="eastAsia"/>
          <w:sz w:val="22"/>
        </w:rPr>
        <w:t>※</w:t>
      </w:r>
      <w:r w:rsidRPr="00A3603E">
        <w:rPr>
          <w:rFonts w:ascii="ＭＳ 明朝" w:eastAsia="ＭＳ 明朝" w:hAnsi="ＭＳ 明朝" w:hint="eastAsia"/>
          <w:color w:val="000000"/>
          <w:sz w:val="22"/>
        </w:rPr>
        <w:t>到達確認のため</w:t>
      </w:r>
      <w:r w:rsidR="00521E53" w:rsidRPr="00A3603E">
        <w:rPr>
          <w:rFonts w:ascii="ＭＳ 明朝" w:eastAsia="ＭＳ 明朝" w:hAnsi="ＭＳ 明朝" w:hint="eastAsia"/>
          <w:color w:val="000000"/>
          <w:sz w:val="22"/>
        </w:rPr>
        <w:t>メール</w:t>
      </w:r>
      <w:r w:rsidRPr="00A3603E">
        <w:rPr>
          <w:rFonts w:ascii="ＭＳ 明朝" w:eastAsia="ＭＳ 明朝" w:hAnsi="ＭＳ 明朝" w:hint="eastAsia"/>
          <w:color w:val="000000"/>
          <w:sz w:val="22"/>
        </w:rPr>
        <w:t>送信後に電話連絡をお願いいたします。</w:t>
      </w:r>
    </w:p>
    <w:sectPr w:rsidR="008A1139" w:rsidRPr="00A360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1B2" w14:textId="77777777" w:rsidR="00D520B2" w:rsidRDefault="00D520B2" w:rsidP="005039A4">
      <w:r>
        <w:separator/>
      </w:r>
    </w:p>
  </w:endnote>
  <w:endnote w:type="continuationSeparator" w:id="0">
    <w:p w14:paraId="59FA9608" w14:textId="77777777" w:rsidR="00D520B2" w:rsidRDefault="00D520B2" w:rsidP="005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E150" w14:textId="77777777" w:rsidR="00D520B2" w:rsidRDefault="00D520B2" w:rsidP="005039A4">
      <w:r>
        <w:separator/>
      </w:r>
    </w:p>
  </w:footnote>
  <w:footnote w:type="continuationSeparator" w:id="0">
    <w:p w14:paraId="13A3352D" w14:textId="77777777" w:rsidR="00D520B2" w:rsidRDefault="00D520B2" w:rsidP="0050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FDA59" w14:textId="6C8B2537" w:rsidR="00A411B6" w:rsidRPr="00A411B6" w:rsidRDefault="0008187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（第</w:t>
    </w:r>
    <w:r w:rsidR="00BA6154">
      <w:rPr>
        <w:rFonts w:ascii="ＭＳ 明朝" w:eastAsia="ＭＳ 明朝" w:hAnsi="ＭＳ 明朝" w:hint="eastAsia"/>
      </w:rPr>
      <w:t>６</w:t>
    </w:r>
    <w:r>
      <w:rPr>
        <w:rFonts w:ascii="ＭＳ 明朝" w:eastAsia="ＭＳ 明朝" w:hAnsi="ＭＳ 明朝" w:hint="eastAsia"/>
      </w:rPr>
      <w:t>号</w:t>
    </w:r>
    <w:r w:rsidR="00BA6154">
      <w:rPr>
        <w:rFonts w:ascii="ＭＳ 明朝" w:eastAsia="ＭＳ 明朝" w:hAnsi="ＭＳ 明朝" w:hint="eastAsia"/>
      </w:rPr>
      <w:t>様式</w:t>
    </w:r>
    <w:r w:rsidR="00A411B6">
      <w:rPr>
        <w:rFonts w:ascii="ＭＳ 明朝" w:eastAsia="ＭＳ 明朝" w:hAnsi="ＭＳ 明朝" w:hint="eastAsia"/>
      </w:rPr>
      <w:t>）</w:t>
    </w:r>
  </w:p>
  <w:p w14:paraId="25F50088" w14:textId="77777777" w:rsidR="00A411B6" w:rsidRDefault="00A41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04"/>
    <w:rsid w:val="00017326"/>
    <w:rsid w:val="00034ADA"/>
    <w:rsid w:val="00081877"/>
    <w:rsid w:val="000A39C7"/>
    <w:rsid w:val="001155CD"/>
    <w:rsid w:val="00197F61"/>
    <w:rsid w:val="002F76D7"/>
    <w:rsid w:val="0045314F"/>
    <w:rsid w:val="00464797"/>
    <w:rsid w:val="00485768"/>
    <w:rsid w:val="004A0B1A"/>
    <w:rsid w:val="004B616C"/>
    <w:rsid w:val="005039A4"/>
    <w:rsid w:val="005118D5"/>
    <w:rsid w:val="00521E53"/>
    <w:rsid w:val="00525F28"/>
    <w:rsid w:val="00581CD1"/>
    <w:rsid w:val="00592A00"/>
    <w:rsid w:val="00635400"/>
    <w:rsid w:val="00641677"/>
    <w:rsid w:val="0066556F"/>
    <w:rsid w:val="00677E7F"/>
    <w:rsid w:val="006828ED"/>
    <w:rsid w:val="007229FA"/>
    <w:rsid w:val="0072708D"/>
    <w:rsid w:val="00783B8A"/>
    <w:rsid w:val="007D5304"/>
    <w:rsid w:val="00893D06"/>
    <w:rsid w:val="00896398"/>
    <w:rsid w:val="008A1139"/>
    <w:rsid w:val="008B0F15"/>
    <w:rsid w:val="009245DE"/>
    <w:rsid w:val="009743E2"/>
    <w:rsid w:val="009C05B7"/>
    <w:rsid w:val="00A3603E"/>
    <w:rsid w:val="00A411B6"/>
    <w:rsid w:val="00B4668F"/>
    <w:rsid w:val="00BA6154"/>
    <w:rsid w:val="00BD38B6"/>
    <w:rsid w:val="00CA21D6"/>
    <w:rsid w:val="00CB52CE"/>
    <w:rsid w:val="00CF5EB7"/>
    <w:rsid w:val="00D47391"/>
    <w:rsid w:val="00D520B2"/>
    <w:rsid w:val="00F01726"/>
    <w:rsid w:val="00F1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AACF0C"/>
  <w15:docId w15:val="{24856A83-749D-411F-8B4C-D7E50179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A4"/>
  </w:style>
  <w:style w:type="paragraph" w:styleId="a5">
    <w:name w:val="footer"/>
    <w:basedOn w:val="a"/>
    <w:link w:val="a6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A4"/>
  </w:style>
  <w:style w:type="table" w:styleId="a7">
    <w:name w:val="Table Grid"/>
    <w:basedOn w:val="a1"/>
    <w:uiPriority w:val="59"/>
    <w:rsid w:val="0050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85A4-AEF2-4807-AEFA-5132B663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EBFEE824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2024-12-05T08:26:00Z</cp:lastPrinted>
  <dcterms:created xsi:type="dcterms:W3CDTF">2025-08-07T08:24:00Z</dcterms:created>
  <dcterms:modified xsi:type="dcterms:W3CDTF">2025-08-07T08:24:00Z</dcterms:modified>
</cp:coreProperties>
</file>