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0D70D" w14:textId="7068291C" w:rsidR="000230A6" w:rsidRPr="00D907D8" w:rsidRDefault="00C4622E" w:rsidP="000230A6">
      <w:pPr>
        <w:jc w:val="center"/>
        <w:rPr>
          <w:rFonts w:ascii="ＭＳ 明朝" w:hAnsi="ＭＳ 明朝"/>
          <w:kern w:val="0"/>
          <w:sz w:val="32"/>
          <w:szCs w:val="32"/>
        </w:rPr>
      </w:pPr>
      <w:bookmarkStart w:id="0" w:name="_GoBack"/>
      <w:bookmarkEnd w:id="0"/>
      <w:r w:rsidRPr="00D907D8">
        <w:rPr>
          <w:rFonts w:ascii="ＭＳ 明朝" w:hAnsi="ＭＳ 明朝" w:hint="eastAsia"/>
          <w:kern w:val="0"/>
          <w:sz w:val="32"/>
          <w:szCs w:val="32"/>
        </w:rPr>
        <w:t>役員一覧</w:t>
      </w:r>
    </w:p>
    <w:tbl>
      <w:tblPr>
        <w:tblpPr w:leftFromText="142" w:rightFromText="142" w:vertAnchor="page" w:horzAnchor="margin" w:tblpY="3337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237"/>
        <w:gridCol w:w="1134"/>
        <w:gridCol w:w="2693"/>
      </w:tblGrid>
      <w:tr w:rsidR="0009672F" w:rsidRPr="00D907D8" w14:paraId="54F5F2B4" w14:textId="51EEF9CF" w:rsidTr="0009672F">
        <w:trPr>
          <w:trHeight w:val="555"/>
        </w:trPr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81058" w14:textId="46DCA230" w:rsidR="0009672F" w:rsidRPr="00D907D8" w:rsidRDefault="0009672F" w:rsidP="001E21C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907D8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  <w:p w14:paraId="6F0371CD" w14:textId="0307CA87" w:rsidR="0009672F" w:rsidRPr="00D907D8" w:rsidRDefault="0009672F" w:rsidP="001E21C7">
            <w:pPr>
              <w:jc w:val="center"/>
              <w:rPr>
                <w:rFonts w:ascii="ＭＳ 明朝" w:hAnsi="ＭＳ 明朝"/>
              </w:rPr>
            </w:pPr>
            <w:r w:rsidRPr="00D907D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51686C" w14:textId="1307692E" w:rsidR="0009672F" w:rsidRPr="00D907D8" w:rsidRDefault="0009672F" w:rsidP="001E21C7">
            <w:pPr>
              <w:jc w:val="center"/>
              <w:rPr>
                <w:rFonts w:ascii="ＭＳ 明朝" w:hAnsi="ＭＳ 明朝"/>
                <w:szCs w:val="21"/>
              </w:rPr>
            </w:pPr>
            <w:r w:rsidRPr="00D907D8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935F0E" w14:textId="5B2439DD" w:rsidR="0009672F" w:rsidRPr="00D907D8" w:rsidRDefault="0009672F" w:rsidP="001E21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70CED" w14:textId="4E1BB1B1" w:rsidR="0009672F" w:rsidRPr="00D907D8" w:rsidRDefault="0009672F" w:rsidP="001E21C7">
            <w:pPr>
              <w:jc w:val="center"/>
              <w:rPr>
                <w:rFonts w:ascii="ＭＳ 明朝" w:hAnsi="ＭＳ 明朝"/>
              </w:rPr>
            </w:pPr>
            <w:r w:rsidRPr="00D907D8">
              <w:rPr>
                <w:rFonts w:ascii="ＭＳ 明朝" w:hAnsi="ＭＳ 明朝" w:hint="eastAsia"/>
              </w:rPr>
              <w:t>生年月日</w:t>
            </w:r>
          </w:p>
        </w:tc>
      </w:tr>
      <w:tr w:rsidR="0009672F" w:rsidRPr="00D907D8" w14:paraId="6BCA0224" w14:textId="04CE697C" w:rsidTr="0009672F">
        <w:trPr>
          <w:trHeight w:val="1075"/>
        </w:trPr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92" w14:textId="1759774A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56F" w14:textId="390E83EB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B07" w14:textId="3B15378A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C8EC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1F6A6524" w14:textId="194DD02B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A9D8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590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96F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E9A3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0DD7654D" w14:textId="48E654DC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F6D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0FC7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80A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08C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4ADB4041" w14:textId="3A32C839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934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9FE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1FA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916C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3814302C" w14:textId="0554B366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528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027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5A3A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5BC5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6D0C61C7" w14:textId="606C894D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083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0F2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43C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60C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4F93C926" w14:textId="21106E7A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3FE6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E53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007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5854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4604E010" w14:textId="3843AB5A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CFA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B9D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818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95B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  <w:tr w:rsidR="0009672F" w:rsidRPr="00D907D8" w14:paraId="608960F1" w14:textId="10D47D1B" w:rsidTr="0009672F">
        <w:trPr>
          <w:trHeight w:val="1075"/>
        </w:trPr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18A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C8B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057" w14:textId="77777777" w:rsidR="0009672F" w:rsidRPr="00D907D8" w:rsidRDefault="0009672F" w:rsidP="001E21C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705" w14:textId="77777777" w:rsidR="0009672F" w:rsidRPr="00D907D8" w:rsidRDefault="0009672F" w:rsidP="001E21C7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DAA94A1" w14:textId="0899300B" w:rsidR="000230A6" w:rsidRPr="00D907D8" w:rsidRDefault="00B70A70" w:rsidP="002315A5">
      <w:pPr>
        <w:spacing w:beforeLines="50" w:before="180" w:line="600" w:lineRule="auto"/>
        <w:rPr>
          <w:rFonts w:ascii="ＭＳ 明朝" w:hAnsi="ＭＳ 明朝"/>
          <w:sz w:val="22"/>
        </w:rPr>
      </w:pPr>
      <w:r w:rsidRPr="00D907D8">
        <w:rPr>
          <w:rFonts w:ascii="ＭＳ 明朝" w:hAnsi="ＭＳ 明朝" w:hint="eastAsia"/>
          <w:sz w:val="22"/>
        </w:rPr>
        <w:t xml:space="preserve">（法人名　　　　　　　　　　　　　　</w:t>
      </w:r>
      <w:r w:rsidR="002315A5" w:rsidRPr="00D907D8">
        <w:rPr>
          <w:rFonts w:ascii="ＭＳ 明朝" w:hAnsi="ＭＳ 明朝" w:hint="eastAsia"/>
          <w:sz w:val="22"/>
        </w:rPr>
        <w:t xml:space="preserve">　</w:t>
      </w:r>
      <w:r w:rsidRPr="00D907D8">
        <w:rPr>
          <w:rFonts w:ascii="ＭＳ 明朝" w:hAnsi="ＭＳ 明朝" w:hint="eastAsia"/>
          <w:sz w:val="22"/>
        </w:rPr>
        <w:t xml:space="preserve">　）</w:t>
      </w:r>
    </w:p>
    <w:p w14:paraId="2D1811C6" w14:textId="689D762D" w:rsidR="00CA71B4" w:rsidRPr="00D907D8" w:rsidRDefault="00CA71B4" w:rsidP="00CA71B4">
      <w:pPr>
        <w:spacing w:beforeLines="50" w:before="180" w:line="360" w:lineRule="exact"/>
        <w:ind w:left="630" w:hangingChars="300" w:hanging="630"/>
        <w:rPr>
          <w:rFonts w:ascii="ＭＳ 明朝" w:hAnsi="ＭＳ 明朝"/>
        </w:rPr>
      </w:pPr>
      <w:r w:rsidRPr="00D907D8">
        <w:rPr>
          <w:rFonts w:ascii="ＭＳ 明朝" w:hAnsi="ＭＳ 明朝" w:hint="eastAsia"/>
        </w:rPr>
        <w:t>※</w:t>
      </w:r>
      <w:r w:rsidR="000230A6" w:rsidRPr="00D907D8">
        <w:rPr>
          <w:rFonts w:ascii="ＭＳ 明朝" w:hAnsi="ＭＳ 明朝" w:hint="eastAsia"/>
        </w:rPr>
        <w:t>事業者ごとに作成すること。</w:t>
      </w:r>
    </w:p>
    <w:p w14:paraId="31B12775" w14:textId="74438B3E" w:rsidR="00B70A70" w:rsidRPr="00D907D8" w:rsidRDefault="00B70A70" w:rsidP="006F1E03">
      <w:pPr>
        <w:spacing w:beforeLines="50" w:before="180" w:line="240" w:lineRule="exact"/>
        <w:ind w:left="630" w:hangingChars="300" w:hanging="630"/>
        <w:rPr>
          <w:rFonts w:ascii="ＭＳ 明朝" w:hAnsi="ＭＳ 明朝"/>
        </w:rPr>
      </w:pPr>
      <w:r w:rsidRPr="00D907D8">
        <w:rPr>
          <w:rFonts w:ascii="ＭＳ 明朝" w:hAnsi="ＭＳ 明朝" w:hint="eastAsia"/>
        </w:rPr>
        <w:t>※登記事項証明書に記載されている役員全員を記載すること。</w:t>
      </w:r>
    </w:p>
    <w:sectPr w:rsidR="00B70A70" w:rsidRPr="00D907D8" w:rsidSect="00C873AC">
      <w:headerReference w:type="default" r:id="rId6"/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F74F" w14:textId="77777777" w:rsidR="00552249" w:rsidRDefault="00552249" w:rsidP="00546276">
      <w:r>
        <w:separator/>
      </w:r>
    </w:p>
  </w:endnote>
  <w:endnote w:type="continuationSeparator" w:id="0">
    <w:p w14:paraId="74FBF616" w14:textId="77777777" w:rsidR="00552249" w:rsidRDefault="00552249" w:rsidP="0054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E46D2" w14:textId="77777777" w:rsidR="00552249" w:rsidRDefault="00552249" w:rsidP="00546276">
      <w:r>
        <w:separator/>
      </w:r>
    </w:p>
  </w:footnote>
  <w:footnote w:type="continuationSeparator" w:id="0">
    <w:p w14:paraId="5E7670DE" w14:textId="77777777" w:rsidR="00552249" w:rsidRDefault="00552249" w:rsidP="0054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195A" w14:textId="7909D43E" w:rsidR="00AA42C6" w:rsidRPr="00AA42C6" w:rsidRDefault="00950A2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（第</w:t>
    </w:r>
    <w:r w:rsidR="006E7FC1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号</w:t>
    </w:r>
    <w:r w:rsidR="006E7FC1">
      <w:rPr>
        <w:rFonts w:ascii="ＭＳ 明朝" w:eastAsia="ＭＳ 明朝" w:hAnsi="ＭＳ 明朝" w:hint="eastAsia"/>
      </w:rPr>
      <w:t>様式</w:t>
    </w:r>
    <w:r w:rsidR="00AA42C6">
      <w:rPr>
        <w:rFonts w:ascii="ＭＳ 明朝" w:eastAsia="ＭＳ 明朝" w:hAnsi="ＭＳ 明朝" w:hint="eastAsia"/>
      </w:rPr>
      <w:t>）</w:t>
    </w:r>
  </w:p>
  <w:p w14:paraId="2AE5E4F7" w14:textId="77777777" w:rsidR="00AA42C6" w:rsidRDefault="00AA4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6"/>
    <w:rsid w:val="00017326"/>
    <w:rsid w:val="000230A6"/>
    <w:rsid w:val="0002437D"/>
    <w:rsid w:val="00040EA1"/>
    <w:rsid w:val="00046679"/>
    <w:rsid w:val="0009672F"/>
    <w:rsid w:val="00145E5C"/>
    <w:rsid w:val="00163791"/>
    <w:rsid w:val="001E21C7"/>
    <w:rsid w:val="002315A5"/>
    <w:rsid w:val="002B3A00"/>
    <w:rsid w:val="00323182"/>
    <w:rsid w:val="004A3598"/>
    <w:rsid w:val="00537DAF"/>
    <w:rsid w:val="00546276"/>
    <w:rsid w:val="00552249"/>
    <w:rsid w:val="00666A4A"/>
    <w:rsid w:val="006933E8"/>
    <w:rsid w:val="006E7FC1"/>
    <w:rsid w:val="006F1E03"/>
    <w:rsid w:val="007A02FB"/>
    <w:rsid w:val="00820164"/>
    <w:rsid w:val="00950A27"/>
    <w:rsid w:val="00A02348"/>
    <w:rsid w:val="00AA42C6"/>
    <w:rsid w:val="00B37902"/>
    <w:rsid w:val="00B70A70"/>
    <w:rsid w:val="00C44506"/>
    <w:rsid w:val="00C4622E"/>
    <w:rsid w:val="00C873AC"/>
    <w:rsid w:val="00CA71B4"/>
    <w:rsid w:val="00D42DA0"/>
    <w:rsid w:val="00D907D8"/>
    <w:rsid w:val="00E65D66"/>
    <w:rsid w:val="00EA2C73"/>
    <w:rsid w:val="00F3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FFA61"/>
  <w15:chartTrackingRefBased/>
  <w15:docId w15:val="{EBC22B34-6506-469B-BF4D-55A16C0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6276"/>
  </w:style>
  <w:style w:type="paragraph" w:styleId="a5">
    <w:name w:val="footer"/>
    <w:basedOn w:val="a"/>
    <w:link w:val="a6"/>
    <w:uiPriority w:val="99"/>
    <w:unhideWhenUsed/>
    <w:rsid w:val="00546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6276"/>
  </w:style>
  <w:style w:type="paragraph" w:styleId="Web">
    <w:name w:val="Normal (Web)"/>
    <w:basedOn w:val="a"/>
    <w:uiPriority w:val="99"/>
    <w:semiHidden/>
    <w:unhideWhenUsed/>
    <w:rsid w:val="00C462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17D9FDBA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2024-12-05T08:25:00Z</cp:lastPrinted>
  <dcterms:created xsi:type="dcterms:W3CDTF">2025-08-07T08:23:00Z</dcterms:created>
  <dcterms:modified xsi:type="dcterms:W3CDTF">2025-08-07T08:23:00Z</dcterms:modified>
</cp:coreProperties>
</file>