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47" w:rsidRPr="00224A68" w:rsidRDefault="00B10147" w:rsidP="00B10147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224A68">
        <w:rPr>
          <w:rFonts w:ascii="ＭＳ 明朝" w:eastAsia="ＭＳ 明朝" w:hAnsi="ＭＳ 明朝" w:cs="Times New Roman" w:hint="eastAsia"/>
          <w:sz w:val="24"/>
          <w:szCs w:val="24"/>
        </w:rPr>
        <w:t>様式第１号（第</w:t>
      </w:r>
      <w:r w:rsidR="006717F1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224A68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B10147" w:rsidRPr="00224A68" w:rsidRDefault="00B10147" w:rsidP="006A5B82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24A68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  <w:r w:rsidR="006A5B8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B10147" w:rsidRPr="00224A68" w:rsidRDefault="00B10147" w:rsidP="00B1014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B10147" w:rsidRPr="00224A68" w:rsidRDefault="00B10147" w:rsidP="00B10147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B10147" w:rsidRPr="001C560C" w:rsidRDefault="00D53226" w:rsidP="00D53226">
      <w:pPr>
        <w:rPr>
          <w:rFonts w:ascii="ＭＳ 明朝" w:eastAsia="ＭＳ 明朝" w:hAnsi="ＭＳ 明朝" w:cs="Times New Roman"/>
          <w:sz w:val="24"/>
          <w:szCs w:val="24"/>
        </w:rPr>
      </w:pPr>
      <w:r w:rsidRPr="00224A6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10147" w:rsidRPr="00224A68">
        <w:rPr>
          <w:rFonts w:ascii="ＭＳ 明朝" w:eastAsia="ＭＳ 明朝" w:hAnsi="ＭＳ 明朝" w:cs="Times New Roman" w:hint="eastAsia"/>
          <w:sz w:val="24"/>
          <w:szCs w:val="24"/>
        </w:rPr>
        <w:t>荒尾市長　様</w:t>
      </w:r>
    </w:p>
    <w:p w:rsidR="00B10147" w:rsidRPr="00224A68" w:rsidRDefault="00B10147" w:rsidP="00B10147">
      <w:pPr>
        <w:ind w:firstLineChars="200" w:firstLine="488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B10147" w:rsidRPr="00224A68" w:rsidRDefault="00B10147" w:rsidP="00B10147">
      <w:pPr>
        <w:ind w:firstLineChars="1884" w:firstLine="4522"/>
        <w:rPr>
          <w:rFonts w:ascii="ＭＳ 明朝" w:eastAsia="ＭＳ 明朝" w:hAnsi="ＭＳ 明朝" w:cs="Times New Roman"/>
          <w:sz w:val="24"/>
          <w:szCs w:val="24"/>
        </w:rPr>
      </w:pPr>
      <w:r w:rsidRPr="00224A68">
        <w:rPr>
          <w:rFonts w:ascii="ＭＳ 明朝" w:eastAsia="ＭＳ 明朝" w:hAnsi="ＭＳ 明朝" w:cs="Times New Roman" w:hint="eastAsia"/>
          <w:sz w:val="24"/>
          <w:szCs w:val="24"/>
        </w:rPr>
        <w:t>申請者</w:t>
      </w:r>
    </w:p>
    <w:p w:rsidR="00B10147" w:rsidRPr="00224A68" w:rsidRDefault="00D473E9" w:rsidP="00224A68">
      <w:pPr>
        <w:ind w:firstLineChars="2008" w:firstLine="4819"/>
        <w:jc w:val="left"/>
        <w:rPr>
          <w:rFonts w:ascii="ＭＳ 明朝" w:eastAsia="ＭＳ 明朝" w:hAnsi="ＭＳ 明朝" w:cs="Times New Roman"/>
          <w:spacing w:val="2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所在地</w:t>
      </w:r>
      <w:r w:rsidR="00B10147" w:rsidRPr="00224A6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</w:t>
      </w:r>
      <w:r w:rsidR="00224A6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</w:p>
    <w:p w:rsidR="00224A68" w:rsidRDefault="00224A68" w:rsidP="00224A68">
      <w:pPr>
        <w:ind w:firstLineChars="2008" w:firstLine="4819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事業者名　　　　　　　　　　　　　　</w:t>
      </w:r>
    </w:p>
    <w:p w:rsidR="00B10147" w:rsidRPr="001C560C" w:rsidRDefault="00B10147" w:rsidP="001C560C">
      <w:pPr>
        <w:ind w:firstLineChars="2008" w:firstLine="4819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24A6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代表者氏名</w:t>
      </w:r>
      <w:r w:rsidR="00EE03A2" w:rsidRPr="00224A6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224A6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="00EE03A2" w:rsidRPr="00224A6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224A6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EE03A2" w:rsidRPr="00224A6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="00D5322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㊞</w:t>
      </w:r>
      <w:r w:rsidR="00224A6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:rsidR="00224A68" w:rsidRDefault="00224A68" w:rsidP="00224A68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80F9B" w:rsidRPr="00224A68" w:rsidRDefault="00780F9B" w:rsidP="00224A68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10147" w:rsidRPr="00D53226" w:rsidRDefault="00D53226" w:rsidP="00843775">
      <w:pPr>
        <w:ind w:rightChars="200" w:right="42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92AB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10147" w:rsidRPr="00224A68">
        <w:rPr>
          <w:rFonts w:ascii="ＭＳ 明朝" w:eastAsia="ＭＳ 明朝" w:hAnsi="ＭＳ 明朝" w:cs="Times New Roman" w:hint="eastAsia"/>
          <w:sz w:val="24"/>
          <w:szCs w:val="24"/>
        </w:rPr>
        <w:t>荒尾市男性の家事育児参画及び男性育休促進のためのアドバイザー派遣申請書</w:t>
      </w:r>
    </w:p>
    <w:p w:rsidR="00780F9B" w:rsidRDefault="00780F9B" w:rsidP="00B10147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843775" w:rsidRPr="00224A68" w:rsidRDefault="00843775" w:rsidP="00B10147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B10147" w:rsidRPr="00224A68" w:rsidRDefault="00B10147" w:rsidP="00B1014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224A68">
        <w:rPr>
          <w:rFonts w:ascii="ＭＳ 明朝" w:eastAsia="ＭＳ 明朝" w:hAnsi="ＭＳ 明朝" w:hint="eastAsia"/>
          <w:sz w:val="24"/>
          <w:szCs w:val="24"/>
        </w:rPr>
        <w:t>荒尾市男性の家事育児参画及び男性育休促進のためのアドバイザー派遣事業実施要綱第</w:t>
      </w:r>
      <w:r w:rsidR="00801DE5">
        <w:rPr>
          <w:rFonts w:ascii="ＭＳ 明朝" w:eastAsia="ＭＳ 明朝" w:hAnsi="ＭＳ 明朝" w:hint="eastAsia"/>
          <w:sz w:val="24"/>
          <w:szCs w:val="24"/>
        </w:rPr>
        <w:t>４</w:t>
      </w:r>
      <w:r w:rsidRPr="00224A68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Pr="00224A68">
        <w:rPr>
          <w:rFonts w:ascii="ＭＳ 明朝" w:eastAsia="ＭＳ 明朝" w:hAnsi="ＭＳ 明朝" w:cs="Times New Roman" w:hint="eastAsia"/>
          <w:sz w:val="24"/>
          <w:szCs w:val="24"/>
        </w:rPr>
        <w:t>、下記のとおり申請します。</w:t>
      </w:r>
    </w:p>
    <w:p w:rsidR="00780F9B" w:rsidRPr="0077107A" w:rsidRDefault="00780F9B" w:rsidP="00224A68">
      <w:pPr>
        <w:overflowPunct w:val="0"/>
        <w:ind w:firstLineChars="100" w:firstLine="210"/>
        <w:rPr>
          <w:color w:val="000000"/>
        </w:rPr>
      </w:pPr>
    </w:p>
    <w:p w:rsidR="00B10147" w:rsidRPr="00224A68" w:rsidRDefault="00B10147" w:rsidP="00B10147">
      <w:pPr>
        <w:pStyle w:val="a7"/>
        <w:rPr>
          <w:rFonts w:ascii="ＭＳ 明朝" w:eastAsia="ＭＳ 明朝" w:hAnsi="ＭＳ 明朝"/>
        </w:rPr>
      </w:pPr>
      <w:r w:rsidRPr="00224A68">
        <w:rPr>
          <w:rFonts w:ascii="ＭＳ 明朝" w:eastAsia="ＭＳ 明朝" w:hAnsi="ＭＳ 明朝" w:hint="eastAsia"/>
        </w:rPr>
        <w:t>記</w:t>
      </w:r>
    </w:p>
    <w:p w:rsidR="00B10147" w:rsidRPr="00224A68" w:rsidRDefault="00B10147" w:rsidP="00B10147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1233"/>
        <w:gridCol w:w="4863"/>
      </w:tblGrid>
      <w:tr w:rsidR="00B10147" w:rsidRPr="00224A68" w:rsidTr="006717F1">
        <w:trPr>
          <w:trHeight w:val="678"/>
        </w:trPr>
        <w:tc>
          <w:tcPr>
            <w:tcW w:w="3397" w:type="dxa"/>
            <w:vAlign w:val="center"/>
          </w:tcPr>
          <w:p w:rsidR="00B10147" w:rsidRPr="00224A68" w:rsidRDefault="00B10147" w:rsidP="00A2278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4A6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派遣希望時期</w:t>
            </w:r>
          </w:p>
        </w:tc>
        <w:tc>
          <w:tcPr>
            <w:tcW w:w="6096" w:type="dxa"/>
            <w:gridSpan w:val="2"/>
            <w:vAlign w:val="center"/>
          </w:tcPr>
          <w:p w:rsidR="00B10147" w:rsidRPr="00224A68" w:rsidRDefault="00B10147" w:rsidP="00B10147">
            <w:pPr>
              <w:ind w:firstLineChars="200" w:firstLine="48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4A6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6717F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DB7B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Pr="00224A6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6717F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224A6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　　初旬 ・ 中旬 ・ 下旬</w:t>
            </w:r>
          </w:p>
        </w:tc>
      </w:tr>
      <w:tr w:rsidR="00B10147" w:rsidRPr="00224A68" w:rsidTr="006717F1">
        <w:trPr>
          <w:trHeight w:val="462"/>
        </w:trPr>
        <w:tc>
          <w:tcPr>
            <w:tcW w:w="3397" w:type="dxa"/>
            <w:vMerge w:val="restart"/>
            <w:vAlign w:val="center"/>
          </w:tcPr>
          <w:p w:rsidR="00B10147" w:rsidRPr="00224A68" w:rsidRDefault="00B10147" w:rsidP="00A2278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4A6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派遣希望場所</w:t>
            </w:r>
          </w:p>
        </w:tc>
        <w:tc>
          <w:tcPr>
            <w:tcW w:w="1233" w:type="dxa"/>
            <w:vAlign w:val="center"/>
          </w:tcPr>
          <w:p w:rsidR="00B10147" w:rsidRPr="00224A68" w:rsidRDefault="00B10147" w:rsidP="00B1014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4A6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施設名</w:t>
            </w:r>
          </w:p>
        </w:tc>
        <w:tc>
          <w:tcPr>
            <w:tcW w:w="4863" w:type="dxa"/>
            <w:vAlign w:val="center"/>
          </w:tcPr>
          <w:p w:rsidR="00B10147" w:rsidRPr="00224A68" w:rsidRDefault="00B10147" w:rsidP="00A2278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10147" w:rsidRPr="00224A68" w:rsidTr="006717F1">
        <w:trPr>
          <w:trHeight w:val="424"/>
        </w:trPr>
        <w:tc>
          <w:tcPr>
            <w:tcW w:w="3397" w:type="dxa"/>
            <w:vMerge/>
            <w:vAlign w:val="center"/>
          </w:tcPr>
          <w:p w:rsidR="00B10147" w:rsidRPr="00224A68" w:rsidRDefault="00B10147" w:rsidP="00A2278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B10147" w:rsidRPr="00224A68" w:rsidRDefault="00D473E9" w:rsidP="00B1014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4863" w:type="dxa"/>
            <w:vAlign w:val="center"/>
          </w:tcPr>
          <w:p w:rsidR="00B10147" w:rsidRPr="00224A68" w:rsidRDefault="00B10147" w:rsidP="00A2278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10147" w:rsidRPr="00224A68" w:rsidTr="006717F1">
        <w:trPr>
          <w:trHeight w:val="1409"/>
        </w:trPr>
        <w:tc>
          <w:tcPr>
            <w:tcW w:w="3397" w:type="dxa"/>
            <w:vAlign w:val="center"/>
          </w:tcPr>
          <w:p w:rsidR="00B10147" w:rsidRPr="00224A68" w:rsidRDefault="00B10147" w:rsidP="00A22789">
            <w:pPr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224A6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希望する研修等の具体的内容</w:t>
            </w:r>
          </w:p>
          <w:p w:rsidR="00B10147" w:rsidRPr="00224A68" w:rsidRDefault="00B10147" w:rsidP="00A2278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4A68">
              <w:rPr>
                <w:rFonts w:ascii="ＭＳ 明朝" w:eastAsia="ＭＳ 明朝" w:hAnsi="ＭＳ 明朝" w:cs="Times New Roman"/>
                <w:sz w:val="24"/>
                <w:szCs w:val="24"/>
              </w:rPr>
              <w:t>(</w:t>
            </w:r>
            <w:r w:rsidRPr="00224A6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趣旨、演題、内容等</w:t>
            </w:r>
            <w:r w:rsidRPr="00224A68">
              <w:rPr>
                <w:rFonts w:ascii="ＭＳ 明朝" w:eastAsia="ＭＳ 明朝" w:hAnsi="ＭＳ 明朝" w:cs="Times New Roman"/>
                <w:sz w:val="24"/>
                <w:szCs w:val="24"/>
              </w:rPr>
              <w:t>)</w:t>
            </w:r>
          </w:p>
        </w:tc>
        <w:tc>
          <w:tcPr>
            <w:tcW w:w="6096" w:type="dxa"/>
            <w:gridSpan w:val="2"/>
            <w:vAlign w:val="center"/>
          </w:tcPr>
          <w:p w:rsidR="00B10147" w:rsidRPr="00224A68" w:rsidRDefault="00B10147" w:rsidP="00A2278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10147" w:rsidRPr="00224A68" w:rsidTr="006717F1">
        <w:trPr>
          <w:trHeight w:val="162"/>
        </w:trPr>
        <w:tc>
          <w:tcPr>
            <w:tcW w:w="3397" w:type="dxa"/>
            <w:vMerge w:val="restart"/>
            <w:vAlign w:val="center"/>
          </w:tcPr>
          <w:p w:rsidR="00B10147" w:rsidRPr="00224A68" w:rsidRDefault="00B10147" w:rsidP="00A2278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4A6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</w:t>
            </w:r>
            <w:r w:rsidR="006717F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224A6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当</w:t>
            </w:r>
            <w:r w:rsidR="006717F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224A6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者</w:t>
            </w:r>
          </w:p>
        </w:tc>
        <w:tc>
          <w:tcPr>
            <w:tcW w:w="1233" w:type="dxa"/>
            <w:vAlign w:val="center"/>
          </w:tcPr>
          <w:p w:rsidR="00B10147" w:rsidRPr="00224A68" w:rsidRDefault="00B10147" w:rsidP="00B1014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4A6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部</w:t>
            </w:r>
            <w:r w:rsidR="00EE03A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224A6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署</w:t>
            </w:r>
          </w:p>
        </w:tc>
        <w:tc>
          <w:tcPr>
            <w:tcW w:w="4863" w:type="dxa"/>
            <w:vAlign w:val="center"/>
          </w:tcPr>
          <w:p w:rsidR="00B10147" w:rsidRPr="00224A68" w:rsidRDefault="00B10147" w:rsidP="00A22789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10147" w:rsidRPr="00224A68" w:rsidTr="006717F1">
        <w:trPr>
          <w:trHeight w:val="161"/>
        </w:trPr>
        <w:tc>
          <w:tcPr>
            <w:tcW w:w="3397" w:type="dxa"/>
            <w:vMerge/>
            <w:vAlign w:val="center"/>
          </w:tcPr>
          <w:p w:rsidR="00B10147" w:rsidRPr="00224A68" w:rsidRDefault="00B10147" w:rsidP="00A2278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B10147" w:rsidRPr="00224A68" w:rsidRDefault="00B10147" w:rsidP="00B1014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4A6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</w:t>
            </w:r>
            <w:r w:rsidR="00EE03A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224A6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4863" w:type="dxa"/>
            <w:vAlign w:val="center"/>
          </w:tcPr>
          <w:p w:rsidR="00B10147" w:rsidRPr="00224A68" w:rsidRDefault="00B10147" w:rsidP="00A22789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10147" w:rsidRPr="00224A68" w:rsidTr="006717F1">
        <w:trPr>
          <w:trHeight w:val="161"/>
        </w:trPr>
        <w:tc>
          <w:tcPr>
            <w:tcW w:w="3397" w:type="dxa"/>
            <w:vMerge/>
            <w:vAlign w:val="center"/>
          </w:tcPr>
          <w:p w:rsidR="00B10147" w:rsidRPr="00224A68" w:rsidRDefault="00B10147" w:rsidP="00A2278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B10147" w:rsidRPr="00224A68" w:rsidRDefault="00B10147" w:rsidP="00B1014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4A6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4863" w:type="dxa"/>
            <w:vAlign w:val="center"/>
          </w:tcPr>
          <w:p w:rsidR="00B10147" w:rsidRPr="00224A68" w:rsidRDefault="00B10147" w:rsidP="00A22789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10147" w:rsidRPr="00224A68" w:rsidTr="006717F1">
        <w:trPr>
          <w:trHeight w:val="161"/>
        </w:trPr>
        <w:tc>
          <w:tcPr>
            <w:tcW w:w="3397" w:type="dxa"/>
            <w:vMerge/>
            <w:vAlign w:val="center"/>
          </w:tcPr>
          <w:p w:rsidR="00B10147" w:rsidRPr="00224A68" w:rsidRDefault="00B10147" w:rsidP="00A2278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B10147" w:rsidRPr="00224A68" w:rsidRDefault="00B10147" w:rsidP="00B1014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4A6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4863" w:type="dxa"/>
            <w:vAlign w:val="center"/>
          </w:tcPr>
          <w:p w:rsidR="00B10147" w:rsidRPr="00224A68" w:rsidRDefault="00B10147" w:rsidP="00A22789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CC4815" w:rsidRDefault="00CC4815" w:rsidP="00B1014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93"/>
      </w:tblGrid>
      <w:tr w:rsidR="009A037F" w:rsidTr="00CA4F5A">
        <w:trPr>
          <w:trHeight w:val="1515"/>
        </w:trPr>
        <w:tc>
          <w:tcPr>
            <w:tcW w:w="9493" w:type="dxa"/>
          </w:tcPr>
          <w:p w:rsidR="009A037F" w:rsidRDefault="009A037F" w:rsidP="009A03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次の項目を確認の上、該当する場合は□にチェックしてください。</w:t>
            </w:r>
          </w:p>
          <w:p w:rsidR="009A037F" w:rsidRPr="009A037F" w:rsidRDefault="009A037F" w:rsidP="009A037F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A037F">
              <w:rPr>
                <w:rFonts w:ascii="ＭＳ 明朝" w:eastAsia="ＭＳ 明朝" w:hAnsi="ＭＳ 明朝" w:hint="eastAsia"/>
                <w:sz w:val="24"/>
                <w:szCs w:val="24"/>
              </w:rPr>
              <w:t>労働関係法令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Pr="009A037F">
              <w:rPr>
                <w:rFonts w:ascii="ＭＳ 明朝" w:eastAsia="ＭＳ 明朝" w:hAnsi="ＭＳ 明朝" w:hint="eastAsia"/>
                <w:sz w:val="24"/>
                <w:szCs w:val="24"/>
              </w:rPr>
              <w:t>遵守しています。</w:t>
            </w:r>
          </w:p>
          <w:p w:rsidR="009A037F" w:rsidRPr="007E2851" w:rsidRDefault="009A037F" w:rsidP="00A30A8D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E285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荒尾市暴力団排除条例第２条第１号に規定する暴力団</w:t>
            </w:r>
            <w:r w:rsidR="006A5B8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又は</w:t>
            </w:r>
            <w:r w:rsidRPr="007E285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同条第２号に規定する暴力団員</w:t>
            </w:r>
            <w:r w:rsidR="006A5B8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と密接な関係を有していません</w:t>
            </w:r>
            <w:r w:rsidR="00780F9B" w:rsidRPr="007E285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。</w:t>
            </w:r>
          </w:p>
        </w:tc>
      </w:tr>
    </w:tbl>
    <w:p w:rsidR="001C560C" w:rsidRPr="00CA4F5A" w:rsidRDefault="001C560C" w:rsidP="00B10147">
      <w:pPr>
        <w:rPr>
          <w:rFonts w:ascii="ＭＳ 明朝" w:eastAsia="ＭＳ 明朝" w:hAnsi="ＭＳ 明朝"/>
          <w:sz w:val="24"/>
          <w:szCs w:val="24"/>
        </w:rPr>
      </w:pPr>
    </w:p>
    <w:sectPr w:rsidR="001C560C" w:rsidRPr="00CA4F5A" w:rsidSect="00224A6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CB" w:rsidRDefault="005245CB" w:rsidP="00B10147">
      <w:r>
        <w:separator/>
      </w:r>
    </w:p>
  </w:endnote>
  <w:endnote w:type="continuationSeparator" w:id="0">
    <w:p w:rsidR="005245CB" w:rsidRDefault="005245CB" w:rsidP="00B1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CB" w:rsidRDefault="005245CB" w:rsidP="00B10147">
      <w:r>
        <w:separator/>
      </w:r>
    </w:p>
  </w:footnote>
  <w:footnote w:type="continuationSeparator" w:id="0">
    <w:p w:rsidR="005245CB" w:rsidRDefault="005245CB" w:rsidP="00B10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2A74"/>
    <w:multiLevelType w:val="hybridMultilevel"/>
    <w:tmpl w:val="40240AD0"/>
    <w:lvl w:ilvl="0" w:tplc="95D6D0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EB5295"/>
    <w:multiLevelType w:val="hybridMultilevel"/>
    <w:tmpl w:val="62B8C376"/>
    <w:lvl w:ilvl="0" w:tplc="4E80EA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E8"/>
    <w:rsid w:val="000B07D9"/>
    <w:rsid w:val="000C4DB2"/>
    <w:rsid w:val="000F28C5"/>
    <w:rsid w:val="001C560C"/>
    <w:rsid w:val="00224A68"/>
    <w:rsid w:val="005245CB"/>
    <w:rsid w:val="006717F1"/>
    <w:rsid w:val="006A5B82"/>
    <w:rsid w:val="00780F9B"/>
    <w:rsid w:val="00792AB3"/>
    <w:rsid w:val="007E2851"/>
    <w:rsid w:val="00801DE5"/>
    <w:rsid w:val="00843775"/>
    <w:rsid w:val="009A037F"/>
    <w:rsid w:val="00A30A8D"/>
    <w:rsid w:val="00AB625A"/>
    <w:rsid w:val="00AD7CE8"/>
    <w:rsid w:val="00B10147"/>
    <w:rsid w:val="00CA4F5A"/>
    <w:rsid w:val="00CC4815"/>
    <w:rsid w:val="00D473E9"/>
    <w:rsid w:val="00D53226"/>
    <w:rsid w:val="00DB7B26"/>
    <w:rsid w:val="00EB1643"/>
    <w:rsid w:val="00EE03A2"/>
    <w:rsid w:val="00F47ECD"/>
    <w:rsid w:val="00F9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8A72E-6080-4E38-A9D8-0EDF7581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147"/>
  </w:style>
  <w:style w:type="paragraph" w:styleId="a5">
    <w:name w:val="footer"/>
    <w:basedOn w:val="a"/>
    <w:link w:val="a6"/>
    <w:uiPriority w:val="99"/>
    <w:unhideWhenUsed/>
    <w:rsid w:val="00B10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147"/>
  </w:style>
  <w:style w:type="paragraph" w:styleId="a7">
    <w:name w:val="Note Heading"/>
    <w:basedOn w:val="a"/>
    <w:next w:val="a"/>
    <w:link w:val="a8"/>
    <w:uiPriority w:val="99"/>
    <w:unhideWhenUsed/>
    <w:rsid w:val="00B10147"/>
    <w:pPr>
      <w:jc w:val="center"/>
    </w:pPr>
    <w:rPr>
      <w:rFonts w:ascii="BIZ UDゴシック" w:eastAsia="BIZ UDゴシック" w:hAnsi="BIZ UDゴシック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10147"/>
    <w:rPr>
      <w:rFonts w:ascii="BIZ UDゴシック" w:eastAsia="BIZ UDゴシック" w:hAnsi="BIZ UDゴシック" w:cs="Times New Roman"/>
      <w:sz w:val="24"/>
      <w:szCs w:val="24"/>
    </w:rPr>
  </w:style>
  <w:style w:type="table" w:styleId="a9">
    <w:name w:val="Table Grid"/>
    <w:basedOn w:val="a1"/>
    <w:uiPriority w:val="39"/>
    <w:rsid w:val="001C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C56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D9D2-885A-4872-AA52-2875ED8A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9D4F92C6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猿渡　健</dc:creator>
  <cp:keywords/>
  <dc:description/>
  <cp:lastModifiedBy>井上 梓</cp:lastModifiedBy>
  <cp:revision>2</cp:revision>
  <dcterms:created xsi:type="dcterms:W3CDTF">2024-06-25T01:25:00Z</dcterms:created>
  <dcterms:modified xsi:type="dcterms:W3CDTF">2024-06-25T01:25:00Z</dcterms:modified>
</cp:coreProperties>
</file>