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98" w:type="dxa"/>
        <w:tblLook w:val="04A0" w:firstRow="1" w:lastRow="0" w:firstColumn="1" w:lastColumn="0" w:noHBand="0" w:noVBand="1"/>
      </w:tblPr>
      <w:tblGrid>
        <w:gridCol w:w="1645"/>
        <w:gridCol w:w="1451"/>
      </w:tblGrid>
      <w:tr w:rsidR="00482E07" w14:paraId="2A4E1727" w14:textId="77777777" w:rsidTr="00482E07">
        <w:tc>
          <w:tcPr>
            <w:tcW w:w="1656" w:type="dxa"/>
          </w:tcPr>
          <w:p w14:paraId="04DA84BC" w14:textId="77777777" w:rsidR="00482E07" w:rsidRDefault="00482E07" w:rsidP="00482E0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1463" w:type="dxa"/>
          </w:tcPr>
          <w:p w14:paraId="4E22DB91" w14:textId="77777777" w:rsidR="00482E07" w:rsidRDefault="00482E07" w:rsidP="00CD152F">
            <w:pPr>
              <w:spacing w:line="276" w:lineRule="auto"/>
              <w:rPr>
                <w:sz w:val="22"/>
              </w:rPr>
            </w:pPr>
          </w:p>
        </w:tc>
      </w:tr>
    </w:tbl>
    <w:p w14:paraId="10DB05F8" w14:textId="77777777" w:rsidR="00482E07" w:rsidRDefault="00482E07" w:rsidP="00CD152F">
      <w:pPr>
        <w:spacing w:line="276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様式第２号</w:t>
      </w:r>
    </w:p>
    <w:p w14:paraId="3D80A38E" w14:textId="77777777" w:rsidR="00482E07" w:rsidRDefault="00E10D57" w:rsidP="00482E07">
      <w:pPr>
        <w:spacing w:line="276" w:lineRule="auto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82E07">
        <w:rPr>
          <w:rFonts w:hint="eastAsia"/>
          <w:sz w:val="22"/>
        </w:rPr>
        <w:t xml:space="preserve">　　年　　月　　日</w:t>
      </w:r>
    </w:p>
    <w:p w14:paraId="0B0F5BBA" w14:textId="77777777" w:rsidR="001601B8" w:rsidRDefault="0036188A" w:rsidP="00DC7617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荒尾市長</w:t>
      </w:r>
      <w:r w:rsidR="001601B8">
        <w:rPr>
          <w:rFonts w:hint="eastAsia"/>
          <w:lang w:eastAsia="zh-TW"/>
        </w:rPr>
        <w:t xml:space="preserve">　</w:t>
      </w:r>
      <w:r w:rsidR="00482E07">
        <w:rPr>
          <w:rFonts w:hint="eastAsia"/>
          <w:lang w:eastAsia="zh-TW"/>
        </w:rPr>
        <w:t>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3934"/>
      </w:tblGrid>
      <w:tr w:rsidR="003C66CD" w:rsidRPr="00D842A2" w14:paraId="1983E6A7" w14:textId="77777777" w:rsidTr="00F77C02">
        <w:trPr>
          <w:jc w:val="right"/>
        </w:trPr>
        <w:tc>
          <w:tcPr>
            <w:tcW w:w="1843" w:type="dxa"/>
            <w:vAlign w:val="center"/>
          </w:tcPr>
          <w:p w14:paraId="673E9994" w14:textId="77777777" w:rsidR="003C66CD" w:rsidRDefault="003C66CD" w:rsidP="00FF272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asciiTheme="minorEastAsia" w:hAnsiTheme="minorEastAsia" w:hint="eastAsia"/>
              </w:rPr>
              <w:t>申込者区分</w:t>
            </w:r>
          </w:p>
        </w:tc>
        <w:tc>
          <w:tcPr>
            <w:tcW w:w="3934" w:type="dxa"/>
            <w:vAlign w:val="center"/>
          </w:tcPr>
          <w:p w14:paraId="6796A6A5" w14:textId="77777777" w:rsidR="009C004A" w:rsidRPr="00FF2726" w:rsidRDefault="003C66CD" w:rsidP="008A58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842A2">
              <w:rPr>
                <w:rFonts w:asciiTheme="minorEastAsia" w:hAnsiTheme="minorEastAsia" w:hint="eastAsia"/>
              </w:rPr>
              <w:t>法人</w:t>
            </w:r>
            <w:r w:rsidR="008A062F">
              <w:rPr>
                <w:rFonts w:asciiTheme="minorEastAsia" w:hAnsiTheme="minorEastAsia" w:hint="eastAsia"/>
              </w:rPr>
              <w:t xml:space="preserve"> </w:t>
            </w:r>
            <w:r w:rsidR="009C004A">
              <w:rPr>
                <w:rFonts w:asciiTheme="minorEastAsia" w:hAnsiTheme="minorEastAsia" w:hint="eastAsia"/>
              </w:rPr>
              <w:t>・</w:t>
            </w:r>
            <w:r w:rsidR="00FF272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□個人</w:t>
            </w:r>
            <w:r w:rsidR="009C004A">
              <w:rPr>
                <w:rFonts w:ascii="HGｺﾞｼｯｸM" w:eastAsia="HGｺﾞｼｯｸM" w:hAnsiTheme="minorEastAsia" w:hint="eastAsia"/>
                <w:sz w:val="18"/>
              </w:rPr>
              <w:t>（</w:t>
            </w:r>
            <w:r w:rsidR="009C004A" w:rsidRPr="009C004A">
              <w:rPr>
                <w:rFonts w:ascii="HGｺﾞｼｯｸM" w:eastAsia="HGｺﾞｼｯｸM" w:hAnsiTheme="minorEastAsia" w:hint="eastAsia"/>
                <w:sz w:val="18"/>
              </w:rPr>
              <w:t>いずれか</w:t>
            </w:r>
            <w:r w:rsidR="00FF2726">
              <w:rPr>
                <w:rFonts w:ascii="HGｺﾞｼｯｸM" w:eastAsia="HGｺﾞｼｯｸM" w:hAnsiTheme="minorEastAsia" w:hint="eastAsia"/>
                <w:sz w:val="18"/>
              </w:rPr>
              <w:t>に</w:t>
            </w:r>
            <w:r w:rsidR="009C004A" w:rsidRPr="009C004A">
              <w:rPr>
                <w:rFonts w:ascii="Segoe UI Symbol" w:eastAsia="HGｺﾞｼｯｸM" w:hAnsi="Segoe UI Symbol" w:cs="Segoe UI Symbol"/>
                <w:sz w:val="18"/>
              </w:rPr>
              <w:t>☑</w:t>
            </w:r>
            <w:r w:rsidR="009C004A">
              <w:rPr>
                <w:rFonts w:ascii="HGｺﾞｼｯｸM" w:eastAsia="HGｺﾞｼｯｸM" w:hAnsiTheme="minorEastAsia" w:hint="eastAsia"/>
                <w:sz w:val="18"/>
              </w:rPr>
              <w:t>）</w:t>
            </w:r>
          </w:p>
        </w:tc>
      </w:tr>
      <w:tr w:rsidR="00F77C02" w14:paraId="2CAB018E" w14:textId="77777777" w:rsidTr="007E4EAB">
        <w:trPr>
          <w:trHeight w:val="1250"/>
          <w:jc w:val="right"/>
        </w:trPr>
        <w:tc>
          <w:tcPr>
            <w:tcW w:w="1843" w:type="dxa"/>
          </w:tcPr>
          <w:p w14:paraId="74345EEB" w14:textId="77777777" w:rsidR="00F77C02" w:rsidRPr="00F77C02" w:rsidRDefault="00F77C02" w:rsidP="00F77C02">
            <w:pPr>
              <w:jc w:val="left"/>
              <w:rPr>
                <w:rFonts w:asciiTheme="minorEastAsia" w:hAnsiTheme="minorEastAsia"/>
                <w:sz w:val="20"/>
              </w:rPr>
            </w:pPr>
            <w:r w:rsidRPr="00F77C02">
              <w:rPr>
                <w:rFonts w:asciiTheme="minorEastAsia" w:hAnsiTheme="minorEastAsia" w:hint="eastAsia"/>
                <w:sz w:val="20"/>
              </w:rPr>
              <w:t>（所在地）</w:t>
            </w:r>
          </w:p>
          <w:p w14:paraId="182A5DCD" w14:textId="77777777" w:rsidR="00F77C02" w:rsidRPr="00F77C02" w:rsidRDefault="00F77C02" w:rsidP="00F77C02">
            <w:pPr>
              <w:jc w:val="left"/>
              <w:rPr>
                <w:rFonts w:asciiTheme="minorEastAsia" w:hAnsiTheme="minorEastAsia"/>
                <w:sz w:val="20"/>
              </w:rPr>
            </w:pPr>
            <w:r w:rsidRPr="00F77C02">
              <w:rPr>
                <w:rFonts w:asciiTheme="minorEastAsia" w:hAnsiTheme="minorEastAsia" w:hint="eastAsia"/>
                <w:sz w:val="20"/>
              </w:rPr>
              <w:t>（商号又は名称）</w:t>
            </w:r>
          </w:p>
          <w:p w14:paraId="2C5D41D6" w14:textId="77777777" w:rsidR="00F77C02" w:rsidRPr="00F77C02" w:rsidRDefault="00F77C02" w:rsidP="00F77C02">
            <w:pPr>
              <w:jc w:val="left"/>
              <w:rPr>
                <w:rFonts w:asciiTheme="minorEastAsia" w:hAnsiTheme="minorEastAsia"/>
              </w:rPr>
            </w:pPr>
            <w:r w:rsidRPr="00F77C02">
              <w:rPr>
                <w:rFonts w:asciiTheme="minorEastAsia" w:hAnsiTheme="minorEastAsia" w:hint="eastAsia"/>
                <w:sz w:val="20"/>
              </w:rPr>
              <w:t>（代表者）</w:t>
            </w:r>
          </w:p>
        </w:tc>
        <w:tc>
          <w:tcPr>
            <w:tcW w:w="3934" w:type="dxa"/>
          </w:tcPr>
          <w:p w14:paraId="10B389B5" w14:textId="77777777" w:rsidR="00F77C02" w:rsidRDefault="00F77C02" w:rsidP="00F77C02">
            <w:pPr>
              <w:ind w:right="840"/>
              <w:rPr>
                <w:rFonts w:asciiTheme="minorEastAsia" w:hAnsiTheme="minorEastAsia"/>
              </w:rPr>
            </w:pPr>
          </w:p>
          <w:p w14:paraId="52B6ABDC" w14:textId="77777777" w:rsidR="00F77C02" w:rsidRDefault="00F77C02" w:rsidP="00F77C02">
            <w:pPr>
              <w:ind w:right="840"/>
              <w:rPr>
                <w:rFonts w:asciiTheme="minorEastAsia" w:hAnsiTheme="minorEastAsia"/>
                <w:sz w:val="20"/>
                <w:szCs w:val="20"/>
              </w:rPr>
            </w:pPr>
          </w:p>
          <w:p w14:paraId="44EBFF39" w14:textId="77777777" w:rsidR="00F77C02" w:rsidRPr="00A464AE" w:rsidRDefault="00F77C02" w:rsidP="007E4EAB">
            <w:pPr>
              <w:ind w:rightChars="200" w:right="420"/>
              <w:jc w:val="righ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A464AE"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  <w:r w:rsidR="007E4EA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464A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52E96" w14:paraId="1422BE8C" w14:textId="77777777" w:rsidTr="00F77C02">
        <w:trPr>
          <w:jc w:val="right"/>
        </w:trPr>
        <w:tc>
          <w:tcPr>
            <w:tcW w:w="57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6761E1" w14:textId="77777777" w:rsidR="00252E96" w:rsidRPr="00F77C02" w:rsidRDefault="00252E96" w:rsidP="00252E96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Cs w:val="28"/>
              </w:rPr>
            </w:pPr>
            <w:r w:rsidRPr="00F77C02">
              <w:rPr>
                <w:rFonts w:ascii="ＭＳ ゴシック" w:eastAsia="ＭＳ ゴシック" w:hAnsi="ＭＳ ゴシック" w:hint="eastAsia"/>
                <w:szCs w:val="28"/>
              </w:rPr>
              <w:t>※実印を押印してください。</w:t>
            </w:r>
          </w:p>
        </w:tc>
      </w:tr>
      <w:tr w:rsidR="00252E96" w14:paraId="2D3B7E7A" w14:textId="77777777" w:rsidTr="00F77C02">
        <w:trPr>
          <w:jc w:val="right"/>
        </w:trPr>
        <w:tc>
          <w:tcPr>
            <w:tcW w:w="57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3F4B11E" w14:textId="77777777" w:rsidR="00252E96" w:rsidRPr="00A464AE" w:rsidRDefault="00F77C02" w:rsidP="007E4EAB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担当者連絡先</w:t>
            </w:r>
          </w:p>
        </w:tc>
      </w:tr>
      <w:tr w:rsidR="007E4EAB" w14:paraId="0865F60C" w14:textId="77777777" w:rsidTr="007E4EAB">
        <w:trPr>
          <w:trHeight w:val="360"/>
          <w:jc w:val="right"/>
        </w:trPr>
        <w:tc>
          <w:tcPr>
            <w:tcW w:w="1843" w:type="dxa"/>
            <w:vAlign w:val="center"/>
          </w:tcPr>
          <w:p w14:paraId="5E6FD919" w14:textId="77777777" w:rsidR="007E4EAB" w:rsidRPr="007E4EAB" w:rsidRDefault="007E4EAB" w:rsidP="007E4EAB">
            <w:pPr>
              <w:jc w:val="left"/>
              <w:rPr>
                <w:rFonts w:eastAsia="PMingLiU"/>
                <w:lang w:eastAsia="zh-TW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934" w:type="dxa"/>
            <w:vAlign w:val="center"/>
          </w:tcPr>
          <w:p w14:paraId="03E87891" w14:textId="77777777" w:rsidR="007E4EAB" w:rsidRPr="007E4EAB" w:rsidRDefault="007E4EAB" w:rsidP="007E4EA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4EAB" w14:paraId="560776C4" w14:textId="77777777" w:rsidTr="007E4EAB">
        <w:trPr>
          <w:trHeight w:val="360"/>
          <w:jc w:val="right"/>
        </w:trPr>
        <w:tc>
          <w:tcPr>
            <w:tcW w:w="1843" w:type="dxa"/>
            <w:vAlign w:val="center"/>
          </w:tcPr>
          <w:p w14:paraId="4A9CD3A5" w14:textId="77777777" w:rsidR="007E4EAB" w:rsidRDefault="007E4EAB" w:rsidP="007E4EA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934" w:type="dxa"/>
            <w:vAlign w:val="center"/>
          </w:tcPr>
          <w:p w14:paraId="7D703E00" w14:textId="77777777" w:rsidR="007E4EAB" w:rsidRDefault="007E4EAB" w:rsidP="007E4EA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4EAB" w14:paraId="38E55ABD" w14:textId="77777777" w:rsidTr="007E4EAB">
        <w:trPr>
          <w:trHeight w:val="360"/>
          <w:jc w:val="right"/>
        </w:trPr>
        <w:tc>
          <w:tcPr>
            <w:tcW w:w="1843" w:type="dxa"/>
            <w:vAlign w:val="center"/>
          </w:tcPr>
          <w:p w14:paraId="77642547" w14:textId="77777777" w:rsidR="007E4EAB" w:rsidRDefault="007E4EAB" w:rsidP="007E4EA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3934" w:type="dxa"/>
            <w:vAlign w:val="center"/>
          </w:tcPr>
          <w:p w14:paraId="57F6FA18" w14:textId="77777777" w:rsidR="007E4EAB" w:rsidRDefault="007E4EAB" w:rsidP="007E4EA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4EAB" w14:paraId="1651066A" w14:textId="77777777" w:rsidTr="007E4EAB">
        <w:trPr>
          <w:trHeight w:val="360"/>
          <w:jc w:val="right"/>
        </w:trPr>
        <w:tc>
          <w:tcPr>
            <w:tcW w:w="1843" w:type="dxa"/>
            <w:vAlign w:val="center"/>
          </w:tcPr>
          <w:p w14:paraId="51D6CD57" w14:textId="77777777" w:rsidR="007E4EAB" w:rsidRDefault="007E4EAB" w:rsidP="007E4EA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Mail</w:t>
            </w:r>
          </w:p>
        </w:tc>
        <w:tc>
          <w:tcPr>
            <w:tcW w:w="3934" w:type="dxa"/>
            <w:vAlign w:val="center"/>
          </w:tcPr>
          <w:p w14:paraId="389063CA" w14:textId="77777777" w:rsidR="007E4EAB" w:rsidRDefault="007E4EAB" w:rsidP="007E4EA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D6FD5AB" w14:textId="77777777" w:rsidR="001601B8" w:rsidRPr="00F77C02" w:rsidRDefault="00D55C9E" w:rsidP="007E4EAB">
      <w:pPr>
        <w:spacing w:line="240" w:lineRule="atLeast"/>
        <w:ind w:left="320" w:hangingChars="100" w:hanging="320"/>
        <w:jc w:val="center"/>
        <w:rPr>
          <w:sz w:val="32"/>
          <w:szCs w:val="28"/>
          <w:lang w:eastAsia="zh-CN"/>
        </w:rPr>
      </w:pPr>
      <w:r w:rsidRPr="00F77C02">
        <w:rPr>
          <w:rFonts w:hint="eastAsia"/>
          <w:sz w:val="32"/>
          <w:szCs w:val="28"/>
          <w:lang w:eastAsia="zh-CN"/>
        </w:rPr>
        <w:t>入札参加申込</w:t>
      </w:r>
      <w:r w:rsidR="001601B8" w:rsidRPr="00F77C02">
        <w:rPr>
          <w:rFonts w:hint="eastAsia"/>
          <w:sz w:val="32"/>
          <w:szCs w:val="28"/>
          <w:lang w:eastAsia="zh-CN"/>
        </w:rPr>
        <w:t>書</w:t>
      </w:r>
    </w:p>
    <w:p w14:paraId="0664CDB4" w14:textId="77777777" w:rsidR="001601B8" w:rsidRDefault="001601B8" w:rsidP="00696D39">
      <w:pPr>
        <w:jc w:val="left"/>
      </w:pPr>
      <w:r>
        <w:rPr>
          <w:rFonts w:hint="eastAsia"/>
          <w:lang w:eastAsia="zh-CN"/>
        </w:rPr>
        <w:t xml:space="preserve">　</w:t>
      </w:r>
      <w:r w:rsidR="00A51D23">
        <w:rPr>
          <w:rFonts w:asciiTheme="minorEastAsia" w:hAnsiTheme="minorEastAsia" w:hint="eastAsia"/>
          <w:kern w:val="0"/>
          <w:sz w:val="22"/>
        </w:rPr>
        <w:t>荒尾干潟水鳥・湿地センター自動販売機設置事業者募集</w:t>
      </w:r>
      <w:r w:rsidR="00F77C02">
        <w:rPr>
          <w:rFonts w:hint="eastAsia"/>
        </w:rPr>
        <w:t>要領の各条項</w:t>
      </w:r>
      <w:r w:rsidR="007E4EAB">
        <w:rPr>
          <w:rFonts w:hint="eastAsia"/>
        </w:rPr>
        <w:t>を</w:t>
      </w:r>
      <w:r w:rsidR="00F77C02">
        <w:rPr>
          <w:rFonts w:hint="eastAsia"/>
        </w:rPr>
        <w:t>承知のうえ、下記のとおり</w:t>
      </w:r>
      <w:r>
        <w:rPr>
          <w:rFonts w:hint="eastAsia"/>
        </w:rPr>
        <w:t>申し込みます。</w:t>
      </w:r>
      <w:r w:rsidR="007E4EAB">
        <w:rPr>
          <w:rFonts w:hint="eastAsia"/>
        </w:rPr>
        <w:t>また、</w:t>
      </w:r>
      <w:r w:rsidR="00D55C9E">
        <w:rPr>
          <w:rFonts w:hint="eastAsia"/>
        </w:rPr>
        <w:t>この申込</w:t>
      </w:r>
      <w:r w:rsidR="007E4EAB">
        <w:rPr>
          <w:rFonts w:hint="eastAsia"/>
        </w:rPr>
        <w:t>書及び添付書類の内容</w:t>
      </w:r>
      <w:r>
        <w:rPr>
          <w:rFonts w:hint="eastAsia"/>
        </w:rPr>
        <w:t>は、事実と相違ないことを誓約します。</w:t>
      </w:r>
    </w:p>
    <w:p w14:paraId="643417EE" w14:textId="77777777" w:rsidR="003A2034" w:rsidRPr="003A2034" w:rsidRDefault="003A2034" w:rsidP="005C339A">
      <w:pPr>
        <w:jc w:val="left"/>
      </w:pPr>
    </w:p>
    <w:p w14:paraId="3D86DF60" w14:textId="77777777" w:rsidR="001601B8" w:rsidRDefault="00294B91" w:rsidP="00294B91">
      <w:pPr>
        <w:jc w:val="left"/>
      </w:pPr>
      <w:r>
        <w:rPr>
          <w:rFonts w:hint="eastAsia"/>
        </w:rPr>
        <w:t>【参加を希望する</w:t>
      </w:r>
      <w:r w:rsidR="001601B8">
        <w:rPr>
          <w:rFonts w:hint="eastAsia"/>
        </w:rPr>
        <w:t>入札物件</w:t>
      </w:r>
      <w:r>
        <w:rPr>
          <w:rFonts w:hint="eastAsia"/>
        </w:rPr>
        <w:t>】</w:t>
      </w:r>
    </w:p>
    <w:tbl>
      <w:tblPr>
        <w:tblpPr w:leftFromText="142" w:rightFromText="142" w:vertAnchor="text" w:horzAnchor="margin" w:tblpY="1"/>
        <w:tblOverlap w:val="never"/>
        <w:tblW w:w="7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777"/>
        <w:gridCol w:w="3147"/>
        <w:gridCol w:w="1321"/>
        <w:gridCol w:w="1417"/>
      </w:tblGrid>
      <w:tr w:rsidR="000228E0" w:rsidRPr="005A63F6" w14:paraId="577E51FA" w14:textId="77777777" w:rsidTr="00390CA3">
        <w:trPr>
          <w:trHeight w:val="419"/>
        </w:trPr>
        <w:tc>
          <w:tcPr>
            <w:tcW w:w="1174" w:type="dxa"/>
            <w:shd w:val="clear" w:color="auto" w:fill="auto"/>
            <w:vAlign w:val="center"/>
          </w:tcPr>
          <w:p w14:paraId="7A343E83" w14:textId="77777777" w:rsidR="00294B91" w:rsidRPr="005A63F6" w:rsidRDefault="00294B91" w:rsidP="00294B91">
            <w:pPr>
              <w:jc w:val="center"/>
              <w:rPr>
                <w:color w:val="000000"/>
                <w:sz w:val="22"/>
              </w:rPr>
            </w:pPr>
            <w:r w:rsidRPr="005A63F6">
              <w:rPr>
                <w:color w:val="000000"/>
                <w:sz w:val="22"/>
              </w:rPr>
              <w:t>物件番号</w:t>
            </w:r>
          </w:p>
        </w:tc>
        <w:tc>
          <w:tcPr>
            <w:tcW w:w="3924" w:type="dxa"/>
            <w:gridSpan w:val="2"/>
            <w:vAlign w:val="center"/>
          </w:tcPr>
          <w:p w14:paraId="414F2339" w14:textId="77777777" w:rsidR="00294B91" w:rsidRPr="005A63F6" w:rsidRDefault="00294B91" w:rsidP="00294B91">
            <w:pPr>
              <w:jc w:val="center"/>
              <w:rPr>
                <w:color w:val="000000"/>
                <w:sz w:val="22"/>
              </w:rPr>
            </w:pPr>
            <w:r w:rsidRPr="005A63F6">
              <w:rPr>
                <w:color w:val="000000"/>
                <w:sz w:val="22"/>
              </w:rPr>
              <w:t>設置場所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4071076" w14:textId="77777777" w:rsidR="00294B91" w:rsidRPr="005A63F6" w:rsidRDefault="00294B91" w:rsidP="00294B91">
            <w:pPr>
              <w:jc w:val="center"/>
              <w:rPr>
                <w:color w:val="000000"/>
                <w:sz w:val="22"/>
              </w:rPr>
            </w:pPr>
            <w:r w:rsidRPr="005A63F6">
              <w:rPr>
                <w:color w:val="000000"/>
                <w:sz w:val="22"/>
              </w:rPr>
              <w:t>貸付面積</w:t>
            </w:r>
          </w:p>
        </w:tc>
        <w:tc>
          <w:tcPr>
            <w:tcW w:w="1417" w:type="dxa"/>
            <w:vAlign w:val="center"/>
          </w:tcPr>
          <w:p w14:paraId="6E0F2EAB" w14:textId="77777777" w:rsidR="00294B91" w:rsidRPr="005A63F6" w:rsidRDefault="00294B91" w:rsidP="00294B91">
            <w:pPr>
              <w:jc w:val="center"/>
              <w:rPr>
                <w:color w:val="000000"/>
                <w:sz w:val="22"/>
              </w:rPr>
            </w:pPr>
            <w:r w:rsidRPr="005A63F6">
              <w:rPr>
                <w:color w:val="000000"/>
                <w:sz w:val="22"/>
              </w:rPr>
              <w:t>設置台数</w:t>
            </w:r>
          </w:p>
        </w:tc>
      </w:tr>
      <w:tr w:rsidR="000228E0" w:rsidRPr="005A63F6" w14:paraId="4E85459C" w14:textId="77777777" w:rsidTr="00390CA3">
        <w:trPr>
          <w:trHeight w:val="688"/>
        </w:trPr>
        <w:tc>
          <w:tcPr>
            <w:tcW w:w="1174" w:type="dxa"/>
            <w:shd w:val="clear" w:color="auto" w:fill="auto"/>
            <w:vAlign w:val="center"/>
          </w:tcPr>
          <w:p w14:paraId="241BC767" w14:textId="77777777" w:rsidR="00294B91" w:rsidRPr="00BD1951" w:rsidRDefault="00294B91" w:rsidP="00294B91">
            <w:pPr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①</w:t>
            </w:r>
          </w:p>
        </w:tc>
        <w:tc>
          <w:tcPr>
            <w:tcW w:w="777" w:type="dxa"/>
            <w:vAlign w:val="center"/>
          </w:tcPr>
          <w:p w14:paraId="58BD7D41" w14:textId="77777777" w:rsidR="00294B91" w:rsidRDefault="00294B91" w:rsidP="00294B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建物</w:t>
            </w:r>
          </w:p>
        </w:tc>
        <w:tc>
          <w:tcPr>
            <w:tcW w:w="3147" w:type="dxa"/>
            <w:vAlign w:val="center"/>
          </w:tcPr>
          <w:p w14:paraId="787B0159" w14:textId="77777777" w:rsidR="00A51D23" w:rsidRPr="005D0584" w:rsidRDefault="00A51D23" w:rsidP="00A51D23">
            <w:pPr>
              <w:spacing w:line="300" w:lineRule="exact"/>
              <w:jc w:val="center"/>
              <w:rPr>
                <w:sz w:val="22"/>
              </w:rPr>
            </w:pPr>
            <w:r w:rsidRPr="005D0584">
              <w:rPr>
                <w:rFonts w:hint="eastAsia"/>
                <w:sz w:val="22"/>
              </w:rPr>
              <w:t>荒尾干潟水鳥・湿地センター</w:t>
            </w:r>
          </w:p>
          <w:p w14:paraId="21EFB243" w14:textId="77777777" w:rsidR="00294B91" w:rsidRPr="005A63F6" w:rsidRDefault="00A51D23" w:rsidP="00A51D23">
            <w:pPr>
              <w:jc w:val="center"/>
              <w:rPr>
                <w:color w:val="000000"/>
                <w:sz w:val="22"/>
              </w:rPr>
            </w:pPr>
            <w:r w:rsidRPr="005D0584">
              <w:rPr>
                <w:rFonts w:hint="eastAsia"/>
                <w:sz w:val="22"/>
              </w:rPr>
              <w:t>入口前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39682CB" w14:textId="77777777" w:rsidR="00294B91" w:rsidRPr="005A63F6" w:rsidRDefault="00A51D23" w:rsidP="00294B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２</w:t>
            </w:r>
            <w:r w:rsidR="00294B91" w:rsidRPr="005A63F6">
              <w:rPr>
                <w:color w:val="000000"/>
                <w:sz w:val="22"/>
              </w:rPr>
              <w:t>㎡</w:t>
            </w:r>
          </w:p>
        </w:tc>
        <w:tc>
          <w:tcPr>
            <w:tcW w:w="1417" w:type="dxa"/>
            <w:vAlign w:val="center"/>
          </w:tcPr>
          <w:p w14:paraId="4024600A" w14:textId="77777777" w:rsidR="00294B91" w:rsidRPr="005A63F6" w:rsidRDefault="00A51D23" w:rsidP="00294B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</w:t>
            </w:r>
            <w:r w:rsidR="00294B91" w:rsidRPr="005A63F6">
              <w:rPr>
                <w:color w:val="000000"/>
                <w:sz w:val="22"/>
              </w:rPr>
              <w:t>台</w:t>
            </w:r>
          </w:p>
        </w:tc>
      </w:tr>
    </w:tbl>
    <w:p w14:paraId="69CC53AD" w14:textId="77777777" w:rsidR="00E10D57" w:rsidRDefault="00E10D57" w:rsidP="005C339A">
      <w:pPr>
        <w:jc w:val="left"/>
      </w:pPr>
    </w:p>
    <w:p w14:paraId="5EB3042A" w14:textId="77777777" w:rsidR="00E10D57" w:rsidRDefault="00E10D57" w:rsidP="005C339A">
      <w:pPr>
        <w:jc w:val="left"/>
      </w:pPr>
    </w:p>
    <w:p w14:paraId="14B3A3D1" w14:textId="77777777" w:rsidR="005C339A" w:rsidRDefault="005C339A" w:rsidP="005C339A">
      <w:pPr>
        <w:jc w:val="left"/>
      </w:pPr>
    </w:p>
    <w:p w14:paraId="4AA03343" w14:textId="77777777" w:rsidR="00A464AE" w:rsidRDefault="00A464AE" w:rsidP="005C339A">
      <w:pPr>
        <w:jc w:val="left"/>
      </w:pPr>
    </w:p>
    <w:p w14:paraId="7EDB5CDD" w14:textId="77777777" w:rsidR="005C339A" w:rsidRPr="005C339A" w:rsidRDefault="00294B91" w:rsidP="005C339A">
      <w:pPr>
        <w:jc w:val="left"/>
      </w:pPr>
      <w:r>
        <w:rPr>
          <w:rFonts w:hint="eastAsia"/>
        </w:rPr>
        <w:t>【</w:t>
      </w:r>
      <w:r w:rsidR="002E13F1">
        <w:rPr>
          <w:rFonts w:hint="eastAsia"/>
        </w:rPr>
        <w:t>添付書類</w:t>
      </w:r>
      <w:r>
        <w:rPr>
          <w:rFonts w:hint="eastAsia"/>
        </w:rPr>
        <w:t>】</w:t>
      </w:r>
      <w:r w:rsidR="00A85038" w:rsidRPr="008A58E3">
        <w:rPr>
          <w:rFonts w:asciiTheme="majorEastAsia" w:eastAsiaTheme="majorEastAsia" w:hAnsiTheme="majorEastAsia" w:hint="eastAsia"/>
          <w:sz w:val="18"/>
        </w:rPr>
        <w:t>（提出する書類に☑</w:t>
      </w:r>
      <w:r w:rsidR="00C95407">
        <w:rPr>
          <w:rFonts w:asciiTheme="majorEastAsia" w:eastAsiaTheme="majorEastAsia" w:hAnsiTheme="majorEastAsia" w:hint="eastAsia"/>
          <w:sz w:val="18"/>
        </w:rPr>
        <w:t>してください。</w:t>
      </w:r>
      <w:r w:rsidR="00A85038" w:rsidRPr="008A58E3">
        <w:rPr>
          <w:rFonts w:asciiTheme="majorEastAsia" w:eastAsiaTheme="majorEastAsia" w:hAnsiTheme="majorEastAsia" w:hint="eastAsia"/>
          <w:sz w:val="18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180"/>
        <w:gridCol w:w="4104"/>
      </w:tblGrid>
      <w:tr w:rsidR="00A85038" w14:paraId="452F4CA4" w14:textId="77777777" w:rsidTr="00A7664A">
        <w:tc>
          <w:tcPr>
            <w:tcW w:w="4180" w:type="dxa"/>
          </w:tcPr>
          <w:p w14:paraId="40868E16" w14:textId="77777777" w:rsidR="00A85038" w:rsidRDefault="00A85038" w:rsidP="00A464AE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法人の場合</w:t>
            </w:r>
          </w:p>
        </w:tc>
        <w:tc>
          <w:tcPr>
            <w:tcW w:w="4104" w:type="dxa"/>
          </w:tcPr>
          <w:p w14:paraId="0505A8F4" w14:textId="77777777" w:rsidR="00A85038" w:rsidRDefault="008A58E3" w:rsidP="003829D3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個人の場合</w:t>
            </w:r>
          </w:p>
        </w:tc>
      </w:tr>
      <w:tr w:rsidR="00A85038" w14:paraId="29CC19B2" w14:textId="77777777" w:rsidTr="00A7664A">
        <w:trPr>
          <w:trHeight w:val="3380"/>
        </w:trPr>
        <w:tc>
          <w:tcPr>
            <w:tcW w:w="4180" w:type="dxa"/>
          </w:tcPr>
          <w:p w14:paraId="429C0BAA" w14:textId="77777777" w:rsidR="00A85038" w:rsidRPr="00C95407" w:rsidRDefault="00F77C02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C95407" w:rsidRPr="00C9540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85038" w:rsidRPr="00C95407">
              <w:rPr>
                <w:rFonts w:asciiTheme="minorEastAsia" w:hAnsiTheme="minorEastAsia" w:hint="eastAsia"/>
                <w:sz w:val="18"/>
                <w:szCs w:val="18"/>
              </w:rPr>
              <w:t>商業・法人登記の履歴事項全部証明書</w:t>
            </w:r>
          </w:p>
          <w:p w14:paraId="77785BA9" w14:textId="77777777" w:rsidR="000228E0" w:rsidRPr="00C95407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0228E0" w:rsidRPr="00C95407">
              <w:rPr>
                <w:rFonts w:asciiTheme="minorEastAsia" w:hAnsiTheme="minorEastAsia" w:hint="eastAsia"/>
                <w:sz w:val="18"/>
                <w:szCs w:val="18"/>
              </w:rPr>
              <w:t>印鑑証明書</w:t>
            </w:r>
          </w:p>
          <w:p w14:paraId="5F61599B" w14:textId="77777777" w:rsidR="002B1D96" w:rsidRPr="00C95407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C95407">
              <w:rPr>
                <w:rFonts w:asciiTheme="minorEastAsia" w:hAnsiTheme="minorEastAsia" w:hint="eastAsia"/>
                <w:sz w:val="18"/>
                <w:szCs w:val="18"/>
              </w:rPr>
              <w:t>委任状</w:t>
            </w:r>
            <w:r w:rsidR="003C21AD" w:rsidRPr="00C95407">
              <w:rPr>
                <w:rFonts w:asciiTheme="minorEastAsia" w:hAnsiTheme="minorEastAsia" w:hint="eastAsia"/>
                <w:sz w:val="18"/>
                <w:szCs w:val="18"/>
              </w:rPr>
              <w:t>（様式第３号）</w:t>
            </w:r>
          </w:p>
          <w:p w14:paraId="34B768D9" w14:textId="77777777" w:rsidR="008A58E3" w:rsidRPr="00C95407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C95407">
              <w:rPr>
                <w:rFonts w:asciiTheme="minorEastAsia" w:hAnsiTheme="minorEastAsia" w:hint="eastAsia"/>
                <w:sz w:val="18"/>
                <w:szCs w:val="18"/>
              </w:rPr>
              <w:t>使用印鑑届</w:t>
            </w:r>
            <w:r w:rsidR="00F77C02">
              <w:rPr>
                <w:rFonts w:asciiTheme="minorEastAsia" w:hAnsiTheme="minorEastAsia" w:hint="eastAsia"/>
                <w:sz w:val="18"/>
                <w:szCs w:val="18"/>
              </w:rPr>
              <w:t>（様式第４号）</w:t>
            </w:r>
          </w:p>
          <w:p w14:paraId="7B3E28FE" w14:textId="4F015813" w:rsidR="008A58E3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C95407">
              <w:rPr>
                <w:rFonts w:asciiTheme="minorEastAsia" w:hAnsiTheme="minorEastAsia" w:hint="eastAsia"/>
                <w:sz w:val="18"/>
                <w:szCs w:val="18"/>
              </w:rPr>
              <w:t>国税の納税証明書（様式その３の３）</w:t>
            </w:r>
          </w:p>
          <w:p w14:paraId="019CBCF4" w14:textId="4BF32F6B" w:rsidR="00323182" w:rsidRPr="00323182" w:rsidRDefault="00323182" w:rsidP="003829D3">
            <w:pPr>
              <w:spacing w:line="280" w:lineRule="exact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 都道府県税の納税証明書</w:t>
            </w:r>
          </w:p>
          <w:p w14:paraId="1AB78226" w14:textId="77777777" w:rsidR="009A6BAF" w:rsidRPr="00C95407" w:rsidRDefault="009A6BAF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 市税の納税証明書</w:t>
            </w:r>
          </w:p>
          <w:p w14:paraId="0D08B89C" w14:textId="77777777" w:rsidR="003C21AD" w:rsidRPr="00C95407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F77C02">
              <w:rPr>
                <w:rFonts w:asciiTheme="minorEastAsia" w:hAnsiTheme="minorEastAsia" w:hint="eastAsia"/>
                <w:sz w:val="18"/>
                <w:szCs w:val="18"/>
              </w:rPr>
              <w:t>暴力団排除に関する</w:t>
            </w:r>
            <w:r w:rsidR="008A58E3" w:rsidRPr="00C95407">
              <w:rPr>
                <w:rFonts w:asciiTheme="minorEastAsia" w:hAnsiTheme="minorEastAsia" w:hint="eastAsia"/>
                <w:sz w:val="18"/>
                <w:szCs w:val="18"/>
              </w:rPr>
              <w:t>誓約書</w:t>
            </w:r>
            <w:r w:rsidR="003C21AD" w:rsidRPr="00C95407">
              <w:rPr>
                <w:rFonts w:asciiTheme="minorEastAsia" w:hAnsiTheme="minorEastAsia" w:hint="eastAsia"/>
                <w:sz w:val="18"/>
                <w:szCs w:val="18"/>
              </w:rPr>
              <w:t>（様式第５号）</w:t>
            </w:r>
          </w:p>
          <w:p w14:paraId="229EF31E" w14:textId="77777777" w:rsidR="008A58E3" w:rsidRPr="00F77C02" w:rsidRDefault="003C21AD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C95407" w:rsidRPr="00C9540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A58E3" w:rsidRPr="00C95407">
              <w:rPr>
                <w:rFonts w:asciiTheme="minorEastAsia" w:hAnsiTheme="minorEastAsia" w:hint="eastAsia"/>
                <w:sz w:val="18"/>
                <w:szCs w:val="18"/>
              </w:rPr>
              <w:t>役員</w:t>
            </w:r>
            <w:r w:rsidR="00CB177F">
              <w:rPr>
                <w:rFonts w:asciiTheme="minorEastAsia" w:hAnsiTheme="minorEastAsia" w:hint="eastAsia"/>
                <w:sz w:val="18"/>
                <w:szCs w:val="18"/>
              </w:rPr>
              <w:t>・従業員</w:t>
            </w:r>
            <w:r w:rsidR="008A58E3" w:rsidRPr="00C95407">
              <w:rPr>
                <w:rFonts w:asciiTheme="minorEastAsia" w:hAnsiTheme="minorEastAsia" w:hint="eastAsia"/>
                <w:sz w:val="18"/>
                <w:szCs w:val="18"/>
              </w:rPr>
              <w:t>名簿</w:t>
            </w: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>（様式第６号）</w:t>
            </w:r>
          </w:p>
          <w:p w14:paraId="46E19373" w14:textId="77777777" w:rsidR="008A58E3" w:rsidRPr="00C95407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C95407">
              <w:rPr>
                <w:rFonts w:asciiTheme="minorEastAsia" w:hAnsiTheme="minorEastAsia" w:hint="eastAsia"/>
                <w:sz w:val="18"/>
                <w:szCs w:val="18"/>
              </w:rPr>
              <w:t>自動販売機設置業務の実績確認資料</w:t>
            </w:r>
          </w:p>
          <w:p w14:paraId="56E27C8A" w14:textId="77777777" w:rsidR="000228E0" w:rsidRPr="00C95407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C95407">
              <w:rPr>
                <w:rFonts w:asciiTheme="minorEastAsia" w:hAnsiTheme="minorEastAsia" w:hint="eastAsia"/>
                <w:sz w:val="18"/>
                <w:szCs w:val="18"/>
              </w:rPr>
              <w:t>設置する自動販売機のカタログ</w:t>
            </w:r>
          </w:p>
          <w:p w14:paraId="49D0AB33" w14:textId="5A9219E6" w:rsidR="000228E0" w:rsidRPr="00C95407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C95407">
              <w:rPr>
                <w:rFonts w:asciiTheme="minorEastAsia" w:hAnsiTheme="minorEastAsia" w:hint="eastAsia"/>
                <w:sz w:val="18"/>
                <w:szCs w:val="18"/>
              </w:rPr>
              <w:t>返信用封筒</w:t>
            </w:r>
            <w:r w:rsidR="00F77C02">
              <w:rPr>
                <w:rFonts w:asciiTheme="minorEastAsia" w:hAnsiTheme="minorEastAsia" w:hint="eastAsia"/>
                <w:sz w:val="18"/>
                <w:szCs w:val="18"/>
              </w:rPr>
              <w:t>（長形３号、</w:t>
            </w:r>
            <w:r w:rsidR="0087269D">
              <w:rPr>
                <w:rFonts w:asciiTheme="minorEastAsia" w:hAnsiTheme="minorEastAsia" w:hint="eastAsia"/>
                <w:sz w:val="18"/>
                <w:szCs w:val="18"/>
              </w:rPr>
              <w:t>１１０</w:t>
            </w:r>
            <w:r w:rsidR="00F77C02">
              <w:rPr>
                <w:rFonts w:asciiTheme="minorEastAsia" w:hAnsiTheme="minorEastAsia" w:hint="eastAsia"/>
                <w:sz w:val="18"/>
                <w:szCs w:val="18"/>
              </w:rPr>
              <w:t>円切手貼付）</w:t>
            </w:r>
          </w:p>
        </w:tc>
        <w:tc>
          <w:tcPr>
            <w:tcW w:w="4104" w:type="dxa"/>
          </w:tcPr>
          <w:p w14:paraId="6544A109" w14:textId="77777777" w:rsidR="008A58E3" w:rsidRPr="00F77C02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7C02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F77C02">
              <w:rPr>
                <w:rFonts w:asciiTheme="minorEastAsia" w:hAnsiTheme="minorEastAsia" w:hint="eastAsia"/>
                <w:sz w:val="18"/>
                <w:szCs w:val="18"/>
              </w:rPr>
              <w:t>身分証明書</w:t>
            </w:r>
            <w:r w:rsidR="003C21AD" w:rsidRPr="00F77C02">
              <w:rPr>
                <w:rFonts w:asciiTheme="minorEastAsia" w:hAnsiTheme="minorEastAsia" w:hint="eastAsia"/>
                <w:sz w:val="18"/>
                <w:szCs w:val="18"/>
              </w:rPr>
              <w:t>（本籍地役場にて発行）</w:t>
            </w:r>
          </w:p>
          <w:p w14:paraId="14E2CA7C" w14:textId="77777777" w:rsidR="008A58E3" w:rsidRPr="00F77C02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7C02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F77C02">
              <w:rPr>
                <w:rFonts w:asciiTheme="minorEastAsia" w:hAnsiTheme="minorEastAsia" w:hint="eastAsia"/>
                <w:sz w:val="18"/>
                <w:szCs w:val="18"/>
              </w:rPr>
              <w:t>印鑑登録証明書</w:t>
            </w:r>
          </w:p>
          <w:p w14:paraId="5B7EC652" w14:textId="77777777" w:rsidR="008A58E3" w:rsidRPr="00F77C02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7C02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F77C02">
              <w:rPr>
                <w:rFonts w:asciiTheme="minorEastAsia" w:hAnsiTheme="minorEastAsia" w:hint="eastAsia"/>
                <w:sz w:val="18"/>
                <w:szCs w:val="18"/>
              </w:rPr>
              <w:t>使用印鑑届</w:t>
            </w:r>
            <w:r w:rsidR="003C21AD" w:rsidRPr="00F77C02">
              <w:rPr>
                <w:rFonts w:asciiTheme="minorEastAsia" w:hAnsiTheme="minorEastAsia" w:hint="eastAsia"/>
                <w:sz w:val="18"/>
                <w:szCs w:val="18"/>
              </w:rPr>
              <w:t>（様式第４号）</w:t>
            </w:r>
          </w:p>
          <w:p w14:paraId="298B1860" w14:textId="4B6EE7C6" w:rsidR="008A58E3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7C02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F77C02">
              <w:rPr>
                <w:rFonts w:asciiTheme="minorEastAsia" w:hAnsiTheme="minorEastAsia" w:hint="eastAsia"/>
                <w:sz w:val="18"/>
                <w:szCs w:val="18"/>
              </w:rPr>
              <w:t>国税の納税証明書（様式その３の２）</w:t>
            </w:r>
          </w:p>
          <w:p w14:paraId="78BE70D7" w14:textId="2FE76E25" w:rsidR="00323182" w:rsidRPr="00323182" w:rsidRDefault="00323182" w:rsidP="003829D3">
            <w:pPr>
              <w:spacing w:line="280" w:lineRule="exact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 都道府県税の納税証明書</w:t>
            </w:r>
            <w:bookmarkStart w:id="0" w:name="_GoBack"/>
            <w:bookmarkEnd w:id="0"/>
          </w:p>
          <w:p w14:paraId="5832D385" w14:textId="77777777" w:rsidR="009A6BAF" w:rsidRPr="009A6BAF" w:rsidRDefault="009A6BAF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 市税の納税証明書</w:t>
            </w:r>
          </w:p>
          <w:p w14:paraId="30E97B72" w14:textId="77777777" w:rsidR="008A58E3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7C02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F77C02" w:rsidRPr="00F77C02">
              <w:rPr>
                <w:rFonts w:asciiTheme="minorEastAsia" w:hAnsiTheme="minorEastAsia" w:hint="eastAsia"/>
                <w:sz w:val="18"/>
                <w:szCs w:val="18"/>
              </w:rPr>
              <w:t>暴力団排除に関する</w:t>
            </w:r>
            <w:r w:rsidR="008A58E3" w:rsidRPr="00F77C02">
              <w:rPr>
                <w:rFonts w:asciiTheme="minorEastAsia" w:hAnsiTheme="minorEastAsia" w:hint="eastAsia"/>
                <w:sz w:val="18"/>
                <w:szCs w:val="18"/>
              </w:rPr>
              <w:t>誓約書</w:t>
            </w:r>
            <w:r w:rsidR="003C21AD" w:rsidRPr="00F77C02">
              <w:rPr>
                <w:rFonts w:asciiTheme="minorEastAsia" w:hAnsiTheme="minorEastAsia" w:hint="eastAsia"/>
                <w:sz w:val="18"/>
                <w:szCs w:val="18"/>
              </w:rPr>
              <w:t>（様式第５号）</w:t>
            </w:r>
          </w:p>
          <w:p w14:paraId="08318DFF" w14:textId="77777777" w:rsidR="00CB177F" w:rsidRPr="00F77C02" w:rsidRDefault="00CB177F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>役員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・従業員</w:t>
            </w:r>
            <w:r w:rsidRPr="00C95407">
              <w:rPr>
                <w:rFonts w:asciiTheme="minorEastAsia" w:hAnsiTheme="minorEastAsia" w:hint="eastAsia"/>
                <w:sz w:val="18"/>
                <w:szCs w:val="18"/>
              </w:rPr>
              <w:t>名簿（様式第６号）</w:t>
            </w:r>
          </w:p>
          <w:p w14:paraId="70213159" w14:textId="77777777" w:rsidR="008A58E3" w:rsidRPr="00F77C02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7C02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F77C02">
              <w:rPr>
                <w:rFonts w:asciiTheme="minorEastAsia" w:hAnsiTheme="minorEastAsia" w:hint="eastAsia"/>
                <w:sz w:val="18"/>
                <w:szCs w:val="18"/>
              </w:rPr>
              <w:t>自動販売機設置業務の実績確認資料</w:t>
            </w:r>
          </w:p>
          <w:p w14:paraId="446F08A3" w14:textId="77777777" w:rsidR="008A58E3" w:rsidRPr="00F77C02" w:rsidRDefault="00C95407" w:rsidP="003829D3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7C02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F77C02">
              <w:rPr>
                <w:rFonts w:asciiTheme="minorEastAsia" w:hAnsiTheme="minorEastAsia" w:hint="eastAsia"/>
                <w:sz w:val="18"/>
                <w:szCs w:val="18"/>
              </w:rPr>
              <w:t>設置する自動販売機のカタログ</w:t>
            </w:r>
          </w:p>
          <w:p w14:paraId="72AB1EDE" w14:textId="68FDD2B2" w:rsidR="00A85038" w:rsidRPr="00C95407" w:rsidRDefault="00C95407" w:rsidP="003829D3">
            <w:pPr>
              <w:spacing w:line="280" w:lineRule="exact"/>
              <w:jc w:val="left"/>
              <w:rPr>
                <w:rFonts w:eastAsia="SimSun"/>
                <w:sz w:val="20"/>
                <w:lang w:eastAsia="zh-CN"/>
              </w:rPr>
            </w:pPr>
            <w:r w:rsidRPr="00F77C02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8A58E3" w:rsidRPr="00F77C02">
              <w:rPr>
                <w:rFonts w:asciiTheme="minorEastAsia" w:hAnsiTheme="minorEastAsia" w:hint="eastAsia"/>
                <w:sz w:val="18"/>
                <w:szCs w:val="18"/>
              </w:rPr>
              <w:t>返信用封筒</w:t>
            </w:r>
            <w:r w:rsidR="00F77C02" w:rsidRPr="00F77C02">
              <w:rPr>
                <w:rFonts w:asciiTheme="minorEastAsia" w:hAnsiTheme="minorEastAsia" w:hint="eastAsia"/>
                <w:sz w:val="18"/>
                <w:szCs w:val="18"/>
              </w:rPr>
              <w:t>（長形３号、</w:t>
            </w:r>
            <w:r w:rsidR="0087269D">
              <w:rPr>
                <w:rFonts w:asciiTheme="minorEastAsia" w:hAnsiTheme="minorEastAsia" w:hint="eastAsia"/>
                <w:sz w:val="18"/>
                <w:szCs w:val="18"/>
              </w:rPr>
              <w:t>１１０</w:t>
            </w:r>
            <w:r w:rsidR="00F77C02" w:rsidRPr="00F77C02">
              <w:rPr>
                <w:rFonts w:asciiTheme="minorEastAsia" w:hAnsiTheme="minorEastAsia" w:hint="eastAsia"/>
                <w:sz w:val="18"/>
                <w:szCs w:val="18"/>
              </w:rPr>
              <w:t>円切手貼付）</w:t>
            </w:r>
          </w:p>
        </w:tc>
      </w:tr>
    </w:tbl>
    <w:p w14:paraId="16027CA3" w14:textId="77777777" w:rsidR="00C27168" w:rsidRDefault="00C27168" w:rsidP="005C339A">
      <w:pPr>
        <w:jc w:val="left"/>
      </w:pPr>
    </w:p>
    <w:sectPr w:rsidR="00C27168" w:rsidSect="00C27168">
      <w:pgSz w:w="11906" w:h="16838"/>
      <w:pgMar w:top="1134" w:right="1701" w:bottom="1134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963DF" w14:textId="77777777" w:rsidR="00C87857" w:rsidRDefault="00C87857" w:rsidP="002A41F4">
      <w:r>
        <w:separator/>
      </w:r>
    </w:p>
  </w:endnote>
  <w:endnote w:type="continuationSeparator" w:id="0">
    <w:p w14:paraId="190A490A" w14:textId="77777777" w:rsidR="00C87857" w:rsidRDefault="00C87857" w:rsidP="002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42AD0" w14:textId="77777777" w:rsidR="00C87857" w:rsidRDefault="00C87857" w:rsidP="002A41F4">
      <w:r>
        <w:separator/>
      </w:r>
    </w:p>
  </w:footnote>
  <w:footnote w:type="continuationSeparator" w:id="0">
    <w:p w14:paraId="3638F9A8" w14:textId="77777777" w:rsidR="00C87857" w:rsidRDefault="00C87857" w:rsidP="002A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CFE"/>
    <w:multiLevelType w:val="hybridMultilevel"/>
    <w:tmpl w:val="F190C046"/>
    <w:lvl w:ilvl="0" w:tplc="629C57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F356D5"/>
    <w:multiLevelType w:val="hybridMultilevel"/>
    <w:tmpl w:val="FC54D268"/>
    <w:lvl w:ilvl="0" w:tplc="73B689D4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8D"/>
    <w:rsid w:val="00006CFD"/>
    <w:rsid w:val="00007C27"/>
    <w:rsid w:val="00016EC3"/>
    <w:rsid w:val="000228E0"/>
    <w:rsid w:val="00042E6D"/>
    <w:rsid w:val="000520CA"/>
    <w:rsid w:val="000700DD"/>
    <w:rsid w:val="000A4008"/>
    <w:rsid w:val="000B3B58"/>
    <w:rsid w:val="00114127"/>
    <w:rsid w:val="00130A8D"/>
    <w:rsid w:val="0014163A"/>
    <w:rsid w:val="001601B8"/>
    <w:rsid w:val="0016207C"/>
    <w:rsid w:val="00166AFF"/>
    <w:rsid w:val="00196AC8"/>
    <w:rsid w:val="001B7FE4"/>
    <w:rsid w:val="001E7539"/>
    <w:rsid w:val="0021334C"/>
    <w:rsid w:val="00252E96"/>
    <w:rsid w:val="00270F97"/>
    <w:rsid w:val="00272AB8"/>
    <w:rsid w:val="0028759C"/>
    <w:rsid w:val="00294B91"/>
    <w:rsid w:val="002A41F4"/>
    <w:rsid w:val="002B1D96"/>
    <w:rsid w:val="002B7A65"/>
    <w:rsid w:val="002C3D6C"/>
    <w:rsid w:val="002D0E2C"/>
    <w:rsid w:val="002E029D"/>
    <w:rsid w:val="002E13F1"/>
    <w:rsid w:val="00323182"/>
    <w:rsid w:val="003323C8"/>
    <w:rsid w:val="0033643B"/>
    <w:rsid w:val="00347848"/>
    <w:rsid w:val="0036188A"/>
    <w:rsid w:val="00367BF3"/>
    <w:rsid w:val="00373FFA"/>
    <w:rsid w:val="003829D3"/>
    <w:rsid w:val="00385E50"/>
    <w:rsid w:val="00390CA3"/>
    <w:rsid w:val="00391A3A"/>
    <w:rsid w:val="00393BE8"/>
    <w:rsid w:val="003A2034"/>
    <w:rsid w:val="003C21AD"/>
    <w:rsid w:val="003C5100"/>
    <w:rsid w:val="003C66CD"/>
    <w:rsid w:val="003C719A"/>
    <w:rsid w:val="004375E5"/>
    <w:rsid w:val="00447F0D"/>
    <w:rsid w:val="00482E07"/>
    <w:rsid w:val="004A1BBA"/>
    <w:rsid w:val="004C31A5"/>
    <w:rsid w:val="004D68EA"/>
    <w:rsid w:val="004F2967"/>
    <w:rsid w:val="00571F71"/>
    <w:rsid w:val="00585579"/>
    <w:rsid w:val="005C1564"/>
    <w:rsid w:val="005C339A"/>
    <w:rsid w:val="005F3ED8"/>
    <w:rsid w:val="00601002"/>
    <w:rsid w:val="00641945"/>
    <w:rsid w:val="0065123E"/>
    <w:rsid w:val="00655B66"/>
    <w:rsid w:val="00675B99"/>
    <w:rsid w:val="006857AC"/>
    <w:rsid w:val="006931CA"/>
    <w:rsid w:val="00696D39"/>
    <w:rsid w:val="006C1600"/>
    <w:rsid w:val="006D6B70"/>
    <w:rsid w:val="006F53AF"/>
    <w:rsid w:val="006F6F8D"/>
    <w:rsid w:val="00712968"/>
    <w:rsid w:val="0072134F"/>
    <w:rsid w:val="00732A08"/>
    <w:rsid w:val="00734DF8"/>
    <w:rsid w:val="00747115"/>
    <w:rsid w:val="00751193"/>
    <w:rsid w:val="00756612"/>
    <w:rsid w:val="00766648"/>
    <w:rsid w:val="007676DA"/>
    <w:rsid w:val="007856D2"/>
    <w:rsid w:val="007D60D6"/>
    <w:rsid w:val="007E4EAB"/>
    <w:rsid w:val="00862143"/>
    <w:rsid w:val="0087190F"/>
    <w:rsid w:val="0087269D"/>
    <w:rsid w:val="0088044D"/>
    <w:rsid w:val="008A062F"/>
    <w:rsid w:val="008A58E3"/>
    <w:rsid w:val="008B2A5D"/>
    <w:rsid w:val="00903584"/>
    <w:rsid w:val="009107F1"/>
    <w:rsid w:val="00940D92"/>
    <w:rsid w:val="00964711"/>
    <w:rsid w:val="009A6BAF"/>
    <w:rsid w:val="009B1D9B"/>
    <w:rsid w:val="009B7A88"/>
    <w:rsid w:val="009C004A"/>
    <w:rsid w:val="009F73E8"/>
    <w:rsid w:val="00A36705"/>
    <w:rsid w:val="00A42E16"/>
    <w:rsid w:val="00A464AE"/>
    <w:rsid w:val="00A51D23"/>
    <w:rsid w:val="00A55887"/>
    <w:rsid w:val="00A56F1E"/>
    <w:rsid w:val="00A7664A"/>
    <w:rsid w:val="00A85038"/>
    <w:rsid w:val="00AB2FEF"/>
    <w:rsid w:val="00AD33B4"/>
    <w:rsid w:val="00B20259"/>
    <w:rsid w:val="00B24CC4"/>
    <w:rsid w:val="00B34F17"/>
    <w:rsid w:val="00B42BC4"/>
    <w:rsid w:val="00B709C8"/>
    <w:rsid w:val="00BA356F"/>
    <w:rsid w:val="00C27168"/>
    <w:rsid w:val="00C30E27"/>
    <w:rsid w:val="00C51D2F"/>
    <w:rsid w:val="00C6015D"/>
    <w:rsid w:val="00C80C75"/>
    <w:rsid w:val="00C87857"/>
    <w:rsid w:val="00C94EA3"/>
    <w:rsid w:val="00C95407"/>
    <w:rsid w:val="00CB177F"/>
    <w:rsid w:val="00CB2532"/>
    <w:rsid w:val="00CC7400"/>
    <w:rsid w:val="00CC7B5E"/>
    <w:rsid w:val="00CD152F"/>
    <w:rsid w:val="00CE4647"/>
    <w:rsid w:val="00CE7A20"/>
    <w:rsid w:val="00CF7339"/>
    <w:rsid w:val="00D055B7"/>
    <w:rsid w:val="00D53E37"/>
    <w:rsid w:val="00D55C9E"/>
    <w:rsid w:val="00D652EC"/>
    <w:rsid w:val="00D842A2"/>
    <w:rsid w:val="00DA2A0A"/>
    <w:rsid w:val="00DA5EA3"/>
    <w:rsid w:val="00DC7617"/>
    <w:rsid w:val="00DE6429"/>
    <w:rsid w:val="00E0783E"/>
    <w:rsid w:val="00E10D57"/>
    <w:rsid w:val="00E2156E"/>
    <w:rsid w:val="00E43D7D"/>
    <w:rsid w:val="00E609D5"/>
    <w:rsid w:val="00EA2C16"/>
    <w:rsid w:val="00F13A46"/>
    <w:rsid w:val="00F32621"/>
    <w:rsid w:val="00F563C9"/>
    <w:rsid w:val="00F77C02"/>
    <w:rsid w:val="00F85B79"/>
    <w:rsid w:val="00F85FBB"/>
    <w:rsid w:val="00FB42ED"/>
    <w:rsid w:val="00FB62E2"/>
    <w:rsid w:val="00FC03A0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2732748"/>
  <w15:docId w15:val="{6682BBC7-3DE9-474C-B587-8C0863B5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A4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A41F4"/>
  </w:style>
  <w:style w:type="paragraph" w:styleId="a6">
    <w:name w:val="footer"/>
    <w:basedOn w:val="a"/>
    <w:link w:val="a7"/>
    <w:uiPriority w:val="99"/>
    <w:unhideWhenUsed/>
    <w:rsid w:val="002A4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1F4"/>
  </w:style>
  <w:style w:type="paragraph" w:styleId="a8">
    <w:name w:val="Date"/>
    <w:basedOn w:val="a"/>
    <w:next w:val="a"/>
    <w:link w:val="a9"/>
    <w:uiPriority w:val="99"/>
    <w:semiHidden/>
    <w:unhideWhenUsed/>
    <w:rsid w:val="00641945"/>
  </w:style>
  <w:style w:type="character" w:customStyle="1" w:styleId="a9">
    <w:name w:val="日付 (文字)"/>
    <w:basedOn w:val="a0"/>
    <w:link w:val="a8"/>
    <w:uiPriority w:val="99"/>
    <w:semiHidden/>
    <w:rsid w:val="00641945"/>
  </w:style>
  <w:style w:type="character" w:styleId="aa">
    <w:name w:val="Hyperlink"/>
    <w:basedOn w:val="a0"/>
    <w:uiPriority w:val="99"/>
    <w:unhideWhenUsed/>
    <w:rsid w:val="001B7FE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601B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8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5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5E3B3-2428-4012-B822-CC39BA25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A63CF7C0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鹿子木 聖</dc:creator>
  <cp:lastModifiedBy>田中　遥</cp:lastModifiedBy>
  <cp:revision>5</cp:revision>
  <cp:lastPrinted>2023-03-03T02:15:00Z</cp:lastPrinted>
  <dcterms:created xsi:type="dcterms:W3CDTF">2025-06-18T06:58:00Z</dcterms:created>
  <dcterms:modified xsi:type="dcterms:W3CDTF">2025-06-19T01:24:00Z</dcterms:modified>
</cp:coreProperties>
</file>