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57" w:rsidRPr="00A0738D" w:rsidRDefault="005A4206" w:rsidP="00F13A46">
      <w:pPr>
        <w:rPr>
          <w:sz w:val="22"/>
        </w:rPr>
      </w:pPr>
      <w:bookmarkStart w:id="0" w:name="_GoBack"/>
      <w:bookmarkEnd w:id="0"/>
      <w:r w:rsidRPr="00A0738D">
        <w:rPr>
          <w:rFonts w:hint="eastAsia"/>
          <w:sz w:val="22"/>
        </w:rPr>
        <w:t>様式第７</w:t>
      </w:r>
      <w:r w:rsidR="00C87857" w:rsidRPr="00A0738D">
        <w:rPr>
          <w:rFonts w:hint="eastAsia"/>
          <w:sz w:val="22"/>
        </w:rPr>
        <w:t>号</w:t>
      </w:r>
    </w:p>
    <w:p w:rsidR="00C87857" w:rsidRDefault="00163A2B" w:rsidP="00F13A4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448425" cy="91154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11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857" w:rsidRDefault="00C87857"/>
                          <w:p w:rsidR="00734DF8" w:rsidRPr="005A4206" w:rsidRDefault="00C87857" w:rsidP="005A4206">
                            <w:pPr>
                              <w:jc w:val="center"/>
                              <w:rPr>
                                <w:sz w:val="72"/>
                                <w:szCs w:val="7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34DF8">
                              <w:rPr>
                                <w:rFonts w:hint="eastAsia"/>
                                <w:sz w:val="72"/>
                                <w:szCs w:val="72"/>
                                <w:bdr w:val="single" w:sz="4" w:space="0" w:color="auto"/>
                              </w:rPr>
                              <w:t>入</w:t>
                            </w:r>
                            <w:r w:rsidRPr="00734DF8">
                              <w:rPr>
                                <w:rFonts w:hint="eastAsia"/>
                                <w:sz w:val="72"/>
                                <w:szCs w:val="7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34DF8">
                              <w:rPr>
                                <w:rFonts w:hint="eastAsia"/>
                                <w:sz w:val="72"/>
                                <w:szCs w:val="72"/>
                                <w:bdr w:val="single" w:sz="4" w:space="0" w:color="auto"/>
                              </w:rPr>
                              <w:t>札</w:t>
                            </w:r>
                            <w:r w:rsidRPr="00734DF8">
                              <w:rPr>
                                <w:rFonts w:hint="eastAsia"/>
                                <w:sz w:val="72"/>
                                <w:szCs w:val="7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34DF8">
                              <w:rPr>
                                <w:rFonts w:hint="eastAsia"/>
                                <w:sz w:val="72"/>
                                <w:szCs w:val="72"/>
                                <w:bdr w:val="single" w:sz="4" w:space="0" w:color="auto"/>
                              </w:rPr>
                              <w:t>書</w:t>
                            </w:r>
                            <w:r w:rsidRPr="00734DF8">
                              <w:rPr>
                                <w:rFonts w:hint="eastAsia"/>
                                <w:sz w:val="72"/>
                                <w:szCs w:val="7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C87857" w:rsidRPr="00C87857" w:rsidRDefault="00C87857" w:rsidP="00C8785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■入札金額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708"/>
                              <w:gridCol w:w="709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C87857" w:rsidTr="00C87857"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C87857" w:rsidRDefault="00C87857" w:rsidP="00C8785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拾億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千万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百万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十万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87857" w:rsidTr="00C87857">
                              <w:trPr>
                                <w:trHeight w:val="644"/>
                              </w:trPr>
                              <w:tc>
                                <w:tcPr>
                                  <w:tcW w:w="850" w:type="dxa"/>
                                  <w:vMerge/>
                                </w:tcPr>
                                <w:p w:rsidR="00C87857" w:rsidRDefault="00C8785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</w:tcPr>
                                <w:p w:rsidR="00C87857" w:rsidRDefault="00C87857" w:rsidP="00C87857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7857" w:rsidRPr="00C87857" w:rsidRDefault="00C8785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C87857" w:rsidRPr="00C87857" w:rsidRDefault="00C87857" w:rsidP="00C8785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■物件の表示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4"/>
                              <w:gridCol w:w="3645"/>
                              <w:gridCol w:w="1757"/>
                              <w:gridCol w:w="1701"/>
                            </w:tblGrid>
                            <w:tr w:rsidR="00F5284F" w:rsidTr="00F5284F">
                              <w:tc>
                                <w:tcPr>
                                  <w:tcW w:w="1544" w:type="dxa"/>
                                </w:tcPr>
                                <w:p w:rsidR="00F5284F" w:rsidRDefault="00F5284F" w:rsidP="00C8785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物件番号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:rsidR="00F5284F" w:rsidRDefault="00F5284F" w:rsidP="00C8785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:rsidR="00F5284F" w:rsidRDefault="00F5284F" w:rsidP="00C8785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貸付面積合計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5284F" w:rsidRDefault="00F5284F" w:rsidP="00C8785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設置台数</w:t>
                                  </w:r>
                                </w:p>
                              </w:tc>
                            </w:tr>
                            <w:tr w:rsidR="00F5284F" w:rsidTr="00F5284F"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:rsidR="00F5284F" w:rsidRPr="00BE0A85" w:rsidRDefault="00F5284F" w:rsidP="00BE0A85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5" w:type="dxa"/>
                                  <w:vAlign w:val="center"/>
                                </w:tcPr>
                                <w:p w:rsidR="00F5284F" w:rsidRDefault="00BE0A85" w:rsidP="00C87857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荒尾干潟水鳥・湿地センター</w:t>
                                  </w:r>
                                </w:p>
                                <w:p w:rsidR="00BE0A85" w:rsidRDefault="00BE0A85" w:rsidP="00C87857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入口前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F5284F" w:rsidRDefault="00BE0A85" w:rsidP="00C8785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２</w:t>
                                  </w:r>
                                  <w:r w:rsidR="00F5284F">
                                    <w:rPr>
                                      <w:rFonts w:hint="eastAsia"/>
                                      <w:sz w:val="22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5284F" w:rsidRDefault="00BE0A85" w:rsidP="00C8785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  <w:r w:rsidR="00F5284F">
                                    <w:rPr>
                                      <w:rFonts w:hint="eastAsia"/>
                                      <w:sz w:val="22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</w:tbl>
                          <w:p w:rsidR="00C87857" w:rsidRPr="00C87857" w:rsidRDefault="00C8785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8D4EFD" w:rsidRDefault="00440754" w:rsidP="00440754">
                            <w:pPr>
                              <w:ind w:leftChars="100" w:left="2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E0A85">
                              <w:rPr>
                                <w:rFonts w:hint="eastAsia"/>
                                <w:sz w:val="22"/>
                              </w:rPr>
                              <w:t>荒尾干潟水鳥・湿地センター自動販売機設置事業者募集</w:t>
                            </w:r>
                            <w:r w:rsidR="008D4EFD">
                              <w:rPr>
                                <w:rFonts w:hint="eastAsia"/>
                                <w:sz w:val="22"/>
                              </w:rPr>
                              <w:t>要領の内容を承知の上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734DF8">
                              <w:rPr>
                                <w:rFonts w:hint="eastAsia"/>
                                <w:sz w:val="22"/>
                              </w:rPr>
                              <w:t>上記のとおり</w:t>
                            </w:r>
                          </w:p>
                          <w:p w:rsidR="00C87857" w:rsidRDefault="00734DF8" w:rsidP="00440754">
                            <w:pPr>
                              <w:ind w:leftChars="100" w:left="2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入札します。</w:t>
                            </w:r>
                          </w:p>
                          <w:p w:rsidR="00734DF8" w:rsidRDefault="00734DF8" w:rsidP="00734DF8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  <w:p w:rsidR="00734DF8" w:rsidRDefault="00EE79CE" w:rsidP="00077647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BE0A85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734DF8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BE0A85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734DF8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BE0A85">
                              <w:rPr>
                                <w:rFonts w:hint="eastAsia"/>
                                <w:sz w:val="22"/>
                              </w:rPr>
                              <w:t>１１</w:t>
                            </w:r>
                            <w:r w:rsidR="00734DF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734DF8" w:rsidRDefault="00A0738D" w:rsidP="003037C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（入札</w:t>
                            </w:r>
                            <w:r w:rsidR="003037CB">
                              <w:rPr>
                                <w:rFonts w:hint="eastAsia"/>
                                <w:sz w:val="22"/>
                              </w:rPr>
                              <w:t>者）</w:t>
                            </w:r>
                          </w:p>
                          <w:p w:rsidR="00734DF8" w:rsidRPr="004775A7" w:rsidRDefault="00734DF8" w:rsidP="00A0738D">
                            <w:pPr>
                              <w:ind w:firstLineChars="200" w:firstLine="440"/>
                              <w:rPr>
                                <w:sz w:val="22"/>
                                <w:u w:val="single"/>
                              </w:rPr>
                            </w:pPr>
                            <w:r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住</w:t>
                            </w:r>
                            <w:r w:rsid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0738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所</w:t>
                            </w:r>
                            <w:r w:rsidR="004775A7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0738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B644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B6443">
                              <w:rPr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A0738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0738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077647"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77647" w:rsidRPr="004775A7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34DF8" w:rsidRPr="00AB6443" w:rsidRDefault="00734DF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734DF8" w:rsidRPr="004775A7" w:rsidRDefault="00A0738D" w:rsidP="00077647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734DF8"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商号又は名称</w:t>
                            </w:r>
                            <w:r w:rsidR="00AB644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734DF8"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037CB"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B644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B6443">
                              <w:rPr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 w:rsidR="003037CB" w:rsidRPr="004775A7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037CB" w:rsidRPr="004775A7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827249" w:rsidRPr="00A0738D" w:rsidRDefault="00827249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0738D" w:rsidRDefault="00734DF8" w:rsidP="00077647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077647"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代表者</w:t>
                            </w:r>
                            <w:r w:rsidRPr="004775A7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>氏名</w:t>
                            </w:r>
                            <w:r w:rsidR="00027904"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77647" w:rsidRPr="004775A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B644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B6443">
                              <w:rPr>
                                <w:sz w:val="22"/>
                                <w:u w:val="single"/>
                              </w:rPr>
                              <w:t xml:space="preserve">　　　　　　　　　　　　</w:t>
                            </w:r>
                            <w:r w:rsidR="00A0738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85D2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0738D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734DF8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>印</w:t>
                            </w:r>
                            <w:r w:rsidR="00085D2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0738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A0738D" w:rsidRDefault="00A0738D" w:rsidP="00FF482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77647" w:rsidRPr="00A0738D" w:rsidRDefault="00077647">
                            <w:pPr>
                              <w:rPr>
                                <w:rFonts w:eastAsia="PMingLiU"/>
                                <w:sz w:val="22"/>
                                <w:lang w:eastAsia="zh-TW"/>
                              </w:rPr>
                            </w:pPr>
                          </w:p>
                          <w:p w:rsidR="00734DF8" w:rsidRPr="00827249" w:rsidRDefault="005A4206">
                            <w:pPr>
                              <w:rPr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荒尾市長</w:t>
                            </w:r>
                            <w:r w:rsidR="00734DF8"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様　</w:t>
                            </w:r>
                          </w:p>
                          <w:p w:rsidR="00734DF8" w:rsidRPr="00077647" w:rsidRDefault="00734DF8">
                            <w:pPr>
                              <w:rPr>
                                <w:sz w:val="22"/>
                                <w:lang w:eastAsia="zh-TW"/>
                              </w:rPr>
                            </w:pPr>
                          </w:p>
                          <w:p w:rsidR="00734DF8" w:rsidRDefault="00734D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2B26E2">
                              <w:rPr>
                                <w:rFonts w:hint="eastAsia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上の注意）</w:t>
                            </w:r>
                          </w:p>
                          <w:p w:rsidR="00077647" w:rsidRDefault="00734DF8" w:rsidP="00077647">
                            <w:pPr>
                              <w:ind w:leftChars="100" w:left="540" w:hangingChars="150" w:hanging="3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02790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A0738D">
                              <w:rPr>
                                <w:rFonts w:hint="eastAsia"/>
                                <w:sz w:val="22"/>
                              </w:rPr>
                              <w:t>記入する</w:t>
                            </w:r>
                            <w:r w:rsidR="002B26E2" w:rsidRPr="002B26E2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金</w:t>
                            </w:r>
                            <w:r w:rsidR="002B26E2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額</w:t>
                            </w:r>
                            <w:r w:rsidR="00027904" w:rsidRPr="00027904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は</w:t>
                            </w:r>
                            <w:r w:rsidR="00027904" w:rsidRPr="00027904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５</w:t>
                            </w:r>
                            <w:r w:rsidR="00027904" w:rsidRPr="00027904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年（</w:t>
                            </w:r>
                            <w:r w:rsidR="00027904" w:rsidRPr="00027904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６０か</w:t>
                            </w:r>
                            <w:r w:rsidR="00027904" w:rsidRPr="00027904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月）</w:t>
                            </w:r>
                            <w:r w:rsidR="00027904" w:rsidRPr="00027904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分の金額</w:t>
                            </w:r>
                            <w:r w:rsidR="00027904" w:rsidRPr="00027904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（</w:t>
                            </w:r>
                            <w:r w:rsidR="00027904" w:rsidRPr="00027904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消費税及び</w:t>
                            </w:r>
                            <w:r w:rsidR="00027904" w:rsidRPr="00027904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地方消費税相当額</w:t>
                            </w:r>
                            <w:r w:rsidR="00A0738D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を含めない</w:t>
                            </w:r>
                            <w:r w:rsidR="00027904" w:rsidRPr="00027904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。</w:t>
                            </w:r>
                            <w:r w:rsidR="00027904" w:rsidRPr="00A0738D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）</w:t>
                            </w:r>
                            <w:r w:rsidR="00A073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となります</w:t>
                            </w:r>
                            <w:r w:rsidR="00027904" w:rsidRPr="002B26E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  <w:r w:rsidR="00A073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また、</w:t>
                            </w:r>
                            <w:r w:rsidR="002B26E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記入</w:t>
                            </w:r>
                            <w:r w:rsidR="0002790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</w:t>
                            </w:r>
                            <w:r w:rsidR="003037C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あたって</w:t>
                            </w:r>
                            <w:r w:rsidR="00027904">
                              <w:rPr>
                                <w:rFonts w:asciiTheme="minorEastAsia" w:hAnsiTheme="minorEastAsia"/>
                                <w:sz w:val="22"/>
                              </w:rPr>
                              <w:t>は</w:t>
                            </w:r>
                            <w:r w:rsidRPr="00027904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算用数字を使用し、最初の数字の前に「\」マークを記入</w:t>
                            </w:r>
                            <w:r w:rsidR="00027904">
                              <w:rPr>
                                <w:rFonts w:hint="eastAsia"/>
                                <w:sz w:val="22"/>
                              </w:rPr>
                              <w:t>してください</w:t>
                            </w:r>
                            <w:r w:rsidRPr="00027904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A0738D" w:rsidRDefault="005A4206" w:rsidP="00A0738D">
                            <w:pPr>
                              <w:ind w:leftChars="100" w:left="540" w:hangingChars="150" w:hanging="3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FF4828">
                              <w:rPr>
                                <w:rFonts w:hint="eastAsia"/>
                                <w:sz w:val="22"/>
                              </w:rPr>
                              <w:t>入札</w:t>
                            </w:r>
                            <w:r w:rsidR="00FF4828">
                              <w:rPr>
                                <w:sz w:val="22"/>
                              </w:rPr>
                              <w:t>参加申込時、</w:t>
                            </w:r>
                            <w:r w:rsidRPr="0049594B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委任状（様式第3</w:t>
                            </w:r>
                            <w:r w:rsidR="003037CB" w:rsidRPr="0049594B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号）</w:t>
                            </w:r>
                            <w:r w:rsidR="00FF4828" w:rsidRPr="0049594B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を</w:t>
                            </w:r>
                            <w:r w:rsidR="00FF4828" w:rsidRPr="0049594B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提出している場合は</w:t>
                            </w:r>
                            <w:r w:rsidR="003037CB" w:rsidRPr="0049594B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、</w:t>
                            </w:r>
                            <w:r w:rsidR="00FF4828" w:rsidRPr="0049594B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当該</w:t>
                            </w:r>
                            <w:r w:rsidR="00FF4828" w:rsidRPr="0049594B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委任による</w:t>
                            </w:r>
                            <w:r w:rsidR="00FF4828" w:rsidRPr="0049594B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代理人が</w:t>
                            </w:r>
                            <w:r w:rsidR="00FF4828" w:rsidRPr="0049594B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入札</w:t>
                            </w:r>
                            <w:r w:rsidR="00FF4828" w:rsidRPr="0049594B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者</w:t>
                            </w:r>
                            <w:r w:rsidR="00FF4828" w:rsidRPr="0049594B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となります</w:t>
                            </w:r>
                            <w:r w:rsidR="00FF4828">
                              <w:rPr>
                                <w:rFonts w:hint="eastAsia"/>
                                <w:sz w:val="22"/>
                              </w:rPr>
                              <w:t>ので</w:t>
                            </w:r>
                            <w:r w:rsidR="00FF4828">
                              <w:rPr>
                                <w:sz w:val="22"/>
                              </w:rPr>
                              <w:t>、</w:t>
                            </w:r>
                            <w:r w:rsidR="00FF4828">
                              <w:rPr>
                                <w:rFonts w:hint="eastAsia"/>
                                <w:sz w:val="22"/>
                              </w:rPr>
                              <w:t>代理人で</w:t>
                            </w:r>
                            <w:r w:rsidR="00FF4828">
                              <w:rPr>
                                <w:sz w:val="22"/>
                              </w:rPr>
                              <w:t>ある支店、営業所等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4775A7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 w:rsidR="004775A7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4775A7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商号又は名称</w:t>
                            </w:r>
                            <w:r w:rsidR="004775A7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4775A7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="002B26E2">
                              <w:rPr>
                                <w:rFonts w:hint="eastAsia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  <w:r w:rsidR="004775A7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を記入してください。</w:t>
                            </w:r>
                          </w:p>
                          <w:p w:rsidR="00734DF8" w:rsidRDefault="00A0738D" w:rsidP="00FF4828">
                            <w:pPr>
                              <w:ind w:leftChars="100" w:left="540" w:hangingChars="150" w:hanging="3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734DF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34DF8">
                              <w:rPr>
                                <w:rFonts w:hint="eastAsia"/>
                                <w:sz w:val="22"/>
                              </w:rPr>
                              <w:t>入札書への記入は、黒インクの万年筆又は油性黒ボールペン等を使用してください。</w:t>
                            </w:r>
                          </w:p>
                          <w:p w:rsidR="005A4206" w:rsidRPr="00734DF8" w:rsidRDefault="005A4206" w:rsidP="00734DF8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6.55pt;margin-top:4.05pt;width:507.75pt;height:71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">
                <v:textbox inset="5.85pt,.7pt,5.85pt,.7pt">
                  <w:txbxContent>
                    <w:p w:rsidR="00C87857" w:rsidRDefault="00C87857"/>
                    <w:p w:rsidR="00734DF8" w:rsidRPr="005A4206" w:rsidRDefault="00C87857" w:rsidP="005A4206">
                      <w:pPr>
                        <w:jc w:val="center"/>
                        <w:rPr>
                          <w:sz w:val="72"/>
                          <w:szCs w:val="7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  <w:bdr w:val="single" w:sz="4" w:space="0" w:color="auto"/>
                        </w:rPr>
                        <w:t xml:space="preserve"> </w:t>
                      </w:r>
                      <w:r w:rsidRPr="00734DF8">
                        <w:rPr>
                          <w:rFonts w:hint="eastAsia"/>
                          <w:sz w:val="72"/>
                          <w:szCs w:val="72"/>
                          <w:bdr w:val="single" w:sz="4" w:space="0" w:color="auto"/>
                        </w:rPr>
                        <w:t>入</w:t>
                      </w:r>
                      <w:r w:rsidRPr="00734DF8">
                        <w:rPr>
                          <w:rFonts w:hint="eastAsia"/>
                          <w:sz w:val="72"/>
                          <w:szCs w:val="72"/>
                          <w:bdr w:val="single" w:sz="4" w:space="0" w:color="auto"/>
                        </w:rPr>
                        <w:t xml:space="preserve"> </w:t>
                      </w:r>
                      <w:r w:rsidRPr="00734DF8">
                        <w:rPr>
                          <w:rFonts w:hint="eastAsia"/>
                          <w:sz w:val="72"/>
                          <w:szCs w:val="72"/>
                          <w:bdr w:val="single" w:sz="4" w:space="0" w:color="auto"/>
                        </w:rPr>
                        <w:t>札</w:t>
                      </w:r>
                      <w:r w:rsidRPr="00734DF8">
                        <w:rPr>
                          <w:rFonts w:hint="eastAsia"/>
                          <w:sz w:val="72"/>
                          <w:szCs w:val="72"/>
                          <w:bdr w:val="single" w:sz="4" w:space="0" w:color="auto"/>
                        </w:rPr>
                        <w:t xml:space="preserve"> </w:t>
                      </w:r>
                      <w:r w:rsidRPr="00734DF8">
                        <w:rPr>
                          <w:rFonts w:hint="eastAsia"/>
                          <w:sz w:val="72"/>
                          <w:szCs w:val="72"/>
                          <w:bdr w:val="single" w:sz="4" w:space="0" w:color="auto"/>
                        </w:rPr>
                        <w:t>書</w:t>
                      </w:r>
                      <w:r w:rsidRPr="00734DF8">
                        <w:rPr>
                          <w:rFonts w:hint="eastAsia"/>
                          <w:sz w:val="72"/>
                          <w:szCs w:val="72"/>
                          <w:bdr w:val="single" w:sz="4" w:space="0" w:color="auto"/>
                        </w:rPr>
                        <w:t xml:space="preserve"> </w:t>
                      </w:r>
                    </w:p>
                    <w:p w:rsidR="00C87857" w:rsidRPr="00C87857" w:rsidRDefault="00C87857" w:rsidP="00C87857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■入札金額</w:t>
                      </w:r>
                    </w:p>
                    <w:tbl>
                      <w:tblPr>
                        <w:tblStyle w:val="a3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708"/>
                        <w:gridCol w:w="709"/>
                        <w:gridCol w:w="709"/>
                        <w:gridCol w:w="709"/>
                        <w:gridCol w:w="709"/>
                        <w:gridCol w:w="708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C87857" w:rsidTr="00C87857"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C87857" w:rsidRDefault="00C87857" w:rsidP="00C8785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拾億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千万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百万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十万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  <w:bottom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</w:tc>
                      </w:tr>
                      <w:tr w:rsidR="00C87857" w:rsidTr="00C87857">
                        <w:trPr>
                          <w:trHeight w:val="644"/>
                        </w:trPr>
                        <w:tc>
                          <w:tcPr>
                            <w:tcW w:w="850" w:type="dxa"/>
                            <w:vMerge/>
                          </w:tcPr>
                          <w:p w:rsidR="00C87857" w:rsidRDefault="00C8785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</w:tcPr>
                          <w:p w:rsidR="00C87857" w:rsidRDefault="00C87857" w:rsidP="00C8785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C87857" w:rsidRPr="00C87857" w:rsidRDefault="00C87857">
                      <w:pPr>
                        <w:rPr>
                          <w:sz w:val="22"/>
                        </w:rPr>
                      </w:pPr>
                    </w:p>
                    <w:p w:rsidR="00C87857" w:rsidRPr="00C87857" w:rsidRDefault="00C87857" w:rsidP="00C87857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■物件の表示</w:t>
                      </w:r>
                    </w:p>
                    <w:tbl>
                      <w:tblPr>
                        <w:tblStyle w:val="a3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544"/>
                        <w:gridCol w:w="3645"/>
                        <w:gridCol w:w="1757"/>
                        <w:gridCol w:w="1701"/>
                      </w:tblGrid>
                      <w:tr w:rsidR="00F5284F" w:rsidTr="00F5284F">
                        <w:tc>
                          <w:tcPr>
                            <w:tcW w:w="1544" w:type="dxa"/>
                          </w:tcPr>
                          <w:p w:rsidR="00F5284F" w:rsidRDefault="00F5284F" w:rsidP="00C8785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物件番号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:rsidR="00F5284F" w:rsidRDefault="00F5284F" w:rsidP="00C8785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:rsidR="00F5284F" w:rsidRDefault="00F5284F" w:rsidP="00C8785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貸付面積合計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5284F" w:rsidRDefault="00F5284F" w:rsidP="00C8785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設置台数</w:t>
                            </w:r>
                          </w:p>
                        </w:tc>
                      </w:tr>
                      <w:tr w:rsidR="00F5284F" w:rsidTr="00F5284F">
                        <w:tc>
                          <w:tcPr>
                            <w:tcW w:w="1544" w:type="dxa"/>
                            <w:vAlign w:val="center"/>
                          </w:tcPr>
                          <w:p w:rsidR="00F5284F" w:rsidRPr="00BE0A85" w:rsidRDefault="00F5284F" w:rsidP="00BE0A85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5" w:type="dxa"/>
                            <w:vAlign w:val="center"/>
                          </w:tcPr>
                          <w:p w:rsidR="00F5284F" w:rsidRDefault="00BE0A85" w:rsidP="00C8785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荒尾干潟水鳥・湿地センター</w:t>
                            </w:r>
                          </w:p>
                          <w:p w:rsidR="00BE0A85" w:rsidRDefault="00BE0A85" w:rsidP="00C8785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入口前</w:t>
                            </w:r>
                          </w:p>
                        </w:tc>
                        <w:tc>
                          <w:tcPr>
                            <w:tcW w:w="1757" w:type="dxa"/>
                            <w:vAlign w:val="center"/>
                          </w:tcPr>
                          <w:p w:rsidR="00F5284F" w:rsidRDefault="00BE0A85" w:rsidP="00C8785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F5284F">
                              <w:rPr>
                                <w:rFonts w:hint="eastAsia"/>
                                <w:sz w:val="22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5284F" w:rsidRDefault="00BE0A85" w:rsidP="00C8785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F5284F">
                              <w:rPr>
                                <w:rFonts w:hint="eastAsia"/>
                                <w:sz w:val="22"/>
                              </w:rPr>
                              <w:t>台</w:t>
                            </w:r>
                          </w:p>
                        </w:tc>
                      </w:tr>
                    </w:tbl>
                    <w:p w:rsidR="00C87857" w:rsidRPr="00C87857" w:rsidRDefault="00C87857">
                      <w:pPr>
                        <w:rPr>
                          <w:sz w:val="22"/>
                        </w:rPr>
                      </w:pPr>
                    </w:p>
                    <w:p w:rsidR="008D4EFD" w:rsidRDefault="00440754" w:rsidP="00440754">
                      <w:pPr>
                        <w:ind w:leftChars="100" w:left="2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E0A85">
                        <w:rPr>
                          <w:rFonts w:hint="eastAsia"/>
                          <w:sz w:val="22"/>
                        </w:rPr>
                        <w:t>荒尾干潟水鳥・湿地センター自動販売機設置事業者募集</w:t>
                      </w:r>
                      <w:r w:rsidR="008D4EFD">
                        <w:rPr>
                          <w:rFonts w:hint="eastAsia"/>
                          <w:sz w:val="22"/>
                        </w:rPr>
                        <w:t>要領の内容を承知の上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734DF8">
                        <w:rPr>
                          <w:rFonts w:hint="eastAsia"/>
                          <w:sz w:val="22"/>
                        </w:rPr>
                        <w:t>上記のとおり</w:t>
                      </w:r>
                    </w:p>
                    <w:p w:rsidR="00C87857" w:rsidRDefault="00734DF8" w:rsidP="00440754">
                      <w:pPr>
                        <w:ind w:leftChars="100" w:left="2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入札します。</w:t>
                      </w:r>
                    </w:p>
                    <w:p w:rsidR="00734DF8" w:rsidRDefault="00734DF8" w:rsidP="00734DF8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  <w:p w:rsidR="00734DF8" w:rsidRDefault="00EE79CE" w:rsidP="00077647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BE0A85">
                        <w:rPr>
                          <w:rFonts w:hint="eastAsia"/>
                          <w:sz w:val="22"/>
                        </w:rPr>
                        <w:t>７</w:t>
                      </w:r>
                      <w:r w:rsidR="00734DF8">
                        <w:rPr>
                          <w:rFonts w:hint="eastAsia"/>
                          <w:sz w:val="22"/>
                        </w:rPr>
                        <w:t>年</w:t>
                      </w:r>
                      <w:r w:rsidR="00BE0A85">
                        <w:rPr>
                          <w:rFonts w:hint="eastAsia"/>
                          <w:sz w:val="22"/>
                        </w:rPr>
                        <w:t>７</w:t>
                      </w:r>
                      <w:r w:rsidR="00734DF8">
                        <w:rPr>
                          <w:rFonts w:hint="eastAsia"/>
                          <w:sz w:val="22"/>
                        </w:rPr>
                        <w:t>月</w:t>
                      </w:r>
                      <w:r w:rsidR="00BE0A85">
                        <w:rPr>
                          <w:rFonts w:hint="eastAsia"/>
                          <w:sz w:val="22"/>
                        </w:rPr>
                        <w:t>１１</w:t>
                      </w:r>
                      <w:r w:rsidR="00734DF8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734DF8" w:rsidRDefault="00A0738D" w:rsidP="003037CB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（入札</w:t>
                      </w:r>
                      <w:r w:rsidR="003037CB">
                        <w:rPr>
                          <w:rFonts w:hint="eastAsia"/>
                          <w:sz w:val="22"/>
                        </w:rPr>
                        <w:t>者）</w:t>
                      </w:r>
                    </w:p>
                    <w:p w:rsidR="00734DF8" w:rsidRPr="004775A7" w:rsidRDefault="00734DF8" w:rsidP="00A0738D">
                      <w:pPr>
                        <w:ind w:firstLineChars="200" w:firstLine="440"/>
                        <w:rPr>
                          <w:sz w:val="22"/>
                          <w:u w:val="single"/>
                        </w:rPr>
                      </w:pPr>
                      <w:r w:rsidRPr="004775A7">
                        <w:rPr>
                          <w:rFonts w:hint="eastAsia"/>
                          <w:sz w:val="22"/>
                          <w:u w:val="single"/>
                        </w:rPr>
                        <w:t>住</w:t>
                      </w:r>
                      <w:r w:rsidR="004775A7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A0738D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4775A7">
                        <w:rPr>
                          <w:rFonts w:hint="eastAsia"/>
                          <w:sz w:val="22"/>
                          <w:u w:val="single"/>
                        </w:rPr>
                        <w:t>所</w:t>
                      </w:r>
                      <w:r w:rsidR="004775A7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4775A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0738D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B644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B6443">
                        <w:rPr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 w:rsidR="00A0738D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4775A7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A0738D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4775A7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  <w:r w:rsidR="00077647" w:rsidRPr="004775A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077647" w:rsidRPr="004775A7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4775A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34DF8" w:rsidRPr="00AB6443" w:rsidRDefault="00734DF8">
                      <w:pPr>
                        <w:rPr>
                          <w:sz w:val="22"/>
                        </w:rPr>
                      </w:pPr>
                    </w:p>
                    <w:p w:rsidR="00734DF8" w:rsidRPr="004775A7" w:rsidRDefault="00A0738D" w:rsidP="00077647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734DF8" w:rsidRPr="004775A7">
                        <w:rPr>
                          <w:rFonts w:hint="eastAsia"/>
                          <w:sz w:val="22"/>
                          <w:u w:val="single"/>
                        </w:rPr>
                        <w:t>商号又は名称</w:t>
                      </w:r>
                      <w:r w:rsidR="00AB6443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734DF8" w:rsidRPr="004775A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3037CB" w:rsidRPr="004775A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B644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B6443">
                        <w:rPr>
                          <w:sz w:val="22"/>
                          <w:u w:val="single"/>
                        </w:rPr>
                        <w:t xml:space="preserve">　　　　　　　　</w:t>
                      </w:r>
                      <w:r w:rsidR="003037CB" w:rsidRPr="004775A7">
                        <w:rPr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3037CB" w:rsidRPr="004775A7">
                        <w:rPr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:rsidR="00827249" w:rsidRPr="00A0738D" w:rsidRDefault="00827249">
                      <w:pPr>
                        <w:rPr>
                          <w:sz w:val="22"/>
                        </w:rPr>
                      </w:pPr>
                    </w:p>
                    <w:p w:rsidR="00A0738D" w:rsidRDefault="00734DF8" w:rsidP="00077647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077647" w:rsidRPr="004775A7">
                        <w:rPr>
                          <w:rFonts w:hint="eastAsia"/>
                          <w:sz w:val="22"/>
                          <w:u w:val="single"/>
                        </w:rPr>
                        <w:t>代表者</w:t>
                      </w:r>
                      <w:r w:rsidRPr="004775A7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>氏名</w:t>
                      </w:r>
                      <w:r w:rsidR="00027904" w:rsidRPr="004775A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077647" w:rsidRPr="004775A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B6443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AB6443">
                        <w:rPr>
                          <w:sz w:val="22"/>
                          <w:u w:val="single"/>
                        </w:rPr>
                        <w:t xml:space="preserve">　　　　　　　　　　　　</w:t>
                      </w:r>
                      <w:r w:rsidR="00A0738D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085D25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0738D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Pr="00734DF8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>印</w:t>
                      </w:r>
                      <w:r w:rsidR="00085D25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0738D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A0738D" w:rsidRDefault="00A0738D" w:rsidP="00FF4828">
                      <w:pPr>
                        <w:rPr>
                          <w:sz w:val="22"/>
                        </w:rPr>
                      </w:pPr>
                    </w:p>
                    <w:p w:rsidR="00077647" w:rsidRPr="00A0738D" w:rsidRDefault="00077647">
                      <w:pPr>
                        <w:rPr>
                          <w:rFonts w:eastAsia="PMingLiU"/>
                          <w:sz w:val="22"/>
                          <w:lang w:eastAsia="zh-TW"/>
                        </w:rPr>
                      </w:pPr>
                    </w:p>
                    <w:p w:rsidR="00734DF8" w:rsidRPr="00827249" w:rsidRDefault="005A4206">
                      <w:pPr>
                        <w:rPr>
                          <w:sz w:val="22"/>
                          <w:lang w:eastAsia="zh-TW"/>
                        </w:rPr>
                      </w:pP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 xml:space="preserve">　荒尾市長</w:t>
                      </w:r>
                      <w:r w:rsidR="00734DF8">
                        <w:rPr>
                          <w:rFonts w:hint="eastAsia"/>
                          <w:sz w:val="22"/>
                          <w:lang w:eastAsia="zh-TW"/>
                        </w:rPr>
                        <w:t xml:space="preserve">　様　</w:t>
                      </w:r>
                    </w:p>
                    <w:p w:rsidR="00734DF8" w:rsidRPr="00077647" w:rsidRDefault="00734DF8">
                      <w:pPr>
                        <w:rPr>
                          <w:sz w:val="22"/>
                          <w:lang w:eastAsia="zh-TW"/>
                        </w:rPr>
                      </w:pPr>
                    </w:p>
                    <w:p w:rsidR="00734DF8" w:rsidRDefault="00734DF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2B26E2">
                        <w:rPr>
                          <w:rFonts w:hint="eastAsia"/>
                          <w:sz w:val="22"/>
                        </w:rPr>
                        <w:t>記入</w:t>
                      </w:r>
                      <w:r>
                        <w:rPr>
                          <w:rFonts w:hint="eastAsia"/>
                          <w:sz w:val="22"/>
                        </w:rPr>
                        <w:t>上の注意）</w:t>
                      </w:r>
                    </w:p>
                    <w:p w:rsidR="00077647" w:rsidRDefault="00734DF8" w:rsidP="00077647">
                      <w:pPr>
                        <w:ind w:leftChars="100" w:left="540" w:hangingChars="150" w:hanging="33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="00027904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A0738D">
                        <w:rPr>
                          <w:rFonts w:hint="eastAsia"/>
                          <w:sz w:val="22"/>
                        </w:rPr>
                        <w:t>記入する</w:t>
                      </w:r>
                      <w:r w:rsidR="002B26E2" w:rsidRPr="002B26E2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金</w:t>
                      </w:r>
                      <w:r w:rsidR="002B26E2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額</w:t>
                      </w:r>
                      <w:r w:rsidR="00027904" w:rsidRPr="00027904">
                        <w:rPr>
                          <w:rFonts w:ascii="HGPｺﾞｼｯｸE" w:eastAsia="HGPｺﾞｼｯｸE" w:hAnsi="HGPｺﾞｼｯｸE"/>
                          <w:sz w:val="22"/>
                        </w:rPr>
                        <w:t>は</w:t>
                      </w:r>
                      <w:r w:rsidR="00027904" w:rsidRPr="00027904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５</w:t>
                      </w:r>
                      <w:r w:rsidR="00027904" w:rsidRPr="00027904">
                        <w:rPr>
                          <w:rFonts w:ascii="HGPｺﾞｼｯｸE" w:eastAsia="HGPｺﾞｼｯｸE" w:hAnsi="HGPｺﾞｼｯｸE"/>
                          <w:sz w:val="22"/>
                        </w:rPr>
                        <w:t>年（</w:t>
                      </w:r>
                      <w:r w:rsidR="00027904" w:rsidRPr="00027904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６０か</w:t>
                      </w:r>
                      <w:r w:rsidR="00027904" w:rsidRPr="00027904">
                        <w:rPr>
                          <w:rFonts w:ascii="HGPｺﾞｼｯｸE" w:eastAsia="HGPｺﾞｼｯｸE" w:hAnsi="HGPｺﾞｼｯｸE"/>
                          <w:sz w:val="22"/>
                        </w:rPr>
                        <w:t>月）</w:t>
                      </w:r>
                      <w:r w:rsidR="00027904" w:rsidRPr="00027904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分の金額</w:t>
                      </w:r>
                      <w:r w:rsidR="00027904" w:rsidRPr="00027904">
                        <w:rPr>
                          <w:rFonts w:ascii="HGPｺﾞｼｯｸE" w:eastAsia="HGPｺﾞｼｯｸE" w:hAnsi="HGPｺﾞｼｯｸE"/>
                          <w:sz w:val="22"/>
                        </w:rPr>
                        <w:t>（</w:t>
                      </w:r>
                      <w:r w:rsidR="00027904" w:rsidRPr="00027904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消費税及び</w:t>
                      </w:r>
                      <w:r w:rsidR="00027904" w:rsidRPr="00027904">
                        <w:rPr>
                          <w:rFonts w:ascii="HGPｺﾞｼｯｸE" w:eastAsia="HGPｺﾞｼｯｸE" w:hAnsi="HGPｺﾞｼｯｸE"/>
                          <w:sz w:val="22"/>
                        </w:rPr>
                        <w:t>地方消費税相当額</w:t>
                      </w:r>
                      <w:r w:rsidR="00A0738D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を含めない</w:t>
                      </w:r>
                      <w:r w:rsidR="00027904" w:rsidRPr="00027904">
                        <w:rPr>
                          <w:rFonts w:ascii="HGPｺﾞｼｯｸE" w:eastAsia="HGPｺﾞｼｯｸE" w:hAnsi="HGPｺﾞｼｯｸE"/>
                          <w:sz w:val="22"/>
                        </w:rPr>
                        <w:t>。</w:t>
                      </w:r>
                      <w:r w:rsidR="00027904" w:rsidRPr="00A0738D">
                        <w:rPr>
                          <w:rFonts w:ascii="HGPｺﾞｼｯｸE" w:eastAsia="HGPｺﾞｼｯｸE" w:hAnsi="HGPｺﾞｼｯｸE"/>
                          <w:sz w:val="22"/>
                        </w:rPr>
                        <w:t>）</w:t>
                      </w:r>
                      <w:r w:rsidR="00A0738D">
                        <w:rPr>
                          <w:rFonts w:asciiTheme="minorEastAsia" w:hAnsiTheme="minorEastAsia" w:hint="eastAsia"/>
                          <w:sz w:val="22"/>
                        </w:rPr>
                        <w:t>となります</w:t>
                      </w:r>
                      <w:r w:rsidR="00027904" w:rsidRPr="002B26E2"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  <w:r w:rsidR="00A0738D">
                        <w:rPr>
                          <w:rFonts w:asciiTheme="minorEastAsia" w:hAnsiTheme="minorEastAsia" w:hint="eastAsia"/>
                          <w:sz w:val="22"/>
                        </w:rPr>
                        <w:t>また、</w:t>
                      </w:r>
                      <w:r w:rsidR="002B26E2">
                        <w:rPr>
                          <w:rFonts w:asciiTheme="minorEastAsia" w:hAnsiTheme="minorEastAsia" w:hint="eastAsia"/>
                          <w:sz w:val="22"/>
                        </w:rPr>
                        <w:t>記入</w:t>
                      </w:r>
                      <w:r w:rsidR="00027904">
                        <w:rPr>
                          <w:rFonts w:asciiTheme="minorEastAsia" w:hAnsiTheme="minorEastAsia" w:hint="eastAsia"/>
                          <w:sz w:val="22"/>
                        </w:rPr>
                        <w:t>に</w:t>
                      </w:r>
                      <w:r w:rsidR="003037CB">
                        <w:rPr>
                          <w:rFonts w:asciiTheme="minorEastAsia" w:hAnsiTheme="minorEastAsia" w:hint="eastAsia"/>
                          <w:sz w:val="22"/>
                        </w:rPr>
                        <w:t>あたって</w:t>
                      </w:r>
                      <w:r w:rsidR="00027904">
                        <w:rPr>
                          <w:rFonts w:asciiTheme="minorEastAsia" w:hAnsiTheme="minorEastAsia"/>
                          <w:sz w:val="22"/>
                        </w:rPr>
                        <w:t>は</w:t>
                      </w:r>
                      <w:r w:rsidRPr="00027904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算用数字を使用し、最初の数字の前に「\」マークを記入</w:t>
                      </w:r>
                      <w:r w:rsidR="00027904">
                        <w:rPr>
                          <w:rFonts w:hint="eastAsia"/>
                          <w:sz w:val="22"/>
                        </w:rPr>
                        <w:t>してください</w:t>
                      </w:r>
                      <w:r w:rsidRPr="00027904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A0738D" w:rsidRDefault="005A4206" w:rsidP="00A0738D">
                      <w:pPr>
                        <w:ind w:leftChars="100" w:left="540" w:hangingChars="150" w:hanging="33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FF4828">
                        <w:rPr>
                          <w:rFonts w:hint="eastAsia"/>
                          <w:sz w:val="22"/>
                        </w:rPr>
                        <w:t>入札</w:t>
                      </w:r>
                      <w:r w:rsidR="00FF4828">
                        <w:rPr>
                          <w:sz w:val="22"/>
                        </w:rPr>
                        <w:t>参加申込時、</w:t>
                      </w:r>
                      <w:r w:rsidRPr="0049594B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委任状（様式第3</w:t>
                      </w:r>
                      <w:r w:rsidR="003037CB" w:rsidRPr="0049594B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号）</w:t>
                      </w:r>
                      <w:r w:rsidR="00FF4828" w:rsidRPr="0049594B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を</w:t>
                      </w:r>
                      <w:r w:rsidR="00FF4828" w:rsidRPr="0049594B">
                        <w:rPr>
                          <w:rFonts w:ascii="HGSｺﾞｼｯｸE" w:eastAsia="HGSｺﾞｼｯｸE" w:hAnsi="HGSｺﾞｼｯｸE"/>
                          <w:sz w:val="22"/>
                        </w:rPr>
                        <w:t>提出している場合は</w:t>
                      </w:r>
                      <w:r w:rsidR="003037CB" w:rsidRPr="0049594B">
                        <w:rPr>
                          <w:rFonts w:ascii="HGSｺﾞｼｯｸE" w:eastAsia="HGSｺﾞｼｯｸE" w:hAnsi="HGSｺﾞｼｯｸE"/>
                          <w:sz w:val="22"/>
                        </w:rPr>
                        <w:t>、</w:t>
                      </w:r>
                      <w:r w:rsidR="00FF4828" w:rsidRPr="0049594B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当該</w:t>
                      </w:r>
                      <w:r w:rsidR="00FF4828" w:rsidRPr="0049594B">
                        <w:rPr>
                          <w:rFonts w:ascii="HGSｺﾞｼｯｸE" w:eastAsia="HGSｺﾞｼｯｸE" w:hAnsi="HGSｺﾞｼｯｸE"/>
                          <w:sz w:val="22"/>
                        </w:rPr>
                        <w:t>委任による</w:t>
                      </w:r>
                      <w:r w:rsidR="00FF4828" w:rsidRPr="0049594B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代理人が</w:t>
                      </w:r>
                      <w:r w:rsidR="00FF4828" w:rsidRPr="0049594B">
                        <w:rPr>
                          <w:rFonts w:ascii="HGSｺﾞｼｯｸE" w:eastAsia="HGSｺﾞｼｯｸE" w:hAnsi="HGSｺﾞｼｯｸE"/>
                          <w:sz w:val="22"/>
                        </w:rPr>
                        <w:t>入札</w:t>
                      </w:r>
                      <w:r w:rsidR="00FF4828" w:rsidRPr="0049594B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者</w:t>
                      </w:r>
                      <w:r w:rsidR="00FF4828" w:rsidRPr="0049594B">
                        <w:rPr>
                          <w:rFonts w:ascii="HGSｺﾞｼｯｸE" w:eastAsia="HGSｺﾞｼｯｸE" w:hAnsi="HGSｺﾞｼｯｸE"/>
                          <w:sz w:val="22"/>
                        </w:rPr>
                        <w:t>となります</w:t>
                      </w:r>
                      <w:r w:rsidR="00FF4828">
                        <w:rPr>
                          <w:rFonts w:hint="eastAsia"/>
                          <w:sz w:val="22"/>
                        </w:rPr>
                        <w:t>ので</w:t>
                      </w:r>
                      <w:r w:rsidR="00FF4828">
                        <w:rPr>
                          <w:sz w:val="22"/>
                        </w:rPr>
                        <w:t>、</w:t>
                      </w:r>
                      <w:r w:rsidR="00FF4828">
                        <w:rPr>
                          <w:rFonts w:hint="eastAsia"/>
                          <w:sz w:val="22"/>
                        </w:rPr>
                        <w:t>代理人で</w:t>
                      </w:r>
                      <w:r w:rsidR="00FF4828">
                        <w:rPr>
                          <w:sz w:val="22"/>
                        </w:rPr>
                        <w:t>ある支店、営業所等</w:t>
                      </w:r>
                      <w:r>
                        <w:rPr>
                          <w:rFonts w:hint="eastAsia"/>
                          <w:sz w:val="22"/>
                        </w:rPr>
                        <w:t>の</w:t>
                      </w:r>
                      <w:r w:rsidR="004775A7">
                        <w:rPr>
                          <w:rFonts w:hint="eastAsia"/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sz w:val="22"/>
                        </w:rPr>
                        <w:t>住所</w:t>
                      </w:r>
                      <w:r w:rsidR="004775A7">
                        <w:rPr>
                          <w:rFonts w:hint="eastAsia"/>
                          <w:sz w:val="22"/>
                        </w:rPr>
                        <w:t>」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4775A7">
                        <w:rPr>
                          <w:rFonts w:hint="eastAsia"/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sz w:val="22"/>
                        </w:rPr>
                        <w:t>商号又は名称</w:t>
                      </w:r>
                      <w:r w:rsidR="004775A7">
                        <w:rPr>
                          <w:rFonts w:hint="eastAsia"/>
                          <w:sz w:val="22"/>
                        </w:rPr>
                        <w:t>」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4775A7">
                        <w:rPr>
                          <w:rFonts w:hint="eastAsia"/>
                          <w:sz w:val="22"/>
                        </w:rPr>
                        <w:t>「</w:t>
                      </w:r>
                      <w:r w:rsidR="002B26E2">
                        <w:rPr>
                          <w:rFonts w:hint="eastAsia"/>
                          <w:sz w:val="22"/>
                        </w:rPr>
                        <w:t>代表者</w:t>
                      </w:r>
                      <w:r>
                        <w:rPr>
                          <w:rFonts w:hint="eastAsia"/>
                          <w:sz w:val="22"/>
                        </w:rPr>
                        <w:t>氏名</w:t>
                      </w:r>
                      <w:r w:rsidR="004775A7">
                        <w:rPr>
                          <w:rFonts w:hint="eastAsia"/>
                          <w:sz w:val="22"/>
                        </w:rPr>
                        <w:t>」</w:t>
                      </w:r>
                      <w:r>
                        <w:rPr>
                          <w:rFonts w:hint="eastAsia"/>
                          <w:sz w:val="22"/>
                        </w:rPr>
                        <w:t>を記入してください。</w:t>
                      </w:r>
                    </w:p>
                    <w:p w:rsidR="00734DF8" w:rsidRDefault="00A0738D" w:rsidP="00FF4828">
                      <w:pPr>
                        <w:ind w:leftChars="100" w:left="540" w:hangingChars="150" w:hanging="33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734DF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34DF8">
                        <w:rPr>
                          <w:rFonts w:hint="eastAsia"/>
                          <w:sz w:val="22"/>
                        </w:rPr>
                        <w:t>入札書への記入は、黒インクの万年筆又は油性黒ボールペン等を使用してください。</w:t>
                      </w:r>
                    </w:p>
                    <w:p w:rsidR="005A4206" w:rsidRPr="00734DF8" w:rsidRDefault="005A4206" w:rsidP="00734DF8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Default="00C87857" w:rsidP="00F13A46"/>
    <w:p w:rsidR="00C87857" w:rsidRPr="00F13A46" w:rsidRDefault="00C87857" w:rsidP="00F13A46"/>
    <w:sectPr w:rsidR="00C87857" w:rsidRPr="00F13A46" w:rsidSect="003037CB">
      <w:pgSz w:w="11906" w:h="16838"/>
      <w:pgMar w:top="1134" w:right="851" w:bottom="851" w:left="85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57" w:rsidRDefault="00C87857" w:rsidP="002A41F4">
      <w:r>
        <w:separator/>
      </w:r>
    </w:p>
  </w:endnote>
  <w:endnote w:type="continuationSeparator" w:id="0">
    <w:p w:rsidR="00C87857" w:rsidRDefault="00C87857" w:rsidP="002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57" w:rsidRDefault="00C87857" w:rsidP="002A41F4">
      <w:r>
        <w:separator/>
      </w:r>
    </w:p>
  </w:footnote>
  <w:footnote w:type="continuationSeparator" w:id="0">
    <w:p w:rsidR="00C87857" w:rsidRDefault="00C87857" w:rsidP="002A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5EC"/>
    <w:multiLevelType w:val="hybridMultilevel"/>
    <w:tmpl w:val="1840919E"/>
    <w:lvl w:ilvl="0" w:tplc="D9484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A95CFE"/>
    <w:multiLevelType w:val="hybridMultilevel"/>
    <w:tmpl w:val="F190C046"/>
    <w:lvl w:ilvl="0" w:tplc="629C57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356D5"/>
    <w:multiLevelType w:val="hybridMultilevel"/>
    <w:tmpl w:val="FC54D268"/>
    <w:lvl w:ilvl="0" w:tplc="73B689D4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8D"/>
    <w:rsid w:val="00016EC3"/>
    <w:rsid w:val="00027904"/>
    <w:rsid w:val="00042E6D"/>
    <w:rsid w:val="000700DD"/>
    <w:rsid w:val="00077647"/>
    <w:rsid w:val="00085D25"/>
    <w:rsid w:val="000A4008"/>
    <w:rsid w:val="000B3B58"/>
    <w:rsid w:val="000C7AC2"/>
    <w:rsid w:val="00114127"/>
    <w:rsid w:val="0011490D"/>
    <w:rsid w:val="00130A8D"/>
    <w:rsid w:val="0014163A"/>
    <w:rsid w:val="001601B8"/>
    <w:rsid w:val="0016207C"/>
    <w:rsid w:val="00163A2B"/>
    <w:rsid w:val="00166AFF"/>
    <w:rsid w:val="001B7FE4"/>
    <w:rsid w:val="001E7539"/>
    <w:rsid w:val="0021334C"/>
    <w:rsid w:val="00247D7F"/>
    <w:rsid w:val="00272AB8"/>
    <w:rsid w:val="00297550"/>
    <w:rsid w:val="002A41F4"/>
    <w:rsid w:val="002B26E2"/>
    <w:rsid w:val="002B7A65"/>
    <w:rsid w:val="002C3D6C"/>
    <w:rsid w:val="002D0E2C"/>
    <w:rsid w:val="002D777C"/>
    <w:rsid w:val="003037CB"/>
    <w:rsid w:val="003323C8"/>
    <w:rsid w:val="0033643B"/>
    <w:rsid w:val="00361593"/>
    <w:rsid w:val="00367BF3"/>
    <w:rsid w:val="00373FFA"/>
    <w:rsid w:val="00385E50"/>
    <w:rsid w:val="00393BE8"/>
    <w:rsid w:val="003C5100"/>
    <w:rsid w:val="003C719A"/>
    <w:rsid w:val="004375E5"/>
    <w:rsid w:val="00440754"/>
    <w:rsid w:val="00447F0D"/>
    <w:rsid w:val="004775A7"/>
    <w:rsid w:val="00482E07"/>
    <w:rsid w:val="0049594B"/>
    <w:rsid w:val="004A1BBA"/>
    <w:rsid w:val="004C31A5"/>
    <w:rsid w:val="004D68EA"/>
    <w:rsid w:val="004F2967"/>
    <w:rsid w:val="00566FC3"/>
    <w:rsid w:val="00571F71"/>
    <w:rsid w:val="005A4206"/>
    <w:rsid w:val="005B566B"/>
    <w:rsid w:val="005C1564"/>
    <w:rsid w:val="005F3ED8"/>
    <w:rsid w:val="00601002"/>
    <w:rsid w:val="00641945"/>
    <w:rsid w:val="0065123E"/>
    <w:rsid w:val="00652078"/>
    <w:rsid w:val="00655B66"/>
    <w:rsid w:val="00675B99"/>
    <w:rsid w:val="006857AC"/>
    <w:rsid w:val="006931CA"/>
    <w:rsid w:val="006C1600"/>
    <w:rsid w:val="006D6B70"/>
    <w:rsid w:val="006F53AF"/>
    <w:rsid w:val="006F6F8D"/>
    <w:rsid w:val="0072134F"/>
    <w:rsid w:val="00732A08"/>
    <w:rsid w:val="00734DF8"/>
    <w:rsid w:val="00747115"/>
    <w:rsid w:val="00751193"/>
    <w:rsid w:val="00756612"/>
    <w:rsid w:val="00766648"/>
    <w:rsid w:val="007676DA"/>
    <w:rsid w:val="007755D4"/>
    <w:rsid w:val="007856D2"/>
    <w:rsid w:val="007C2C34"/>
    <w:rsid w:val="007D5838"/>
    <w:rsid w:val="007D60D6"/>
    <w:rsid w:val="007F0F7F"/>
    <w:rsid w:val="00827249"/>
    <w:rsid w:val="0087190F"/>
    <w:rsid w:val="0088044D"/>
    <w:rsid w:val="00894C82"/>
    <w:rsid w:val="008B2A5D"/>
    <w:rsid w:val="008D4EFD"/>
    <w:rsid w:val="008F6E8B"/>
    <w:rsid w:val="009107F1"/>
    <w:rsid w:val="00940D92"/>
    <w:rsid w:val="009B1D9B"/>
    <w:rsid w:val="009B7A88"/>
    <w:rsid w:val="009C0E6E"/>
    <w:rsid w:val="009F73E8"/>
    <w:rsid w:val="00A0738D"/>
    <w:rsid w:val="00A32DAF"/>
    <w:rsid w:val="00A36705"/>
    <w:rsid w:val="00A42E16"/>
    <w:rsid w:val="00A55887"/>
    <w:rsid w:val="00A56F1E"/>
    <w:rsid w:val="00AB2FEF"/>
    <w:rsid w:val="00AB6443"/>
    <w:rsid w:val="00AD33B4"/>
    <w:rsid w:val="00B20259"/>
    <w:rsid w:val="00B24CC4"/>
    <w:rsid w:val="00B34F17"/>
    <w:rsid w:val="00B42BC4"/>
    <w:rsid w:val="00B709C8"/>
    <w:rsid w:val="00BA356F"/>
    <w:rsid w:val="00BE0A85"/>
    <w:rsid w:val="00C25AF1"/>
    <w:rsid w:val="00C30E27"/>
    <w:rsid w:val="00C6015D"/>
    <w:rsid w:val="00C80C75"/>
    <w:rsid w:val="00C87857"/>
    <w:rsid w:val="00C94EA3"/>
    <w:rsid w:val="00CA7F1C"/>
    <w:rsid w:val="00CB2532"/>
    <w:rsid w:val="00CC7400"/>
    <w:rsid w:val="00CC7B5E"/>
    <w:rsid w:val="00CD152F"/>
    <w:rsid w:val="00CE4647"/>
    <w:rsid w:val="00CE7A20"/>
    <w:rsid w:val="00CF7339"/>
    <w:rsid w:val="00D055B7"/>
    <w:rsid w:val="00D42A00"/>
    <w:rsid w:val="00D55C9E"/>
    <w:rsid w:val="00D652EC"/>
    <w:rsid w:val="00DA2A0A"/>
    <w:rsid w:val="00DA5EA3"/>
    <w:rsid w:val="00DE6429"/>
    <w:rsid w:val="00E0783E"/>
    <w:rsid w:val="00E2156E"/>
    <w:rsid w:val="00E43D7D"/>
    <w:rsid w:val="00E609D5"/>
    <w:rsid w:val="00E92FBC"/>
    <w:rsid w:val="00EA2C16"/>
    <w:rsid w:val="00EE355E"/>
    <w:rsid w:val="00EE79CE"/>
    <w:rsid w:val="00F13A46"/>
    <w:rsid w:val="00F32621"/>
    <w:rsid w:val="00F5284F"/>
    <w:rsid w:val="00F563C9"/>
    <w:rsid w:val="00F85FBB"/>
    <w:rsid w:val="00FB62E2"/>
    <w:rsid w:val="00FC03A0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31D15AB-1A95-4F18-A868-5640C1C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1F4"/>
  </w:style>
  <w:style w:type="paragraph" w:styleId="a6">
    <w:name w:val="footer"/>
    <w:basedOn w:val="a"/>
    <w:link w:val="a7"/>
    <w:uiPriority w:val="99"/>
    <w:unhideWhenUsed/>
    <w:rsid w:val="002A4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1F4"/>
  </w:style>
  <w:style w:type="paragraph" w:styleId="a8">
    <w:name w:val="Date"/>
    <w:basedOn w:val="a"/>
    <w:next w:val="a"/>
    <w:link w:val="a9"/>
    <w:uiPriority w:val="99"/>
    <w:semiHidden/>
    <w:unhideWhenUsed/>
    <w:rsid w:val="00641945"/>
  </w:style>
  <w:style w:type="character" w:customStyle="1" w:styleId="a9">
    <w:name w:val="日付 (文字)"/>
    <w:basedOn w:val="a0"/>
    <w:link w:val="a8"/>
    <w:uiPriority w:val="99"/>
    <w:semiHidden/>
    <w:rsid w:val="00641945"/>
  </w:style>
  <w:style w:type="character" w:styleId="aa">
    <w:name w:val="Hyperlink"/>
    <w:basedOn w:val="a0"/>
    <w:uiPriority w:val="99"/>
    <w:unhideWhenUsed/>
    <w:rsid w:val="001B7FE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601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8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5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CA3A-6260-45DD-B142-FF47CF7C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10FEDFFC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鹿子木 聖</dc:creator>
  <cp:keywords/>
  <dc:description/>
  <cp:lastModifiedBy>田中　遥</cp:lastModifiedBy>
  <cp:revision>2</cp:revision>
  <cp:lastPrinted>2023-03-02T07:38:00Z</cp:lastPrinted>
  <dcterms:created xsi:type="dcterms:W3CDTF">2025-06-18T07:00:00Z</dcterms:created>
  <dcterms:modified xsi:type="dcterms:W3CDTF">2025-06-18T07:00:00Z</dcterms:modified>
</cp:coreProperties>
</file>