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F104" w14:textId="77777777" w:rsidR="00AB1C66" w:rsidRDefault="00AB1C66" w:rsidP="00023A2B">
      <w:pPr>
        <w:ind w:left="210" w:hangingChars="100" w:hanging="210"/>
        <w:rPr>
          <w:rFonts w:ascii="ＭＳ 明朝"/>
          <w:szCs w:val="21"/>
        </w:rPr>
      </w:pPr>
      <w:bookmarkStart w:id="0" w:name="_GoBack"/>
      <w:bookmarkEnd w:id="0"/>
    </w:p>
    <w:p w14:paraId="2CAAF953" w14:textId="77777777" w:rsidR="00993D48" w:rsidRDefault="00993D48" w:rsidP="00023A2B">
      <w:pPr>
        <w:pStyle w:val="a8"/>
        <w:spacing w:line="240" w:lineRule="auto"/>
        <w:jc w:val="right"/>
        <w:rPr>
          <w:rFonts w:ascii="ＭＳ 明朝" w:hAns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14:paraId="0F6BC0DE" w14:textId="77777777" w:rsidR="00C37041" w:rsidRDefault="00C37041" w:rsidP="00C37041">
      <w:pPr>
        <w:spacing w:line="240" w:lineRule="exact"/>
        <w:rPr>
          <w:rFonts w:ascii="ＭＳ 明朝" w:hAns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 w:hint="eastAsia"/>
        </w:rPr>
        <w:t>荒尾都市計画事業南新地土地区画整理事業</w:t>
      </w:r>
    </w:p>
    <w:p w14:paraId="443368D6" w14:textId="77777777" w:rsidR="00C37041" w:rsidRPr="003462F2" w:rsidRDefault="00C37041" w:rsidP="00C37041">
      <w:pPr>
        <w:pStyle w:val="a8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施行者　荒尾市</w:t>
      </w:r>
    </w:p>
    <w:p w14:paraId="362BBAF2" w14:textId="4D882F68"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="00C37041">
        <w:rPr>
          <w:rFonts w:ascii="ＭＳ 明朝" w:hAnsi="ＭＳ 明朝" w:hint="eastAsia"/>
          <w:spacing w:val="0"/>
        </w:rPr>
        <w:t xml:space="preserve">代表者　</w:t>
      </w:r>
      <w:r w:rsidRPr="00E80001">
        <w:rPr>
          <w:rFonts w:ascii="ＭＳ 明朝" w:hAnsi="ＭＳ 明朝" w:hint="eastAsia"/>
          <w:spacing w:val="0"/>
        </w:rPr>
        <w:t>荒尾市長</w:t>
      </w:r>
      <w:r w:rsidR="00C37041">
        <w:rPr>
          <w:rFonts w:ascii="ＭＳ 明朝" w:hAnsi="ＭＳ 明朝" w:hint="eastAsia"/>
          <w:spacing w:val="0"/>
        </w:rPr>
        <w:t xml:space="preserve">　</w:t>
      </w:r>
      <w:r w:rsidRPr="00993D48">
        <w:rPr>
          <w:rFonts w:ascii="ＭＳ 明朝" w:hAnsi="ＭＳ 明朝" w:hint="eastAsia"/>
          <w:spacing w:val="0"/>
        </w:rPr>
        <w:t>様</w:t>
      </w:r>
    </w:p>
    <w:p w14:paraId="46AFAEEE" w14:textId="77777777"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</w:p>
    <w:p w14:paraId="5CD6B235" w14:textId="77777777" w:rsidR="00F02D10" w:rsidRDefault="003A3F9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="00993D48" w:rsidRPr="00A155F2">
        <w:rPr>
          <w:rFonts w:ascii="ＭＳ 明朝" w:hAnsi="ＭＳ 明朝" w:hint="eastAsia"/>
          <w:spacing w:val="1"/>
        </w:rPr>
        <w:t>地</w:t>
      </w:r>
    </w:p>
    <w:p w14:paraId="337F7B9D" w14:textId="77777777" w:rsidR="00993D48" w:rsidRPr="00E80001" w:rsidRDefault="003A3F98" w:rsidP="00F02D10">
      <w:pPr>
        <w:pStyle w:val="a8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14:paraId="3CB60024" w14:textId="77777777" w:rsidR="00993D48" w:rsidRPr="00E80001" w:rsidRDefault="00B0432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8D0374">
        <w:rPr>
          <w:rFonts w:ascii="ＭＳ 明朝" w:hAnsi="ＭＳ 明朝" w:hint="eastAsia"/>
          <w:spacing w:val="0"/>
        </w:rPr>
        <w:t xml:space="preserve">　　　　　　　　　</w:t>
      </w:r>
      <w:r w:rsidR="00993D48" w:rsidRPr="00E80001">
        <w:rPr>
          <w:rFonts w:ascii="ＭＳ 明朝" w:hAnsi="ＭＳ 明朝" w:hint="eastAsia"/>
          <w:spacing w:val="0"/>
        </w:rPr>
        <w:t xml:space="preserve">　　　㊞</w:t>
      </w:r>
    </w:p>
    <w:p w14:paraId="2D303135" w14:textId="77777777" w:rsidR="00993D48" w:rsidRPr="00E80001" w:rsidRDefault="00993D4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14:paraId="2CDC86B6" w14:textId="77777777" w:rsidR="00993D48" w:rsidRPr="00993D48" w:rsidRDefault="00993D48" w:rsidP="00023A2B">
      <w:pPr>
        <w:rPr>
          <w:rFonts w:ascii="ＭＳ 明朝" w:cs="ＭＳ ゴシック"/>
          <w:kern w:val="0"/>
          <w:szCs w:val="21"/>
        </w:rPr>
      </w:pPr>
    </w:p>
    <w:p w14:paraId="2328C065" w14:textId="77777777" w:rsidR="00AB1C66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14:paraId="6D69B915" w14:textId="77777777" w:rsidR="00527D82" w:rsidRPr="00E80001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14:paraId="0BEE4508" w14:textId="77777777" w:rsidR="00AB1C66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14:paraId="4EDAF4AF" w14:textId="77777777" w:rsidR="00527D82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14:paraId="40E9C0EE" w14:textId="77777777" w:rsidR="00527D82" w:rsidRDefault="00993D48" w:rsidP="00023A2B">
      <w:pPr>
        <w:pStyle w:val="a9"/>
      </w:pPr>
      <w:r>
        <w:rPr>
          <w:rFonts w:hint="eastAsia"/>
        </w:rPr>
        <w:t>記</w:t>
      </w:r>
    </w:p>
    <w:p w14:paraId="629B3EC1" w14:textId="77777777" w:rsidR="00527D82" w:rsidRPr="00993D48" w:rsidRDefault="00527D82" w:rsidP="00023A2B">
      <w:pPr>
        <w:rPr>
          <w:kern w:val="0"/>
        </w:rPr>
      </w:pPr>
    </w:p>
    <w:p w14:paraId="78C35936" w14:textId="530493AE" w:rsidR="00527D82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業務等件名</w:t>
      </w:r>
      <w:r w:rsidR="00C3704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C37041" w:rsidRPr="003462F2">
        <w:rPr>
          <w:rFonts w:ascii="ＭＳ 明朝" w:hAnsi="ＭＳ 明朝" w:hint="eastAsia"/>
          <w:kern w:val="0"/>
          <w:szCs w:val="21"/>
        </w:rPr>
        <w:t>あらお海陽スマートタウン９街区の一部売却に係る</w:t>
      </w:r>
      <w:r w:rsidR="00C37041" w:rsidRPr="003462F2">
        <w:rPr>
          <w:rFonts w:ascii="ＭＳ 明朝" w:hAnsi="ＭＳ 明朝" w:hint="eastAsia"/>
        </w:rPr>
        <w:t>公募型プロポーザル</w:t>
      </w:r>
    </w:p>
    <w:sectPr w:rsidR="00527D82" w:rsidSect="008D0374">
      <w:headerReference w:type="default" r:id="rId7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B5FC" w14:textId="77777777" w:rsidR="003463B1" w:rsidRDefault="003463B1" w:rsidP="00706DA5">
      <w:r>
        <w:separator/>
      </w:r>
    </w:p>
  </w:endnote>
  <w:endnote w:type="continuationSeparator" w:id="0">
    <w:p w14:paraId="387D4E28" w14:textId="77777777"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98A2E" w14:textId="77777777" w:rsidR="003463B1" w:rsidRDefault="003463B1" w:rsidP="00706DA5">
      <w:r>
        <w:separator/>
      </w:r>
    </w:p>
  </w:footnote>
  <w:footnote w:type="continuationSeparator" w:id="0">
    <w:p w14:paraId="2752AEFA" w14:textId="77777777"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71122" w14:textId="114690DA" w:rsidR="00002AC1" w:rsidRDefault="00002AC1">
    <w:pPr>
      <w:pStyle w:val="a4"/>
    </w:pPr>
    <w:r>
      <w:rPr>
        <w:rFonts w:hint="eastAsia"/>
      </w:rPr>
      <w:t>（要綱様式第３号）</w:t>
    </w:r>
  </w:p>
  <w:p w14:paraId="0A8BE6E3" w14:textId="77777777" w:rsidR="00002AC1" w:rsidRDefault="00002A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FFFFFFFF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FFFFFFFF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FFFFFFFF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FFFFFFFF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FFFFFFFF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FFFFFFFF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FFFFFFFF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FFFFFFFF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FFFFFFFF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FFFFFFFF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FFFFFFFF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FFFFFFFF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FFFFFFFF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FFFFFFFF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FFFFFFFF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FFFFFFFF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FFFFFFFF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FFFFFFFF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2AC1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1E5113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366F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0016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340B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A70C5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041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4E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BFF08"/>
  <w14:defaultImageDpi w14:val="0"/>
  <w15:docId w15:val="{60A1A8A5-6B29-4D2C-8E2D-8F14466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39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17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39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395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39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179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39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179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39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39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179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39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394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47928230</Template>
  <TotalTime>1</TotalTime>
  <Pages>1</Pages>
  <Words>128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mimura-osamu</dc:creator>
  <cp:keywords/>
  <dc:description/>
  <cp:lastModifiedBy>中島 昌平</cp:lastModifiedBy>
  <cp:revision>2</cp:revision>
  <cp:lastPrinted>2012-08-16T05:32:00Z</cp:lastPrinted>
  <dcterms:created xsi:type="dcterms:W3CDTF">2025-06-05T05:18:00Z</dcterms:created>
  <dcterms:modified xsi:type="dcterms:W3CDTF">2025-06-05T05:18:00Z</dcterms:modified>
</cp:coreProperties>
</file>