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0E19C" w14:textId="77777777" w:rsidR="00192360" w:rsidRPr="00E80001" w:rsidRDefault="00192360" w:rsidP="00023A2B">
      <w:pPr>
        <w:ind w:left="210" w:hangingChars="100" w:hanging="210"/>
        <w:rPr>
          <w:rFonts w:ascii="ＭＳ 明朝"/>
          <w:szCs w:val="21"/>
        </w:rPr>
      </w:pPr>
      <w:bookmarkStart w:id="0" w:name="_GoBack"/>
      <w:bookmarkEnd w:id="0"/>
    </w:p>
    <w:p w14:paraId="302C20B9" w14:textId="77777777" w:rsidR="001822FC" w:rsidRPr="00E80001" w:rsidRDefault="001822FC" w:rsidP="00023A2B">
      <w:pPr>
        <w:pStyle w:val="a8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年　　月　　日</w:t>
      </w:r>
      <w:r w:rsidR="003A3F98">
        <w:rPr>
          <w:rFonts w:ascii="ＭＳ 明朝" w:hAnsi="ＭＳ 明朝" w:hint="eastAsia"/>
          <w:spacing w:val="0"/>
        </w:rPr>
        <w:t xml:space="preserve">　</w:t>
      </w:r>
    </w:p>
    <w:p w14:paraId="782F61C1" w14:textId="77777777" w:rsidR="003462F2" w:rsidRDefault="003462F2" w:rsidP="003462F2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荒尾都市計画事業南新地土地区画整理事業</w:t>
      </w:r>
    </w:p>
    <w:p w14:paraId="4FA53303" w14:textId="70B62A50" w:rsidR="003462F2" w:rsidRPr="003462F2" w:rsidRDefault="003462F2" w:rsidP="00023A2B">
      <w:pPr>
        <w:pStyle w:val="a8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施行者　荒尾市</w:t>
      </w:r>
    </w:p>
    <w:p w14:paraId="27F02736" w14:textId="490B1593" w:rsidR="001822FC" w:rsidRPr="00E80001" w:rsidRDefault="003462F2" w:rsidP="00023A2B">
      <w:pPr>
        <w:pStyle w:val="a8"/>
        <w:spacing w:line="240" w:lineRule="auto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代表者　</w:t>
      </w:r>
      <w:r w:rsidR="001822FC" w:rsidRPr="00E80001">
        <w:rPr>
          <w:rFonts w:ascii="ＭＳ 明朝" w:hAnsi="ＭＳ 明朝" w:hint="eastAsia"/>
          <w:spacing w:val="0"/>
        </w:rPr>
        <w:t>荒尾市長</w:t>
      </w:r>
      <w:r w:rsidR="001822FC" w:rsidRPr="00993D48">
        <w:rPr>
          <w:rFonts w:ascii="ＭＳ 明朝" w:hAnsi="ＭＳ 明朝" w:hint="eastAsia"/>
          <w:spacing w:val="0"/>
        </w:rPr>
        <w:t xml:space="preserve">　様</w:t>
      </w:r>
    </w:p>
    <w:p w14:paraId="431CF977" w14:textId="77777777" w:rsidR="001822FC" w:rsidRPr="00E80001" w:rsidRDefault="001822FC" w:rsidP="00023A2B">
      <w:pPr>
        <w:pStyle w:val="a8"/>
        <w:spacing w:line="240" w:lineRule="auto"/>
        <w:rPr>
          <w:rFonts w:ascii="ＭＳ 明朝"/>
          <w:spacing w:val="0"/>
        </w:rPr>
      </w:pPr>
    </w:p>
    <w:p w14:paraId="499B2292" w14:textId="77777777" w:rsidR="00F02D10" w:rsidRDefault="00DD2CE8" w:rsidP="00F02D10">
      <w:pPr>
        <w:pStyle w:val="a8"/>
        <w:tabs>
          <w:tab w:val="left" w:pos="4395"/>
        </w:tabs>
        <w:spacing w:line="240" w:lineRule="auto"/>
        <w:ind w:firstLineChars="1500" w:firstLine="315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（提出者）</w:t>
      </w:r>
      <w:r w:rsidRPr="00B04328">
        <w:rPr>
          <w:rFonts w:ascii="ＭＳ 明朝" w:hAnsi="ＭＳ 明朝" w:hint="eastAsia"/>
          <w:spacing w:val="152"/>
        </w:rPr>
        <w:t>所在</w:t>
      </w:r>
      <w:r w:rsidR="001822FC" w:rsidRPr="00B04328">
        <w:rPr>
          <w:rFonts w:ascii="ＭＳ 明朝" w:hAnsi="ＭＳ 明朝" w:hint="eastAsia"/>
          <w:spacing w:val="0"/>
        </w:rPr>
        <w:t>地</w:t>
      </w:r>
    </w:p>
    <w:p w14:paraId="5F8A1ACC" w14:textId="77777777" w:rsidR="001822FC" w:rsidRPr="00E80001" w:rsidRDefault="003A3F98" w:rsidP="00B04328">
      <w:pPr>
        <w:pStyle w:val="a8"/>
        <w:tabs>
          <w:tab w:val="left" w:pos="4395"/>
        </w:tabs>
        <w:spacing w:line="240" w:lineRule="auto"/>
        <w:ind w:firstLineChars="2092" w:firstLine="4393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14:paraId="5032E331" w14:textId="77777777" w:rsidR="001822FC" w:rsidRPr="001822FC" w:rsidRDefault="00B04328" w:rsidP="00B04328">
      <w:pPr>
        <w:pStyle w:val="a8"/>
        <w:tabs>
          <w:tab w:val="left" w:pos="4395"/>
        </w:tabs>
        <w:spacing w:line="240" w:lineRule="auto"/>
        <w:ind w:firstLineChars="2093" w:firstLine="4395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8D0374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</w:t>
      </w:r>
      <w:r w:rsidR="008D0374">
        <w:rPr>
          <w:rFonts w:ascii="ＭＳ 明朝" w:hAnsi="ＭＳ 明朝" w:hint="eastAsia"/>
          <w:spacing w:val="0"/>
        </w:rPr>
        <w:t xml:space="preserve">　　　　　　</w:t>
      </w:r>
      <w:r w:rsidR="003A3F98">
        <w:rPr>
          <w:rFonts w:ascii="ＭＳ 明朝" w:hAnsi="ＭＳ 明朝" w:hint="eastAsia"/>
          <w:spacing w:val="0"/>
        </w:rPr>
        <w:t xml:space="preserve">　　</w:t>
      </w:r>
      <w:r w:rsidR="001822FC" w:rsidRPr="00E80001">
        <w:rPr>
          <w:rFonts w:ascii="ＭＳ 明朝" w:hAnsi="ＭＳ 明朝" w:hint="eastAsia"/>
          <w:spacing w:val="0"/>
        </w:rPr>
        <w:t xml:space="preserve">　　　　　　㊞</w:t>
      </w:r>
    </w:p>
    <w:p w14:paraId="4B42BBE5" w14:textId="77777777" w:rsidR="001822FC" w:rsidRDefault="001822FC" w:rsidP="00023A2B">
      <w:pPr>
        <w:rPr>
          <w:rFonts w:ascii="ＭＳ 明朝" w:cs="ＭＳ ゴシック"/>
          <w:kern w:val="0"/>
          <w:szCs w:val="21"/>
        </w:rPr>
      </w:pPr>
    </w:p>
    <w:p w14:paraId="5A2F2C03" w14:textId="77777777" w:rsidR="001822FC" w:rsidRDefault="001822FC" w:rsidP="00023A2B">
      <w:pPr>
        <w:rPr>
          <w:rFonts w:ascii="ＭＳ 明朝" w:cs="ＭＳ ゴシック"/>
          <w:kern w:val="0"/>
          <w:szCs w:val="21"/>
        </w:rPr>
      </w:pPr>
    </w:p>
    <w:p w14:paraId="5EB8578A" w14:textId="77777777" w:rsidR="001822FC" w:rsidRDefault="001822FC" w:rsidP="00023A2B">
      <w:pPr>
        <w:rPr>
          <w:rFonts w:ascii="ＭＳ 明朝" w:cs="ＭＳ ゴシック"/>
          <w:kern w:val="0"/>
          <w:szCs w:val="21"/>
        </w:rPr>
      </w:pPr>
    </w:p>
    <w:p w14:paraId="61032AEA" w14:textId="77777777" w:rsidR="001822FC" w:rsidRPr="00993D48" w:rsidRDefault="001822FC" w:rsidP="00023A2B">
      <w:pPr>
        <w:rPr>
          <w:rFonts w:ascii="ＭＳ 明朝" w:cs="ＭＳ ゴシック"/>
          <w:kern w:val="0"/>
          <w:szCs w:val="21"/>
        </w:rPr>
      </w:pPr>
    </w:p>
    <w:p w14:paraId="51922E6B" w14:textId="77777777" w:rsidR="00192360" w:rsidRPr="00E80001" w:rsidRDefault="00192360" w:rsidP="00023A2B">
      <w:pPr>
        <w:pStyle w:val="a8"/>
        <w:spacing w:line="240" w:lineRule="auto"/>
        <w:jc w:val="center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>参　加　表　明　書</w:t>
      </w:r>
    </w:p>
    <w:p w14:paraId="700BAFC9" w14:textId="77777777"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14:paraId="0B63A7F6" w14:textId="77777777"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14:paraId="092F3840" w14:textId="77777777"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14:paraId="738DA558" w14:textId="77777777"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14:paraId="1C0D26B8" w14:textId="2FFCA153" w:rsidR="00192360" w:rsidRPr="00E80001" w:rsidRDefault="00192360" w:rsidP="003462F2">
      <w:pPr>
        <w:pStyle w:val="a8"/>
        <w:ind w:firstLineChars="200" w:firstLine="420"/>
        <w:rPr>
          <w:rFonts w:ascii="ＭＳ 明朝"/>
          <w:spacing w:val="0"/>
        </w:rPr>
      </w:pPr>
      <w:r w:rsidRPr="00E80001">
        <w:rPr>
          <w:rFonts w:ascii="ＭＳ 明朝" w:hAnsi="ＭＳ 明朝" w:cs="Times New Roman"/>
          <w:spacing w:val="0"/>
        </w:rPr>
        <w:t>(</w:t>
      </w:r>
      <w:r w:rsidRPr="00E80001">
        <w:rPr>
          <w:rFonts w:ascii="ＭＳ 明朝" w:hAnsi="ＭＳ 明朝" w:hint="eastAsia"/>
          <w:spacing w:val="0"/>
        </w:rPr>
        <w:t>業務等件名</w:t>
      </w:r>
      <w:r w:rsidRPr="00E80001">
        <w:rPr>
          <w:rFonts w:ascii="ＭＳ 明朝" w:hAnsi="ＭＳ 明朝" w:cs="Times New Roman"/>
          <w:spacing w:val="0"/>
        </w:rPr>
        <w:t>)</w:t>
      </w:r>
      <w:r w:rsidR="003462F2" w:rsidRPr="003462F2">
        <w:rPr>
          <w:rFonts w:ascii="ＭＳ 明朝" w:hAnsi="ＭＳ 明朝" w:hint="eastAsia"/>
        </w:rPr>
        <w:t>あらお海陽スマートタウン９街区の一部売却に係る</w:t>
      </w:r>
      <w:r w:rsidR="003462F2" w:rsidRPr="003462F2">
        <w:rPr>
          <w:rFonts w:ascii="ＭＳ 明朝" w:hAnsi="ＭＳ 明朝" w:cs="Times New Roman" w:hint="eastAsia"/>
          <w:spacing w:val="0"/>
        </w:rPr>
        <w:t>公募型プロポーザル</w:t>
      </w:r>
      <w:r w:rsidR="00E078D7" w:rsidRPr="00E80001">
        <w:rPr>
          <w:rFonts w:ascii="ＭＳ 明朝" w:hAnsi="ＭＳ 明朝" w:cs="Times New Roman" w:hint="eastAsia"/>
          <w:spacing w:val="0"/>
        </w:rPr>
        <w:t xml:space="preserve">　　　　　　　　　　　　　　　　　　　　　　　　　　　　　</w:t>
      </w:r>
    </w:p>
    <w:p w14:paraId="3F931D29" w14:textId="77777777"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14:paraId="09D29034" w14:textId="77777777"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14:paraId="6DF2DA5A" w14:textId="77777777"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14:paraId="18AFA922" w14:textId="77777777" w:rsidR="00192360" w:rsidRPr="00E80001" w:rsidRDefault="00192360" w:rsidP="00023A2B">
      <w:pPr>
        <w:pStyle w:val="a8"/>
        <w:spacing w:line="240" w:lineRule="auto"/>
        <w:rPr>
          <w:rFonts w:ascii="ＭＳ 明朝"/>
          <w:spacing w:val="0"/>
        </w:rPr>
      </w:pPr>
    </w:p>
    <w:p w14:paraId="25F82956" w14:textId="77777777" w:rsidR="001822FC" w:rsidRDefault="00192360" w:rsidP="00023A2B">
      <w:pPr>
        <w:pStyle w:val="a8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</w:t>
      </w:r>
      <w:r w:rsidRPr="00E80001">
        <w:rPr>
          <w:rFonts w:ascii="ＭＳ 明朝" w:hAnsi="ＭＳ 明朝" w:hint="eastAsia"/>
          <w:color w:val="FFFFFF"/>
          <w:spacing w:val="0"/>
        </w:rPr>
        <w:t>平</w:t>
      </w:r>
      <w:r w:rsidRPr="00E80001">
        <w:rPr>
          <w:rFonts w:ascii="ＭＳ 明朝" w:hAnsi="ＭＳ 明朝" w:hint="eastAsia"/>
          <w:spacing w:val="0"/>
        </w:rPr>
        <w:t xml:space="preserve">　　年　　月　　日付</w:t>
      </w:r>
      <w:r w:rsidR="00BB4100">
        <w:rPr>
          <w:rFonts w:ascii="ＭＳ 明朝" w:hAnsi="ＭＳ 明朝" w:hint="eastAsia"/>
          <w:spacing w:val="0"/>
        </w:rPr>
        <w:t>け</w:t>
      </w:r>
      <w:r w:rsidR="005D6640">
        <w:rPr>
          <w:rFonts w:ascii="ＭＳ 明朝" w:hAnsi="ＭＳ 明朝" w:hint="eastAsia"/>
          <w:spacing w:val="0"/>
        </w:rPr>
        <w:t>で公告された上記</w:t>
      </w:r>
      <w:r w:rsidRPr="00E80001">
        <w:rPr>
          <w:rFonts w:ascii="ＭＳ 明朝" w:hAnsi="ＭＳ 明朝" w:hint="eastAsia"/>
          <w:spacing w:val="0"/>
        </w:rPr>
        <w:t>の業務等の公募型プロポーザル方式による事</w:t>
      </w:r>
      <w:r w:rsidR="008D0374">
        <w:rPr>
          <w:rFonts w:ascii="ＭＳ 明朝" w:hAnsi="ＭＳ 明朝" w:hint="eastAsia"/>
          <w:spacing w:val="0"/>
        </w:rPr>
        <w:t>業者の選定について</w:t>
      </w:r>
      <w:r w:rsidR="00A41183">
        <w:rPr>
          <w:rFonts w:ascii="ＭＳ 明朝" w:hAnsi="ＭＳ 明朝" w:hint="eastAsia"/>
          <w:spacing w:val="0"/>
        </w:rPr>
        <w:t>提案書</w:t>
      </w:r>
      <w:r w:rsidR="00E078D7" w:rsidRPr="00E80001">
        <w:rPr>
          <w:rFonts w:ascii="ＭＳ 明朝" w:hAnsi="ＭＳ 明朝" w:hint="eastAsia"/>
          <w:spacing w:val="0"/>
        </w:rPr>
        <w:t>の提出を希望するので、荒尾市</w:t>
      </w:r>
      <w:r w:rsidR="00484905" w:rsidRPr="00E80001">
        <w:rPr>
          <w:rFonts w:ascii="ＭＳ 明朝" w:hAnsi="ＭＳ 明朝" w:hint="eastAsia"/>
          <w:spacing w:val="0"/>
        </w:rPr>
        <w:t>プロポーザル方式事業者選定実施要綱及び</w:t>
      </w:r>
      <w:r w:rsidR="00FD57DD" w:rsidRPr="00E80001">
        <w:rPr>
          <w:rFonts w:ascii="ＭＳ 明朝" w:hAnsi="ＭＳ 明朝" w:hint="eastAsia"/>
          <w:spacing w:val="0"/>
        </w:rPr>
        <w:t>実施要領</w:t>
      </w:r>
      <w:r w:rsidRPr="00E80001">
        <w:rPr>
          <w:rFonts w:ascii="ＭＳ 明朝" w:hAnsi="ＭＳ 明朝" w:hint="eastAsia"/>
          <w:spacing w:val="0"/>
        </w:rPr>
        <w:t>を確認し、</w:t>
      </w:r>
      <w:r w:rsidR="00DD2CE8">
        <w:rPr>
          <w:rFonts w:ascii="ＭＳ 明朝" w:hAnsi="ＭＳ 明朝" w:hint="eastAsia"/>
          <w:spacing w:val="0"/>
        </w:rPr>
        <w:t>了解の上</w:t>
      </w:r>
      <w:r w:rsidRPr="00E80001">
        <w:rPr>
          <w:rFonts w:ascii="ＭＳ 明朝" w:hAnsi="ＭＳ 明朝" w:hint="eastAsia"/>
          <w:spacing w:val="0"/>
        </w:rPr>
        <w:t>遵守することを約し、関係書類</w:t>
      </w:r>
      <w:r w:rsidR="00F0240C" w:rsidRPr="00E80001">
        <w:rPr>
          <w:rFonts w:ascii="ＭＳ 明朝" w:hAnsi="ＭＳ 明朝" w:hint="eastAsia"/>
          <w:spacing w:val="0"/>
        </w:rPr>
        <w:t>とともに参加表明書</w:t>
      </w:r>
      <w:r w:rsidRPr="00E80001">
        <w:rPr>
          <w:rFonts w:ascii="ＭＳ 明朝" w:hAnsi="ＭＳ 明朝" w:hint="eastAsia"/>
          <w:spacing w:val="0"/>
        </w:rPr>
        <w:t>を提出します。</w:t>
      </w:r>
    </w:p>
    <w:sectPr w:rsidR="001822FC" w:rsidSect="008D0374">
      <w:headerReference w:type="default" r:id="rId7"/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4FD81" w14:textId="77777777" w:rsidR="003463B1" w:rsidRDefault="003463B1" w:rsidP="00706DA5">
      <w:r>
        <w:separator/>
      </w:r>
    </w:p>
  </w:endnote>
  <w:endnote w:type="continuationSeparator" w:id="0">
    <w:p w14:paraId="59BE95F8" w14:textId="77777777" w:rsidR="003463B1" w:rsidRDefault="003463B1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0A42" w14:textId="77777777" w:rsidR="003463B1" w:rsidRDefault="003463B1" w:rsidP="00706DA5">
      <w:r>
        <w:separator/>
      </w:r>
    </w:p>
  </w:footnote>
  <w:footnote w:type="continuationSeparator" w:id="0">
    <w:p w14:paraId="494556E0" w14:textId="77777777" w:rsidR="003463B1" w:rsidRDefault="003463B1" w:rsidP="0070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8C13D" w14:textId="6038391B" w:rsidR="00C62C7C" w:rsidRDefault="00C62C7C">
    <w:pPr>
      <w:pStyle w:val="a4"/>
    </w:pPr>
    <w:r>
      <w:rPr>
        <w:rFonts w:hint="eastAsia"/>
      </w:rPr>
      <w:t>（要綱様式第１号）</w:t>
    </w:r>
  </w:p>
  <w:p w14:paraId="16B87B41" w14:textId="77777777" w:rsidR="00C62C7C" w:rsidRDefault="00C62C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5C2"/>
    <w:multiLevelType w:val="hybridMultilevel"/>
    <w:tmpl w:val="FFFFFFFF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FFFFFFFF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FFFFFFFF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FFFFFFFF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FFFFFFFF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FFFFFFFF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FFFFFFFF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FFFFFFFF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FFFFFFFF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FFFFFFFF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FFFFFFFF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FFFFFFFF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FFFFFFFF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FFFFFFFF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FFFFFFFF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FFFFFFFF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FFFFFFFF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FFFFFFFF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1E5113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1981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2F2"/>
    <w:rsid w:val="003463B1"/>
    <w:rsid w:val="00346F8A"/>
    <w:rsid w:val="003504D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61C9"/>
    <w:rsid w:val="00706DA5"/>
    <w:rsid w:val="007102F9"/>
    <w:rsid w:val="00722147"/>
    <w:rsid w:val="007249BE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0F95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1627B"/>
    <w:rsid w:val="00C21C5D"/>
    <w:rsid w:val="00C239CC"/>
    <w:rsid w:val="00C378D1"/>
    <w:rsid w:val="00C4297A"/>
    <w:rsid w:val="00C44541"/>
    <w:rsid w:val="00C47990"/>
    <w:rsid w:val="00C62C7C"/>
    <w:rsid w:val="00C67C05"/>
    <w:rsid w:val="00C67ECB"/>
    <w:rsid w:val="00C71703"/>
    <w:rsid w:val="00C71EDE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4329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8D106"/>
  <w14:defaultImageDpi w14:val="0"/>
  <w15:docId w15:val="{60A1A8A5-6B29-4D2C-8E2D-8F14466B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1">
    <w:name w:val="toc 1"/>
    <w:basedOn w:val="a"/>
    <w:next w:val="a"/>
    <w:autoRedefine/>
    <w:uiPriority w:val="39"/>
    <w:semiHidden/>
    <w:unhideWhenUsed/>
    <w:rsid w:val="00346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96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1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96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971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96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1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95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1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96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9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1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95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958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CA7BDD2E</Template>
  <TotalTime>0</TotalTime>
  <Pages>1</Pages>
  <Words>222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様式第１号（第９条関係）</vt:lpstr>
    </vt:vector>
  </TitlesOfParts>
  <Company>荒尾市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mimura-osamu</dc:creator>
  <cp:keywords/>
  <dc:description/>
  <cp:lastModifiedBy>中島 昌平</cp:lastModifiedBy>
  <cp:revision>2</cp:revision>
  <cp:lastPrinted>2025-05-19T00:34:00Z</cp:lastPrinted>
  <dcterms:created xsi:type="dcterms:W3CDTF">2025-06-05T05:17:00Z</dcterms:created>
  <dcterms:modified xsi:type="dcterms:W3CDTF">2025-06-05T05:17:00Z</dcterms:modified>
</cp:coreProperties>
</file>