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08721" w14:textId="6BE42D74" w:rsidR="00B60314" w:rsidRPr="00080949" w:rsidRDefault="00080949">
      <w:pPr>
        <w:rPr>
          <w:sz w:val="20"/>
          <w:szCs w:val="20"/>
        </w:rPr>
      </w:pPr>
      <w:bookmarkStart w:id="0" w:name="_GoBack"/>
      <w:bookmarkEnd w:id="0"/>
      <w:r w:rsidRPr="00080949">
        <w:rPr>
          <w:rFonts w:hint="eastAsia"/>
          <w:sz w:val="20"/>
          <w:szCs w:val="20"/>
        </w:rPr>
        <w:t>（様式第</w:t>
      </w:r>
      <w:r w:rsidR="00454B00">
        <w:rPr>
          <w:rFonts w:hint="eastAsia"/>
          <w:sz w:val="20"/>
          <w:szCs w:val="20"/>
        </w:rPr>
        <w:t>３</w:t>
      </w:r>
      <w:r w:rsidRPr="00080949">
        <w:rPr>
          <w:rFonts w:hint="eastAsia"/>
          <w:sz w:val="20"/>
          <w:szCs w:val="20"/>
        </w:rPr>
        <w:t>号）</w:t>
      </w:r>
    </w:p>
    <w:p w14:paraId="4FACEA4F" w14:textId="77777777" w:rsidR="00F01E9E" w:rsidRPr="003971A4" w:rsidRDefault="003971A4">
      <w:pPr>
        <w:rPr>
          <w:sz w:val="24"/>
        </w:rPr>
      </w:pPr>
      <w:r w:rsidRPr="003971A4">
        <w:rPr>
          <w:rFonts w:hint="eastAsia"/>
          <w:sz w:val="24"/>
        </w:rPr>
        <w:t>役員・従業員</w:t>
      </w:r>
      <w:r w:rsidR="00540885">
        <w:rPr>
          <w:rFonts w:hint="eastAsia"/>
          <w:sz w:val="24"/>
        </w:rPr>
        <w:t>名簿</w:t>
      </w:r>
    </w:p>
    <w:tbl>
      <w:tblPr>
        <w:tblW w:w="4828" w:type="pct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6"/>
        <w:gridCol w:w="2497"/>
        <w:gridCol w:w="2358"/>
        <w:gridCol w:w="972"/>
        <w:gridCol w:w="1804"/>
      </w:tblGrid>
      <w:tr w:rsidR="00135DD6" w:rsidRPr="003971A4" w14:paraId="5354D8E1" w14:textId="77777777" w:rsidTr="00135DD6">
        <w:trPr>
          <w:trHeight w:val="538"/>
        </w:trPr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A5B310" w14:textId="77777777" w:rsidR="00135DD6" w:rsidRPr="003971A4" w:rsidRDefault="00135DD6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役職名</w:t>
            </w:r>
          </w:p>
        </w:tc>
        <w:tc>
          <w:tcPr>
            <w:tcW w:w="134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D348E6" w14:textId="77777777" w:rsidR="00135DD6" w:rsidRPr="003971A4" w:rsidRDefault="00135DD6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2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A08276" w14:textId="77777777" w:rsidR="00135DD6" w:rsidRPr="003971A4" w:rsidRDefault="00135DD6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氏名カナ</w:t>
            </w:r>
          </w:p>
        </w:tc>
        <w:tc>
          <w:tcPr>
            <w:tcW w:w="5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B9B9B8" w14:textId="77777777" w:rsidR="00135DD6" w:rsidRPr="003971A4" w:rsidRDefault="00135DD6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97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167AF1" w14:textId="77777777" w:rsidR="00135DD6" w:rsidRPr="003971A4" w:rsidRDefault="00135DD6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</w:tr>
      <w:tr w:rsidR="00135DD6" w:rsidRPr="003971A4" w14:paraId="43BD7E59" w14:textId="77777777" w:rsidTr="00135DD6">
        <w:trPr>
          <w:trHeight w:val="525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10321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20F90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BC37A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71A0E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F52F0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5DD6" w:rsidRPr="003971A4" w14:paraId="02C70A55" w14:textId="77777777" w:rsidTr="00135DD6">
        <w:trPr>
          <w:trHeight w:val="5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4EB4E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3FA68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A5747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2FD10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3001E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5DD6" w:rsidRPr="003971A4" w14:paraId="7035CAD6" w14:textId="77777777" w:rsidTr="00135DD6">
        <w:trPr>
          <w:trHeight w:val="5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3FEBA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FE09E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8DCF8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2128C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E79D3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5DD6" w:rsidRPr="003971A4" w14:paraId="768004E1" w14:textId="77777777" w:rsidTr="00135DD6">
        <w:trPr>
          <w:trHeight w:val="5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3567F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A2F90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F7097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F436D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A55BB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5DD6" w:rsidRPr="003971A4" w14:paraId="49E1EEA5" w14:textId="77777777" w:rsidTr="00135DD6">
        <w:trPr>
          <w:trHeight w:val="5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8304A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146CB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5D7A0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DF4F6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B410F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5DD6" w:rsidRPr="003971A4" w14:paraId="7046FC77" w14:textId="77777777" w:rsidTr="00135DD6">
        <w:trPr>
          <w:trHeight w:val="5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D14DE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67C2F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71ADF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ECA55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4F951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5DD6" w:rsidRPr="003971A4" w14:paraId="0FD041B2" w14:textId="77777777" w:rsidTr="00135DD6">
        <w:trPr>
          <w:trHeight w:val="5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058D0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C1FDF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F6EAD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5B352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D2DC6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5DD6" w:rsidRPr="003971A4" w14:paraId="7377599C" w14:textId="77777777" w:rsidTr="00135DD6">
        <w:trPr>
          <w:trHeight w:val="5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50156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11881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60C04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7D8BC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2719F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5DD6" w:rsidRPr="003971A4" w14:paraId="23DF9348" w14:textId="77777777" w:rsidTr="00135DD6">
        <w:trPr>
          <w:trHeight w:val="5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5B86C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0DFBA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3A9E7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9D9C2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3D552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5DD6" w:rsidRPr="003971A4" w14:paraId="34B7F408" w14:textId="77777777" w:rsidTr="00135DD6">
        <w:trPr>
          <w:trHeight w:val="5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1F052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D5859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33104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C2264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06285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5DD6" w:rsidRPr="003971A4" w14:paraId="257E06F3" w14:textId="77777777" w:rsidTr="00135DD6">
        <w:trPr>
          <w:trHeight w:val="5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9B698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E96F9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29950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05725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C1269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5DD6" w:rsidRPr="003971A4" w14:paraId="62655A40" w14:textId="77777777" w:rsidTr="00135DD6">
        <w:trPr>
          <w:trHeight w:val="5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D4E13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918C7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85718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21487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A4C98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5DD6" w:rsidRPr="003971A4" w14:paraId="4859E97E" w14:textId="77777777" w:rsidTr="00135DD6">
        <w:trPr>
          <w:trHeight w:val="5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426C2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FD4B2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F5993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C3CFD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C8590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5DD6" w:rsidRPr="003971A4" w14:paraId="3B85E4C5" w14:textId="77777777" w:rsidTr="00135DD6">
        <w:trPr>
          <w:trHeight w:val="5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F6EC6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98044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A7E7B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2FCFD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05A9D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5DD6" w:rsidRPr="003971A4" w14:paraId="4ADA6690" w14:textId="77777777" w:rsidTr="00135DD6">
        <w:trPr>
          <w:trHeight w:val="5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637C1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5A6F3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2AF30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7A878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6C9E1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5DD6" w:rsidRPr="003971A4" w14:paraId="2D7FE3CB" w14:textId="77777777" w:rsidTr="00135DD6">
        <w:trPr>
          <w:trHeight w:val="5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D81D9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B2C03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4422F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BEFC6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A4B95" w14:textId="77777777" w:rsidR="00135DD6" w:rsidRPr="003971A4" w:rsidRDefault="00135DD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5DD6" w:rsidRPr="003971A4" w14:paraId="132B1133" w14:textId="77777777" w:rsidTr="00135DD6">
        <w:trPr>
          <w:trHeight w:val="5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2BBC3" w14:textId="77777777" w:rsidR="00135DD6" w:rsidRPr="003971A4" w:rsidRDefault="00135DD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9F996" w14:textId="77777777" w:rsidR="00135DD6" w:rsidRPr="003971A4" w:rsidRDefault="00135DD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8CFDA" w14:textId="77777777" w:rsidR="00135DD6" w:rsidRPr="003971A4" w:rsidRDefault="00135DD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AA84C" w14:textId="77777777" w:rsidR="00135DD6" w:rsidRPr="003971A4" w:rsidRDefault="00135DD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75E19" w14:textId="77777777" w:rsidR="00135DD6" w:rsidRPr="003971A4" w:rsidRDefault="00135DD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5DD6" w:rsidRPr="003971A4" w14:paraId="22A116BD" w14:textId="77777777" w:rsidTr="00135DD6">
        <w:trPr>
          <w:trHeight w:val="5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F818E" w14:textId="77777777" w:rsidR="00135DD6" w:rsidRPr="003971A4" w:rsidRDefault="00135DD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A0EFB" w14:textId="77777777" w:rsidR="00135DD6" w:rsidRPr="003971A4" w:rsidRDefault="00135DD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DB0B1" w14:textId="77777777" w:rsidR="00135DD6" w:rsidRPr="003971A4" w:rsidRDefault="00135DD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0335E" w14:textId="77777777" w:rsidR="00135DD6" w:rsidRPr="003971A4" w:rsidRDefault="00135DD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F786A" w14:textId="77777777" w:rsidR="00135DD6" w:rsidRPr="003971A4" w:rsidRDefault="00135DD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5DD6" w:rsidRPr="003971A4" w14:paraId="6388672D" w14:textId="77777777" w:rsidTr="00135DD6">
        <w:trPr>
          <w:trHeight w:val="5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226D5" w14:textId="77777777" w:rsidR="00135DD6" w:rsidRPr="003971A4" w:rsidRDefault="00135DD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86883" w14:textId="77777777" w:rsidR="00135DD6" w:rsidRPr="003971A4" w:rsidRDefault="00135DD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E26BB" w14:textId="77777777" w:rsidR="00135DD6" w:rsidRPr="003971A4" w:rsidRDefault="00135DD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0B62A" w14:textId="77777777" w:rsidR="00135DD6" w:rsidRPr="003971A4" w:rsidRDefault="00135DD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9481E" w14:textId="77777777" w:rsidR="00135DD6" w:rsidRPr="003971A4" w:rsidRDefault="00135DD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5DD6" w:rsidRPr="003971A4" w14:paraId="3CAF0BE0" w14:textId="77777777" w:rsidTr="00135DD6">
        <w:trPr>
          <w:trHeight w:val="5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B10AE" w14:textId="77777777" w:rsidR="00135DD6" w:rsidRPr="003971A4" w:rsidRDefault="00135DD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B82D6" w14:textId="77777777" w:rsidR="00135DD6" w:rsidRPr="003971A4" w:rsidRDefault="00135DD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6F1E1" w14:textId="77777777" w:rsidR="00135DD6" w:rsidRPr="003971A4" w:rsidRDefault="00135DD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A470A" w14:textId="77777777" w:rsidR="00135DD6" w:rsidRPr="003971A4" w:rsidRDefault="00135DD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41FAD" w14:textId="77777777" w:rsidR="00135DD6" w:rsidRPr="003971A4" w:rsidRDefault="00135DD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5DD6" w:rsidRPr="003971A4" w14:paraId="4FAAE7A1" w14:textId="77777777" w:rsidTr="00135DD6">
        <w:trPr>
          <w:trHeight w:val="5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76CFD" w14:textId="77777777" w:rsidR="00135DD6" w:rsidRPr="003971A4" w:rsidRDefault="00135DD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CECDD" w14:textId="77777777" w:rsidR="00135DD6" w:rsidRPr="003971A4" w:rsidRDefault="00135DD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7DB02" w14:textId="77777777" w:rsidR="00135DD6" w:rsidRPr="003971A4" w:rsidRDefault="00135DD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9DE53" w14:textId="77777777" w:rsidR="00135DD6" w:rsidRPr="003971A4" w:rsidRDefault="00135DD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30712" w14:textId="77777777" w:rsidR="00135DD6" w:rsidRPr="003971A4" w:rsidRDefault="00135DD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5DD6" w:rsidRPr="003971A4" w14:paraId="08885621" w14:textId="77777777" w:rsidTr="00135DD6">
        <w:trPr>
          <w:trHeight w:val="5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4DA03" w14:textId="77777777" w:rsidR="00135DD6" w:rsidRPr="003971A4" w:rsidRDefault="00135DD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C8CB8" w14:textId="77777777" w:rsidR="00135DD6" w:rsidRPr="003971A4" w:rsidRDefault="00135DD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F2A56" w14:textId="77777777" w:rsidR="00135DD6" w:rsidRPr="003971A4" w:rsidRDefault="00135DD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807A0" w14:textId="77777777" w:rsidR="00135DD6" w:rsidRPr="003971A4" w:rsidRDefault="00135DD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94B8E" w14:textId="77777777" w:rsidR="00135DD6" w:rsidRPr="003971A4" w:rsidRDefault="00135DD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5DD6" w:rsidRPr="003971A4" w14:paraId="12A96353" w14:textId="77777777" w:rsidTr="00135DD6">
        <w:trPr>
          <w:trHeight w:val="5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CE9E8" w14:textId="77777777" w:rsidR="00135DD6" w:rsidRPr="003971A4" w:rsidRDefault="00135DD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652C9" w14:textId="77777777" w:rsidR="00135DD6" w:rsidRPr="003971A4" w:rsidRDefault="00135DD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292E9" w14:textId="77777777" w:rsidR="00135DD6" w:rsidRPr="003971A4" w:rsidRDefault="00135DD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A965D" w14:textId="77777777" w:rsidR="00135DD6" w:rsidRPr="003971A4" w:rsidRDefault="00135DD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73D97" w14:textId="77777777" w:rsidR="00135DD6" w:rsidRPr="003971A4" w:rsidRDefault="00135DD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5DD6" w:rsidRPr="003971A4" w14:paraId="2D829F48" w14:textId="77777777" w:rsidTr="00135DD6">
        <w:trPr>
          <w:trHeight w:val="5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41191" w14:textId="77777777" w:rsidR="00135DD6" w:rsidRPr="003971A4" w:rsidRDefault="00135DD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293CF" w14:textId="77777777" w:rsidR="00135DD6" w:rsidRPr="003971A4" w:rsidRDefault="00135DD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D4584" w14:textId="77777777" w:rsidR="00135DD6" w:rsidRPr="003971A4" w:rsidRDefault="00135DD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0A036" w14:textId="77777777" w:rsidR="00135DD6" w:rsidRPr="003971A4" w:rsidRDefault="00135DD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F077F" w14:textId="77777777" w:rsidR="00135DD6" w:rsidRPr="003971A4" w:rsidRDefault="00135DD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7254FEC" w14:textId="49828AE7" w:rsidR="00FE3D80" w:rsidRPr="00C65A46" w:rsidRDefault="00135DD6" w:rsidP="00135DD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AD4D28" w:rsidRPr="00F1763B">
        <w:rPr>
          <w:rFonts w:hint="eastAsia"/>
          <w:b/>
          <w:sz w:val="22"/>
          <w:szCs w:val="22"/>
        </w:rPr>
        <w:t>役員は</w:t>
      </w:r>
      <w:r w:rsidR="00C65A46" w:rsidRPr="00F1763B">
        <w:rPr>
          <w:rFonts w:hint="eastAsia"/>
          <w:b/>
          <w:sz w:val="22"/>
          <w:szCs w:val="22"/>
        </w:rPr>
        <w:t>、</w:t>
      </w:r>
      <w:r w:rsidR="00AD4D28" w:rsidRPr="00F1763B">
        <w:rPr>
          <w:rFonts w:hint="eastAsia"/>
          <w:b/>
          <w:sz w:val="22"/>
          <w:szCs w:val="22"/>
        </w:rPr>
        <w:t>登記簿に記載されている</w:t>
      </w:r>
      <w:r w:rsidR="00AD4D28" w:rsidRPr="00F1763B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監査役･会計監査人･会計参与等を含む。</w:t>
      </w:r>
    </w:p>
    <w:sectPr w:rsidR="00FE3D80" w:rsidRPr="00C65A46" w:rsidSect="00080949">
      <w:pgSz w:w="11906" w:h="16838" w:code="9"/>
      <w:pgMar w:top="851" w:right="1134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E4503" w14:textId="77777777" w:rsidR="00B96C2A" w:rsidRDefault="00B96C2A" w:rsidP="00E35965">
      <w:r>
        <w:separator/>
      </w:r>
    </w:p>
  </w:endnote>
  <w:endnote w:type="continuationSeparator" w:id="0">
    <w:p w14:paraId="2F4C04C4" w14:textId="77777777" w:rsidR="00B96C2A" w:rsidRDefault="00B96C2A" w:rsidP="00E3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BF822" w14:textId="77777777" w:rsidR="00B96C2A" w:rsidRDefault="00B96C2A" w:rsidP="00E35965">
      <w:r>
        <w:separator/>
      </w:r>
    </w:p>
  </w:footnote>
  <w:footnote w:type="continuationSeparator" w:id="0">
    <w:p w14:paraId="17E913E6" w14:textId="77777777" w:rsidR="00B96C2A" w:rsidRDefault="00B96C2A" w:rsidP="00E35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A4"/>
    <w:rsid w:val="0006131D"/>
    <w:rsid w:val="00080949"/>
    <w:rsid w:val="001219CA"/>
    <w:rsid w:val="00135DD6"/>
    <w:rsid w:val="00142E01"/>
    <w:rsid w:val="00144FF7"/>
    <w:rsid w:val="0017661F"/>
    <w:rsid w:val="00293A0D"/>
    <w:rsid w:val="00321F91"/>
    <w:rsid w:val="00357176"/>
    <w:rsid w:val="003971A4"/>
    <w:rsid w:val="003B3038"/>
    <w:rsid w:val="00454B00"/>
    <w:rsid w:val="00530EA9"/>
    <w:rsid w:val="00540885"/>
    <w:rsid w:val="0062185F"/>
    <w:rsid w:val="008001F7"/>
    <w:rsid w:val="008F273B"/>
    <w:rsid w:val="00927C57"/>
    <w:rsid w:val="00965D87"/>
    <w:rsid w:val="009C60AC"/>
    <w:rsid w:val="00AD4D28"/>
    <w:rsid w:val="00B462AC"/>
    <w:rsid w:val="00B60314"/>
    <w:rsid w:val="00B92977"/>
    <w:rsid w:val="00B96C2A"/>
    <w:rsid w:val="00BA22BD"/>
    <w:rsid w:val="00BF20F4"/>
    <w:rsid w:val="00C65A46"/>
    <w:rsid w:val="00D00220"/>
    <w:rsid w:val="00E27508"/>
    <w:rsid w:val="00E35965"/>
    <w:rsid w:val="00E42D1F"/>
    <w:rsid w:val="00EE01D0"/>
    <w:rsid w:val="00EE4295"/>
    <w:rsid w:val="00F01E9E"/>
    <w:rsid w:val="00F1763B"/>
    <w:rsid w:val="00F5578A"/>
    <w:rsid w:val="00F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2BF4AC5"/>
  <w15:docId w15:val="{86DA16B1-7B82-48B1-A059-C4AE7F4B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5965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35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5965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03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03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64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BD11595E</Template>
  <TotalTime>1</TotalTime>
  <Pages>1</Pages>
  <Words>65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岩本　保則</dc:creator>
  <cp:lastModifiedBy>笹尾　智昭</cp:lastModifiedBy>
  <cp:revision>2</cp:revision>
  <cp:lastPrinted>2020-09-02T07:44:00Z</cp:lastPrinted>
  <dcterms:created xsi:type="dcterms:W3CDTF">2024-01-09T04:38:00Z</dcterms:created>
  <dcterms:modified xsi:type="dcterms:W3CDTF">2024-01-09T04:38:00Z</dcterms:modified>
</cp:coreProperties>
</file>