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736942" w14:textId="77777777" w:rsidR="003F1BAE" w:rsidRPr="003F1BAE" w:rsidRDefault="003F1BAE" w:rsidP="003F1BAE">
      <w:pPr>
        <w:spacing w:line="360" w:lineRule="auto"/>
        <w:jc w:val="left"/>
        <w:rPr>
          <w:rFonts w:asciiTheme="minorEastAsia" w:hAnsiTheme="minorEastAsia"/>
          <w:sz w:val="20"/>
          <w:szCs w:val="20"/>
        </w:rPr>
      </w:pPr>
      <w:r w:rsidRPr="003F1BAE">
        <w:rPr>
          <w:rFonts w:asciiTheme="minorEastAsia" w:hAnsiTheme="minorEastAsia" w:hint="eastAsia"/>
          <w:sz w:val="20"/>
          <w:szCs w:val="20"/>
        </w:rPr>
        <w:t>（様式第４号）</w:t>
      </w:r>
    </w:p>
    <w:p w14:paraId="2599F720" w14:textId="77777777" w:rsidR="000513D9" w:rsidRDefault="000513D9" w:rsidP="000513D9">
      <w:pPr>
        <w:spacing w:line="360" w:lineRule="auto"/>
        <w:jc w:val="center"/>
        <w:rPr>
          <w:rFonts w:asciiTheme="minorEastAsia" w:hAnsiTheme="minorEastAsia"/>
          <w:sz w:val="40"/>
          <w:szCs w:val="40"/>
        </w:rPr>
      </w:pPr>
      <w:r w:rsidRPr="000513D9">
        <w:rPr>
          <w:rFonts w:asciiTheme="minorEastAsia" w:hAnsiTheme="minorEastAsia" w:hint="eastAsia"/>
          <w:sz w:val="40"/>
          <w:szCs w:val="40"/>
        </w:rPr>
        <w:t>委　任　状</w:t>
      </w:r>
    </w:p>
    <w:p w14:paraId="1EAA3A8D" w14:textId="77777777" w:rsidR="00F46010" w:rsidRPr="00F46010" w:rsidRDefault="00F46010" w:rsidP="000513D9">
      <w:pPr>
        <w:spacing w:line="360" w:lineRule="auto"/>
        <w:jc w:val="center"/>
        <w:rPr>
          <w:rFonts w:asciiTheme="minorEastAsia" w:hAnsiTheme="minorEastAsia"/>
          <w:sz w:val="20"/>
          <w:szCs w:val="20"/>
        </w:rPr>
      </w:pPr>
    </w:p>
    <w:tbl>
      <w:tblPr>
        <w:tblStyle w:val="1"/>
        <w:tblW w:w="4110" w:type="dxa"/>
        <w:tblInd w:w="4394" w:type="dxa"/>
        <w:tblLook w:val="04A0" w:firstRow="1" w:lastRow="0" w:firstColumn="1" w:lastColumn="0" w:noHBand="0" w:noVBand="1"/>
      </w:tblPr>
      <w:tblGrid>
        <w:gridCol w:w="708"/>
        <w:gridCol w:w="709"/>
        <w:gridCol w:w="425"/>
        <w:gridCol w:w="709"/>
        <w:gridCol w:w="425"/>
        <w:gridCol w:w="709"/>
        <w:gridCol w:w="425"/>
      </w:tblGrid>
      <w:tr w:rsidR="00B40C9B" w:rsidRPr="00B40C9B" w14:paraId="74F8B1C9" w14:textId="77777777" w:rsidTr="00B40C9B">
        <w:trPr>
          <w:trHeight w:val="284"/>
        </w:trPr>
        <w:tc>
          <w:tcPr>
            <w:tcW w:w="708" w:type="dxa"/>
            <w:shd w:val="clear" w:color="auto" w:fill="D9D9D9" w:themeFill="background1" w:themeFillShade="D9"/>
          </w:tcPr>
          <w:p w14:paraId="5B08EC95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  <w:r w:rsidRPr="00B40C9B">
              <w:rPr>
                <w:rFonts w:asciiTheme="minorEastAsia" w:hAnsiTheme="minorEastAsia" w:hint="eastAsia"/>
                <w:sz w:val="20"/>
                <w:szCs w:val="20"/>
              </w:rPr>
              <w:t>令和</w:t>
            </w:r>
          </w:p>
        </w:tc>
        <w:tc>
          <w:tcPr>
            <w:tcW w:w="709" w:type="dxa"/>
          </w:tcPr>
          <w:p w14:paraId="0068FE0E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56E6FE1B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  <w:r w:rsidRPr="00B40C9B">
              <w:rPr>
                <w:rFonts w:asciiTheme="minorEastAsia" w:hAnsiTheme="minorEastAsia" w:hint="eastAsia"/>
                <w:sz w:val="20"/>
                <w:szCs w:val="20"/>
              </w:rPr>
              <w:t>年</w:t>
            </w:r>
          </w:p>
        </w:tc>
        <w:tc>
          <w:tcPr>
            <w:tcW w:w="709" w:type="dxa"/>
          </w:tcPr>
          <w:p w14:paraId="76AF334A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4F922C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  <w:r w:rsidRPr="00B40C9B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</w:p>
        </w:tc>
        <w:tc>
          <w:tcPr>
            <w:tcW w:w="709" w:type="dxa"/>
          </w:tcPr>
          <w:p w14:paraId="19A7783B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48BC2588" w14:textId="77777777" w:rsidR="00B40C9B" w:rsidRPr="00B40C9B" w:rsidRDefault="00B40C9B" w:rsidP="00B40C9B">
            <w:pPr>
              <w:spacing w:line="360" w:lineRule="auto"/>
              <w:jc w:val="center"/>
              <w:rPr>
                <w:rFonts w:asciiTheme="minorEastAsia"/>
                <w:sz w:val="20"/>
                <w:szCs w:val="20"/>
              </w:rPr>
            </w:pPr>
            <w:r w:rsidRPr="00B40C9B">
              <w:rPr>
                <w:rFonts w:asciiTheme="minorEastAsia" w:hAnsiTheme="minorEastAsia" w:hint="eastAsia"/>
                <w:sz w:val="20"/>
                <w:szCs w:val="20"/>
              </w:rPr>
              <w:t>日</w:t>
            </w:r>
          </w:p>
        </w:tc>
      </w:tr>
    </w:tbl>
    <w:p w14:paraId="6299E93F" w14:textId="77777777" w:rsidR="00B40C9B" w:rsidRPr="00B40C9B" w:rsidRDefault="00B40C9B" w:rsidP="00B40C9B">
      <w:pPr>
        <w:spacing w:line="360" w:lineRule="auto"/>
        <w:rPr>
          <w:rFonts w:asciiTheme="minorEastAsia" w:cs="Times New Roman"/>
          <w:sz w:val="20"/>
          <w:szCs w:val="20"/>
        </w:rPr>
      </w:pPr>
      <w:r w:rsidRPr="00B40C9B">
        <w:rPr>
          <w:rFonts w:asciiTheme="minorEastAsia" w:hAnsiTheme="minorEastAsia" w:cs="Times New Roman" w:hint="eastAsia"/>
          <w:sz w:val="20"/>
          <w:szCs w:val="20"/>
        </w:rPr>
        <w:t>荒尾市長　様</w:t>
      </w:r>
    </w:p>
    <w:p w14:paraId="4595FFD6" w14:textId="77777777" w:rsidR="00B40C9B" w:rsidRPr="00B40C9B" w:rsidRDefault="00B40C9B" w:rsidP="00B40C9B">
      <w:pPr>
        <w:spacing w:line="360" w:lineRule="auto"/>
        <w:rPr>
          <w:rFonts w:asciiTheme="minorEastAsia" w:cs="Times New Roman"/>
          <w:sz w:val="20"/>
          <w:szCs w:val="20"/>
        </w:rPr>
      </w:pPr>
    </w:p>
    <w:tbl>
      <w:tblPr>
        <w:tblW w:w="7475" w:type="dxa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111"/>
        <w:gridCol w:w="1238"/>
      </w:tblGrid>
      <w:tr w:rsidR="00B40C9B" w:rsidRPr="00B40C9B" w14:paraId="1885BBE3" w14:textId="77777777" w:rsidTr="00B40C9B">
        <w:trPr>
          <w:trHeight w:val="57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26848870" w14:textId="77777777" w:rsidR="00B40C9B" w:rsidRPr="00B40C9B" w:rsidRDefault="00B40C9B" w:rsidP="00B40C9B">
            <w:pPr>
              <w:spacing w:line="360" w:lineRule="auto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委任者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730668" w14:textId="77777777" w:rsidR="00B40C9B" w:rsidRPr="00B40C9B" w:rsidRDefault="00B40C9B" w:rsidP="00B40C9B">
            <w:pPr>
              <w:widowControl/>
              <w:jc w:val="distribute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5349" w:type="dxa"/>
            <w:gridSpan w:val="2"/>
            <w:vAlign w:val="center"/>
          </w:tcPr>
          <w:p w14:paraId="68C995D3" w14:textId="77777777" w:rsidR="00B40C9B" w:rsidRPr="00B40C9B" w:rsidRDefault="00B40C9B" w:rsidP="00B40C9B">
            <w:pPr>
              <w:widowControl/>
              <w:jc w:val="left"/>
              <w:rPr>
                <w:rFonts w:asciiTheme="minorEastAsia" w:cs="Times New Roman"/>
                <w:sz w:val="20"/>
                <w:szCs w:val="20"/>
              </w:rPr>
            </w:pPr>
          </w:p>
        </w:tc>
      </w:tr>
      <w:tr w:rsidR="00B40C9B" w:rsidRPr="00B40C9B" w14:paraId="074A7703" w14:textId="77777777" w:rsidTr="00B40C9B">
        <w:trPr>
          <w:trHeight w:val="55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5D85AD15" w14:textId="77777777" w:rsidR="00B40C9B" w:rsidRPr="00B40C9B" w:rsidRDefault="00B40C9B" w:rsidP="00B40C9B">
            <w:pPr>
              <w:spacing w:line="360" w:lineRule="auto"/>
              <w:rPr>
                <w:rFonts w:asci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C4DF29E" w14:textId="77777777" w:rsidR="00B40C9B" w:rsidRPr="00B40C9B" w:rsidRDefault="00B40C9B" w:rsidP="00B40C9B">
            <w:pPr>
              <w:widowControl/>
              <w:jc w:val="distribute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5349" w:type="dxa"/>
            <w:gridSpan w:val="2"/>
            <w:vAlign w:val="center"/>
          </w:tcPr>
          <w:p w14:paraId="05617823" w14:textId="77777777" w:rsidR="00B40C9B" w:rsidRPr="00B40C9B" w:rsidRDefault="00B40C9B" w:rsidP="00B40C9B">
            <w:pPr>
              <w:widowControl/>
              <w:jc w:val="left"/>
              <w:rPr>
                <w:rFonts w:asciiTheme="minorEastAsia" w:cs="Times New Roman"/>
                <w:sz w:val="20"/>
                <w:szCs w:val="20"/>
              </w:rPr>
            </w:pPr>
          </w:p>
        </w:tc>
      </w:tr>
      <w:tr w:rsidR="00B40C9B" w:rsidRPr="00B40C9B" w14:paraId="52E4F851" w14:textId="77777777" w:rsidTr="00B40C9B">
        <w:trPr>
          <w:trHeight w:val="111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4EC46C94" w14:textId="77777777" w:rsidR="00B40C9B" w:rsidRPr="00B40C9B" w:rsidRDefault="00B40C9B" w:rsidP="00B40C9B">
            <w:pPr>
              <w:spacing w:line="360" w:lineRule="auto"/>
              <w:rPr>
                <w:rFonts w:asci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60865656" w14:textId="77777777" w:rsidR="00B40C9B" w:rsidRPr="00B40C9B" w:rsidRDefault="00B40C9B" w:rsidP="00B40C9B">
            <w:pPr>
              <w:widowControl/>
              <w:adjustRightInd w:val="0"/>
              <w:jc w:val="distribute"/>
              <w:rPr>
                <w:rFonts w:asciiTheme="minorEastAsia" w:cs="Times New Roman"/>
                <w:snapToGrid w:val="0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napToGrid w:val="0"/>
                <w:sz w:val="20"/>
                <w:szCs w:val="20"/>
              </w:rPr>
              <w:t>代表者職・氏名</w:t>
            </w:r>
          </w:p>
        </w:tc>
        <w:tc>
          <w:tcPr>
            <w:tcW w:w="4111" w:type="dxa"/>
            <w:vAlign w:val="center"/>
          </w:tcPr>
          <w:p w14:paraId="1CAB02A7" w14:textId="77777777" w:rsidR="00B40C9B" w:rsidRPr="00B40C9B" w:rsidRDefault="00B40C9B" w:rsidP="00B40C9B">
            <w:pPr>
              <w:widowControl/>
              <w:jc w:val="left"/>
              <w:rPr>
                <w:rFonts w:asciiTheme="minorEastAsia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6791793D" w14:textId="77777777" w:rsidR="00B40C9B" w:rsidRPr="00B40C9B" w:rsidRDefault="00B40C9B" w:rsidP="00B40C9B">
            <w:pPr>
              <w:widowControl/>
              <w:jc w:val="center"/>
              <w:rPr>
                <w:rFonts w:asciiTheme="minorEastAsia" w:cs="Times New Roman"/>
                <w:color w:val="A6A6A6" w:themeColor="background1" w:themeShade="A6"/>
                <w:sz w:val="24"/>
                <w:szCs w:val="24"/>
              </w:rPr>
            </w:pPr>
            <w:r w:rsidRPr="00B40C9B">
              <w:rPr>
                <w:rFonts w:asciiTheme="minorEastAsia" w:hAnsiTheme="minorEastAsia" w:cs="Times New Roman" w:hint="eastAsia"/>
                <w:color w:val="A6A6A6" w:themeColor="background1" w:themeShade="A6"/>
                <w:sz w:val="24"/>
                <w:szCs w:val="24"/>
              </w:rPr>
              <w:t>実印</w:t>
            </w:r>
          </w:p>
        </w:tc>
      </w:tr>
    </w:tbl>
    <w:p w14:paraId="35172F7E" w14:textId="77777777" w:rsidR="00B40C9B" w:rsidRPr="00B40C9B" w:rsidRDefault="00B40C9B" w:rsidP="00B40C9B">
      <w:pPr>
        <w:rPr>
          <w:rFonts w:asciiTheme="minorEastAsia" w:cs="Times New Roman"/>
          <w:sz w:val="20"/>
          <w:szCs w:val="20"/>
        </w:rPr>
      </w:pPr>
      <w:bookmarkStart w:id="0" w:name="_GoBack"/>
      <w:bookmarkEnd w:id="0"/>
    </w:p>
    <w:p w14:paraId="5585B61C" w14:textId="77777777" w:rsidR="00B40C9B" w:rsidRPr="00B40C9B" w:rsidRDefault="00B40C9B" w:rsidP="00B40C9B">
      <w:pPr>
        <w:rPr>
          <w:rFonts w:asciiTheme="minorEastAsia" w:cs="Times New Roman"/>
          <w:sz w:val="20"/>
          <w:szCs w:val="20"/>
        </w:rPr>
      </w:pPr>
    </w:p>
    <w:p w14:paraId="05A83900" w14:textId="1B5A614B" w:rsidR="00B40C9B" w:rsidRPr="00B40C9B" w:rsidRDefault="00B40C9B" w:rsidP="00B40C9B">
      <w:pPr>
        <w:ind w:leftChars="202" w:left="424" w:firstLineChars="100" w:firstLine="200"/>
        <w:rPr>
          <w:rFonts w:asciiTheme="minorEastAsia" w:cs="Times New Roman"/>
          <w:sz w:val="20"/>
          <w:szCs w:val="20"/>
        </w:rPr>
      </w:pPr>
      <w:r w:rsidRPr="00B40C9B">
        <w:rPr>
          <w:rFonts w:asciiTheme="minorEastAsia" w:hAnsiTheme="minorEastAsia" w:cs="Times New Roman" w:hint="eastAsia"/>
          <w:sz w:val="20"/>
          <w:szCs w:val="20"/>
        </w:rPr>
        <w:t>私は、次の者を代理人と定め、「ＥＶ塵芥車購入」の条件付き一般競争入札に係る下記の権限を委任します。</w:t>
      </w:r>
    </w:p>
    <w:p w14:paraId="219F6CE6" w14:textId="77777777" w:rsidR="00B40C9B" w:rsidRPr="00B40C9B" w:rsidRDefault="00B40C9B" w:rsidP="00B40C9B">
      <w:pPr>
        <w:ind w:firstLineChars="100" w:firstLine="200"/>
        <w:rPr>
          <w:rFonts w:asciiTheme="minorEastAsia" w:cs="Times New Roman"/>
          <w:sz w:val="20"/>
          <w:szCs w:val="20"/>
        </w:rPr>
      </w:pPr>
    </w:p>
    <w:tbl>
      <w:tblPr>
        <w:tblW w:w="7475" w:type="dxa"/>
        <w:tblInd w:w="1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701"/>
        <w:gridCol w:w="4111"/>
        <w:gridCol w:w="1238"/>
      </w:tblGrid>
      <w:tr w:rsidR="00B40C9B" w:rsidRPr="00B40C9B" w14:paraId="79D35311" w14:textId="77777777" w:rsidTr="00B40C9B">
        <w:trPr>
          <w:trHeight w:val="571"/>
        </w:trPr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14:paraId="7C217A5C" w14:textId="77777777" w:rsidR="00B40C9B" w:rsidRPr="00B40C9B" w:rsidRDefault="00B40C9B" w:rsidP="00B40C9B">
            <w:pPr>
              <w:spacing w:line="360" w:lineRule="auto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受任者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2B600E37" w14:textId="77777777" w:rsidR="00B40C9B" w:rsidRPr="00B40C9B" w:rsidRDefault="00B40C9B" w:rsidP="00B40C9B">
            <w:pPr>
              <w:widowControl/>
              <w:jc w:val="distribute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</w:tc>
        <w:tc>
          <w:tcPr>
            <w:tcW w:w="5349" w:type="dxa"/>
            <w:gridSpan w:val="2"/>
            <w:vAlign w:val="center"/>
          </w:tcPr>
          <w:p w14:paraId="1F0E11F3" w14:textId="77777777" w:rsidR="00B40C9B" w:rsidRPr="00B40C9B" w:rsidRDefault="00B40C9B" w:rsidP="00B40C9B">
            <w:pPr>
              <w:widowControl/>
              <w:jc w:val="left"/>
              <w:rPr>
                <w:rFonts w:asciiTheme="minorEastAsia" w:cs="Times New Roman"/>
                <w:sz w:val="20"/>
                <w:szCs w:val="20"/>
              </w:rPr>
            </w:pPr>
          </w:p>
        </w:tc>
      </w:tr>
      <w:tr w:rsidR="00B40C9B" w:rsidRPr="00B40C9B" w14:paraId="378BC91D" w14:textId="77777777" w:rsidTr="00B40C9B">
        <w:trPr>
          <w:trHeight w:val="551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3B26B16E" w14:textId="77777777" w:rsidR="00B40C9B" w:rsidRPr="00B40C9B" w:rsidRDefault="00B40C9B" w:rsidP="00B40C9B">
            <w:pPr>
              <w:spacing w:line="360" w:lineRule="auto"/>
              <w:rPr>
                <w:rFonts w:asci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671A559" w14:textId="77777777" w:rsidR="00B40C9B" w:rsidRPr="00B40C9B" w:rsidRDefault="00B40C9B" w:rsidP="00B40C9B">
            <w:pPr>
              <w:widowControl/>
              <w:jc w:val="distribute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商号又は名称</w:t>
            </w:r>
          </w:p>
        </w:tc>
        <w:tc>
          <w:tcPr>
            <w:tcW w:w="5349" w:type="dxa"/>
            <w:gridSpan w:val="2"/>
            <w:vAlign w:val="center"/>
          </w:tcPr>
          <w:p w14:paraId="60E11FBF" w14:textId="77777777" w:rsidR="00B40C9B" w:rsidRPr="00B40C9B" w:rsidRDefault="00B40C9B" w:rsidP="00B40C9B">
            <w:pPr>
              <w:widowControl/>
              <w:jc w:val="left"/>
              <w:rPr>
                <w:rFonts w:asciiTheme="minorEastAsia" w:cs="Times New Roman"/>
                <w:sz w:val="20"/>
                <w:szCs w:val="20"/>
              </w:rPr>
            </w:pPr>
          </w:p>
        </w:tc>
      </w:tr>
      <w:tr w:rsidR="00B40C9B" w:rsidRPr="00B40C9B" w14:paraId="3614C29C" w14:textId="77777777" w:rsidTr="00B40C9B">
        <w:trPr>
          <w:trHeight w:val="1119"/>
        </w:trPr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14:paraId="08AF3880" w14:textId="77777777" w:rsidR="00B40C9B" w:rsidRPr="00B40C9B" w:rsidRDefault="00B40C9B" w:rsidP="00B40C9B">
            <w:pPr>
              <w:spacing w:line="360" w:lineRule="auto"/>
              <w:rPr>
                <w:rFonts w:asciiTheme="minorEastAsia" w:cs="Times New Roman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45174D9B" w14:textId="77777777" w:rsidR="00B40C9B" w:rsidRPr="00B40C9B" w:rsidRDefault="00B40C9B" w:rsidP="00B40C9B">
            <w:pPr>
              <w:widowControl/>
              <w:jc w:val="distribute"/>
              <w:rPr>
                <w:rFonts w:asciiTheme="minorEastAsia" w:cs="Times New Roman"/>
                <w:sz w:val="20"/>
                <w:szCs w:val="20"/>
              </w:rPr>
            </w:pPr>
            <w:r w:rsidRPr="00B40C9B">
              <w:rPr>
                <w:rFonts w:asciiTheme="minorEastAsia" w:hAnsiTheme="minorEastAsia" w:cs="Times New Roman" w:hint="eastAsia"/>
                <w:sz w:val="20"/>
                <w:szCs w:val="20"/>
              </w:rPr>
              <w:t>代表者職・氏名</w:t>
            </w:r>
          </w:p>
        </w:tc>
        <w:tc>
          <w:tcPr>
            <w:tcW w:w="4111" w:type="dxa"/>
            <w:vAlign w:val="center"/>
          </w:tcPr>
          <w:p w14:paraId="2A091B9C" w14:textId="77777777" w:rsidR="00B40C9B" w:rsidRPr="00B40C9B" w:rsidRDefault="00B40C9B" w:rsidP="00B40C9B">
            <w:pPr>
              <w:widowControl/>
              <w:jc w:val="left"/>
              <w:rPr>
                <w:rFonts w:asciiTheme="minorEastAsia" w:cs="Times New Roman"/>
                <w:sz w:val="20"/>
                <w:szCs w:val="20"/>
              </w:rPr>
            </w:pPr>
          </w:p>
        </w:tc>
        <w:tc>
          <w:tcPr>
            <w:tcW w:w="1238" w:type="dxa"/>
            <w:vAlign w:val="center"/>
          </w:tcPr>
          <w:p w14:paraId="3A750384" w14:textId="77777777" w:rsidR="00B40C9B" w:rsidRPr="00B40C9B" w:rsidRDefault="00B40C9B" w:rsidP="00B40C9B">
            <w:pPr>
              <w:jc w:val="center"/>
              <w:rPr>
                <w:rFonts w:eastAsia="SimSun" w:cs="Times New Roman"/>
                <w:color w:val="A6A6A6" w:themeColor="background1" w:themeShade="A6"/>
                <w:sz w:val="16"/>
                <w:szCs w:val="16"/>
                <w:lang w:eastAsia="zh-CN"/>
              </w:rPr>
            </w:pPr>
            <w:r w:rsidRPr="00B40C9B">
              <w:rPr>
                <w:rFonts w:asciiTheme="minorEastAsia" w:hAnsiTheme="minorEastAsia" w:cs="Times New Roman" w:hint="eastAsia"/>
                <w:color w:val="A6A6A6" w:themeColor="background1" w:themeShade="A6"/>
                <w:sz w:val="16"/>
                <w:szCs w:val="16"/>
              </w:rPr>
              <w:t>（使用印）</w:t>
            </w:r>
          </w:p>
        </w:tc>
      </w:tr>
    </w:tbl>
    <w:p w14:paraId="557AA47A" w14:textId="77777777" w:rsidR="00B40C9B" w:rsidRPr="00B40C9B" w:rsidRDefault="00B40C9B" w:rsidP="00B40C9B">
      <w:pPr>
        <w:spacing w:line="360" w:lineRule="auto"/>
        <w:rPr>
          <w:rFonts w:asciiTheme="minorEastAsia" w:cs="Times New Roman"/>
          <w:sz w:val="20"/>
          <w:szCs w:val="20"/>
        </w:rPr>
      </w:pPr>
    </w:p>
    <w:p w14:paraId="5D04B2F0" w14:textId="77777777" w:rsidR="00B40C9B" w:rsidRPr="00B40C9B" w:rsidRDefault="00B40C9B" w:rsidP="00B40C9B">
      <w:pPr>
        <w:spacing w:line="360" w:lineRule="auto"/>
        <w:jc w:val="center"/>
        <w:rPr>
          <w:rFonts w:asciiTheme="minorEastAsia" w:cs="Times New Roman"/>
          <w:sz w:val="20"/>
          <w:szCs w:val="20"/>
        </w:rPr>
      </w:pPr>
      <w:r w:rsidRPr="00B40C9B">
        <w:rPr>
          <w:rFonts w:asciiTheme="minorEastAsia" w:hAnsiTheme="minorEastAsia" w:cs="Times New Roman" w:hint="eastAsia"/>
          <w:sz w:val="20"/>
          <w:szCs w:val="20"/>
        </w:rPr>
        <w:t>記</w:t>
      </w:r>
    </w:p>
    <w:p w14:paraId="18517A21" w14:textId="77777777" w:rsidR="00B40C9B" w:rsidRPr="00B40C9B" w:rsidRDefault="00B40C9B" w:rsidP="00B40C9B">
      <w:pPr>
        <w:spacing w:line="360" w:lineRule="auto"/>
        <w:rPr>
          <w:rFonts w:asciiTheme="minorEastAsia" w:cs="Times New Roman"/>
          <w:sz w:val="20"/>
          <w:szCs w:val="20"/>
        </w:rPr>
      </w:pPr>
      <w:r w:rsidRPr="00B40C9B">
        <w:rPr>
          <w:rFonts w:asciiTheme="minorEastAsia" w:hAnsiTheme="minorEastAsia" w:cs="Times New Roman"/>
          <w:sz w:val="20"/>
          <w:szCs w:val="20"/>
        </w:rPr>
        <w:t>1</w:t>
      </w:r>
      <w:r w:rsidRPr="00B40C9B">
        <w:rPr>
          <w:rFonts w:asciiTheme="minorEastAsia" w:hAnsiTheme="minorEastAsia" w:cs="Times New Roman" w:hint="eastAsia"/>
          <w:sz w:val="20"/>
          <w:szCs w:val="20"/>
        </w:rPr>
        <w:t xml:space="preserve">　入札等に関する一切の件</w:t>
      </w:r>
    </w:p>
    <w:p w14:paraId="08C70EC5" w14:textId="77777777" w:rsidR="00B40C9B" w:rsidRPr="00B40C9B" w:rsidRDefault="00B40C9B" w:rsidP="00B40C9B">
      <w:pPr>
        <w:spacing w:line="360" w:lineRule="auto"/>
        <w:rPr>
          <w:rFonts w:asciiTheme="minorEastAsia" w:cs="Times New Roman"/>
          <w:sz w:val="20"/>
          <w:szCs w:val="20"/>
        </w:rPr>
      </w:pPr>
      <w:r w:rsidRPr="00B40C9B">
        <w:rPr>
          <w:rFonts w:asciiTheme="minorEastAsia" w:hAnsiTheme="minorEastAsia" w:cs="Times New Roman"/>
          <w:sz w:val="20"/>
          <w:szCs w:val="20"/>
        </w:rPr>
        <w:t>2</w:t>
      </w:r>
      <w:r w:rsidRPr="00B40C9B">
        <w:rPr>
          <w:rFonts w:asciiTheme="minorEastAsia" w:hAnsiTheme="minorEastAsia" w:cs="Times New Roman" w:hint="eastAsia"/>
          <w:sz w:val="20"/>
          <w:szCs w:val="20"/>
        </w:rPr>
        <w:t xml:space="preserve">　契約の締結並びに代金請求及び受領に関する一切の権限</w:t>
      </w:r>
    </w:p>
    <w:p w14:paraId="578E59AE" w14:textId="77777777" w:rsidR="00B40C9B" w:rsidRPr="00B40C9B" w:rsidRDefault="00B40C9B" w:rsidP="00B40C9B">
      <w:pPr>
        <w:spacing w:line="360" w:lineRule="auto"/>
        <w:rPr>
          <w:rFonts w:asciiTheme="minorEastAsia" w:cs="Times New Roman"/>
          <w:sz w:val="20"/>
          <w:szCs w:val="20"/>
        </w:rPr>
      </w:pPr>
      <w:r w:rsidRPr="00B40C9B">
        <w:rPr>
          <w:rFonts w:asciiTheme="minorEastAsia" w:hAnsiTheme="minorEastAsia" w:cs="Times New Roman"/>
          <w:sz w:val="20"/>
          <w:szCs w:val="20"/>
        </w:rPr>
        <w:t>3</w:t>
      </w:r>
      <w:r w:rsidRPr="00B40C9B">
        <w:rPr>
          <w:rFonts w:asciiTheme="minorEastAsia" w:hAnsiTheme="minorEastAsia" w:cs="Times New Roman" w:hint="eastAsia"/>
          <w:sz w:val="20"/>
          <w:szCs w:val="20"/>
        </w:rPr>
        <w:t xml:space="preserve">　復代理人の選任に関する権限</w:t>
      </w:r>
    </w:p>
    <w:p w14:paraId="0A0C93F1" w14:textId="381ADB9C" w:rsidR="00A74EB9" w:rsidRPr="00B40C9B" w:rsidRDefault="00B40C9B" w:rsidP="000513D9">
      <w:pPr>
        <w:spacing w:line="360" w:lineRule="auto"/>
        <w:rPr>
          <w:rFonts w:asciiTheme="minorEastAsia" w:cs="Times New Roman" w:hint="eastAsia"/>
          <w:sz w:val="20"/>
          <w:szCs w:val="20"/>
        </w:rPr>
      </w:pPr>
      <w:r w:rsidRPr="00B40C9B">
        <w:rPr>
          <w:rFonts w:asciiTheme="minorEastAsia" w:hAnsiTheme="minorEastAsia" w:cs="Times New Roman"/>
          <w:sz w:val="20"/>
          <w:szCs w:val="20"/>
        </w:rPr>
        <w:t>4</w:t>
      </w:r>
      <w:r w:rsidRPr="00B40C9B">
        <w:rPr>
          <w:rFonts w:asciiTheme="minorEastAsia" w:hAnsiTheme="minorEastAsia" w:cs="Times New Roman" w:hint="eastAsia"/>
          <w:sz w:val="20"/>
          <w:szCs w:val="20"/>
        </w:rPr>
        <w:t xml:space="preserve">　その他契約に関する一切の権限</w:t>
      </w:r>
    </w:p>
    <w:sectPr w:rsidR="00A74EB9" w:rsidRPr="00B40C9B" w:rsidSect="00F4601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C76E8" w14:textId="77777777" w:rsidR="00DF3403" w:rsidRDefault="00DF3403" w:rsidP="00C8748C">
      <w:r>
        <w:separator/>
      </w:r>
    </w:p>
  </w:endnote>
  <w:endnote w:type="continuationSeparator" w:id="0">
    <w:p w14:paraId="525B8A10" w14:textId="77777777" w:rsidR="00DF3403" w:rsidRDefault="00DF3403" w:rsidP="00C87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AE99C4" w14:textId="77777777" w:rsidR="00DF3403" w:rsidRDefault="00DF3403" w:rsidP="00C8748C">
      <w:r>
        <w:separator/>
      </w:r>
    </w:p>
  </w:footnote>
  <w:footnote w:type="continuationSeparator" w:id="0">
    <w:p w14:paraId="1731B859" w14:textId="77777777" w:rsidR="00DF3403" w:rsidRDefault="00DF3403" w:rsidP="00C87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D9"/>
    <w:rsid w:val="000513D9"/>
    <w:rsid w:val="000E561B"/>
    <w:rsid w:val="00165D5D"/>
    <w:rsid w:val="002421ED"/>
    <w:rsid w:val="00262FD4"/>
    <w:rsid w:val="002E46CB"/>
    <w:rsid w:val="00313B91"/>
    <w:rsid w:val="003F1BAE"/>
    <w:rsid w:val="00453DD5"/>
    <w:rsid w:val="00697013"/>
    <w:rsid w:val="007641EE"/>
    <w:rsid w:val="00794C07"/>
    <w:rsid w:val="007B19C4"/>
    <w:rsid w:val="007B24BA"/>
    <w:rsid w:val="00913A30"/>
    <w:rsid w:val="00981955"/>
    <w:rsid w:val="009B0AF1"/>
    <w:rsid w:val="00A26D35"/>
    <w:rsid w:val="00A57F3E"/>
    <w:rsid w:val="00A74EB9"/>
    <w:rsid w:val="00AF6A76"/>
    <w:rsid w:val="00B40C9B"/>
    <w:rsid w:val="00C604AF"/>
    <w:rsid w:val="00C8748C"/>
    <w:rsid w:val="00D21C4A"/>
    <w:rsid w:val="00D92989"/>
    <w:rsid w:val="00DD4C42"/>
    <w:rsid w:val="00DF3403"/>
    <w:rsid w:val="00EA3FE3"/>
    <w:rsid w:val="00F46010"/>
    <w:rsid w:val="00F563BE"/>
    <w:rsid w:val="00F8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9D5E329"/>
  <w15:docId w15:val="{86DA16B1-7B82-48B1-A059-C4AE7F4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74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748C"/>
  </w:style>
  <w:style w:type="paragraph" w:styleId="a5">
    <w:name w:val="footer"/>
    <w:basedOn w:val="a"/>
    <w:link w:val="a6"/>
    <w:uiPriority w:val="99"/>
    <w:unhideWhenUsed/>
    <w:rsid w:val="00C874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748C"/>
  </w:style>
  <w:style w:type="table" w:styleId="a7">
    <w:name w:val="Table Grid"/>
    <w:basedOn w:val="a1"/>
    <w:uiPriority w:val="59"/>
    <w:rsid w:val="00A57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B0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B0AF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B40C9B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CE67B3DF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保則</dc:creator>
  <cp:lastModifiedBy>笹尾　智昭</cp:lastModifiedBy>
  <cp:revision>2</cp:revision>
  <cp:lastPrinted>2020-09-02T07:41:00Z</cp:lastPrinted>
  <dcterms:created xsi:type="dcterms:W3CDTF">2024-12-16T01:20:00Z</dcterms:created>
  <dcterms:modified xsi:type="dcterms:W3CDTF">2024-12-16T01:20:00Z</dcterms:modified>
</cp:coreProperties>
</file>